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347ED6" w:rsidTr="00657651">
        <w:tc>
          <w:tcPr>
            <w:tcW w:w="284" w:type="dxa"/>
          </w:tcPr>
          <w:p w:rsidR="001A653C" w:rsidRPr="00347ED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A653C" w:rsidRPr="00633F7B" w:rsidRDefault="006007A0" w:rsidP="005F0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ESTADO DE SANTA CATARINA</w:t>
            </w:r>
          </w:p>
          <w:p w:rsidR="006007A0" w:rsidRPr="00633F7B" w:rsidRDefault="00912E43" w:rsidP="005F0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PREFEITURA MUNICIPAL DE MONDAI</w:t>
            </w:r>
          </w:p>
          <w:p w:rsidR="006007A0" w:rsidRPr="00633F7B" w:rsidRDefault="006007A0" w:rsidP="005F0A87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633F7B" w:rsidRDefault="002B3F07" w:rsidP="005F0A87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EXTRATO DO </w:t>
            </w:r>
            <w:r w:rsidR="001A653C" w:rsidRPr="00633F7B">
              <w:rPr>
                <w:b/>
                <w:sz w:val="24"/>
                <w:szCs w:val="24"/>
              </w:rPr>
              <w:t xml:space="preserve">EDITAL DE </w:t>
            </w:r>
            <w:r w:rsidR="000B5134" w:rsidRPr="00633F7B">
              <w:rPr>
                <w:b/>
                <w:sz w:val="24"/>
                <w:szCs w:val="24"/>
              </w:rPr>
              <w:t>PROCESSO SELETIVO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48025A" w:rsidRPr="00633F7B">
              <w:rPr>
                <w:b/>
                <w:sz w:val="24"/>
                <w:szCs w:val="24"/>
              </w:rPr>
              <w:t>N°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5F0A87">
              <w:rPr>
                <w:b/>
                <w:sz w:val="24"/>
                <w:szCs w:val="24"/>
              </w:rPr>
              <w:t>09</w:t>
            </w:r>
            <w:r w:rsidR="00E438C4" w:rsidRPr="00633F7B">
              <w:rPr>
                <w:b/>
                <w:sz w:val="24"/>
                <w:szCs w:val="24"/>
              </w:rPr>
              <w:t>/</w:t>
            </w:r>
            <w:r w:rsidR="001A653C" w:rsidRPr="00633F7B">
              <w:rPr>
                <w:b/>
                <w:sz w:val="24"/>
                <w:szCs w:val="24"/>
              </w:rPr>
              <w:t>201</w:t>
            </w:r>
            <w:r w:rsidR="00AA5CD3">
              <w:rPr>
                <w:b/>
                <w:sz w:val="24"/>
                <w:szCs w:val="24"/>
              </w:rPr>
              <w:t>4</w:t>
            </w:r>
          </w:p>
        </w:tc>
      </w:tr>
    </w:tbl>
    <w:p w:rsidR="001A653C" w:rsidRPr="00347ED6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606A52" w:rsidRDefault="001A653C" w:rsidP="0098749B">
      <w:pPr>
        <w:ind w:right="-1"/>
        <w:jc w:val="both"/>
        <w:rPr>
          <w:sz w:val="24"/>
          <w:szCs w:val="24"/>
        </w:rPr>
      </w:pPr>
      <w:r w:rsidRPr="00347ED6">
        <w:rPr>
          <w:color w:val="000000"/>
          <w:sz w:val="24"/>
          <w:szCs w:val="24"/>
        </w:rPr>
        <w:t xml:space="preserve">O Prefeito Municipal de </w:t>
      </w:r>
      <w:r w:rsidR="00912E43" w:rsidRPr="00347ED6">
        <w:rPr>
          <w:color w:val="000000"/>
          <w:sz w:val="24"/>
          <w:szCs w:val="24"/>
        </w:rPr>
        <w:t>Monda</w:t>
      </w:r>
      <w:r w:rsidR="00E734B0" w:rsidRPr="00347ED6">
        <w:rPr>
          <w:color w:val="000000"/>
          <w:sz w:val="24"/>
          <w:szCs w:val="24"/>
        </w:rPr>
        <w:t>í</w:t>
      </w:r>
      <w:r w:rsidRPr="00347ED6">
        <w:rPr>
          <w:color w:val="000000"/>
          <w:sz w:val="24"/>
          <w:szCs w:val="24"/>
        </w:rPr>
        <w:t xml:space="preserve">, Estado de Santa Catarina </w:t>
      </w:r>
      <w:proofErr w:type="spellStart"/>
      <w:r w:rsidRPr="00347ED6">
        <w:rPr>
          <w:color w:val="000000"/>
          <w:sz w:val="24"/>
          <w:szCs w:val="24"/>
        </w:rPr>
        <w:t>Sr.</w:t>
      </w:r>
      <w:r w:rsidR="00FC1155">
        <w:rPr>
          <w:color w:val="000000"/>
          <w:sz w:val="24"/>
          <w:szCs w:val="24"/>
        </w:rPr>
        <w:t>Lenoir</w:t>
      </w:r>
      <w:proofErr w:type="spellEnd"/>
      <w:r w:rsidR="00FC1155">
        <w:rPr>
          <w:color w:val="000000"/>
          <w:sz w:val="24"/>
          <w:szCs w:val="24"/>
        </w:rPr>
        <w:t xml:space="preserve"> da Rocha</w:t>
      </w:r>
      <w:r w:rsidR="00912E43" w:rsidRPr="00347ED6">
        <w:rPr>
          <w:b/>
          <w:color w:val="000000"/>
          <w:sz w:val="24"/>
          <w:szCs w:val="24"/>
        </w:rPr>
        <w:t xml:space="preserve">, </w:t>
      </w:r>
      <w:r w:rsidR="00FC2CEF" w:rsidRPr="00347ED6">
        <w:rPr>
          <w:color w:val="000000"/>
          <w:sz w:val="24"/>
          <w:szCs w:val="24"/>
        </w:rPr>
        <w:t xml:space="preserve">no uso </w:t>
      </w:r>
      <w:r w:rsidR="001B6EEA" w:rsidRPr="00347ED6">
        <w:rPr>
          <w:color w:val="000000"/>
          <w:sz w:val="24"/>
          <w:szCs w:val="24"/>
        </w:rPr>
        <w:t>de suas atribuições legais</w:t>
      </w:r>
      <w:r w:rsidR="00E438C4" w:rsidRPr="00347ED6">
        <w:rPr>
          <w:color w:val="000000"/>
          <w:sz w:val="24"/>
          <w:szCs w:val="24"/>
        </w:rPr>
        <w:t xml:space="preserve"> </w:t>
      </w:r>
      <w:r w:rsidR="00FC2CEF" w:rsidRPr="00347ED6">
        <w:rPr>
          <w:color w:val="000000"/>
          <w:sz w:val="24"/>
          <w:szCs w:val="24"/>
        </w:rPr>
        <w:t xml:space="preserve">nos termos </w:t>
      </w:r>
      <w:r w:rsidR="00FC2CEF" w:rsidRPr="00AC729C">
        <w:rPr>
          <w:sz w:val="24"/>
          <w:szCs w:val="24"/>
        </w:rPr>
        <w:t>da Lei</w:t>
      </w:r>
      <w:r w:rsidR="008B2B5A" w:rsidRPr="00AC729C">
        <w:rPr>
          <w:sz w:val="24"/>
          <w:szCs w:val="24"/>
        </w:rPr>
        <w:t xml:space="preserve"> Complementar nº 18 de 28 de novembro de 2006,</w:t>
      </w:r>
      <w:r w:rsidR="000B5134">
        <w:rPr>
          <w:sz w:val="24"/>
          <w:szCs w:val="24"/>
        </w:rPr>
        <w:t xml:space="preserve"> </w:t>
      </w:r>
      <w:r w:rsidR="001E2416" w:rsidRPr="00AC729C">
        <w:rPr>
          <w:sz w:val="24"/>
          <w:szCs w:val="24"/>
        </w:rPr>
        <w:t>e da</w:t>
      </w:r>
      <w:r w:rsidR="00FC2CEF" w:rsidRPr="00AC729C">
        <w:rPr>
          <w:sz w:val="24"/>
          <w:szCs w:val="24"/>
        </w:rPr>
        <w:t xml:space="preserve"> Lei Orgânica d</w:t>
      </w:r>
      <w:r w:rsidR="00882D31">
        <w:rPr>
          <w:sz w:val="24"/>
          <w:szCs w:val="24"/>
        </w:rPr>
        <w:t>o Município e suas atualizações,</w:t>
      </w:r>
      <w:r w:rsidR="00AA5CD3">
        <w:rPr>
          <w:sz w:val="24"/>
          <w:szCs w:val="24"/>
        </w:rPr>
        <w:t xml:space="preserve"> torna público aos interessados, que se encontram abertas as inscrições para o Processo Seletivo</w:t>
      </w:r>
      <w:r w:rsidR="004164F6">
        <w:rPr>
          <w:sz w:val="24"/>
          <w:szCs w:val="24"/>
        </w:rPr>
        <w:t xml:space="preserve"> para contratação/admissão, de professores por prazo determinado para atender necessidade temporária</w:t>
      </w:r>
      <w:r w:rsidR="004D43AA">
        <w:rPr>
          <w:sz w:val="24"/>
          <w:szCs w:val="24"/>
        </w:rPr>
        <w:t>.</w:t>
      </w:r>
      <w:r w:rsidR="00D911E8" w:rsidRPr="00AC729C">
        <w:rPr>
          <w:sz w:val="24"/>
          <w:szCs w:val="24"/>
        </w:rPr>
        <w:t xml:space="preserve"> </w:t>
      </w:r>
    </w:p>
    <w:p w:rsidR="004D43AA" w:rsidRPr="00347ED6" w:rsidRDefault="004D43AA" w:rsidP="0098749B">
      <w:pPr>
        <w:ind w:right="-1"/>
        <w:jc w:val="both"/>
        <w:rPr>
          <w:color w:val="000000"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bCs/>
          <w:color w:val="000000"/>
          <w:sz w:val="24"/>
          <w:szCs w:val="24"/>
        </w:rPr>
      </w:pPr>
      <w:r w:rsidRPr="00347ED6">
        <w:rPr>
          <w:b/>
          <w:bCs/>
          <w:color w:val="000000"/>
          <w:sz w:val="24"/>
          <w:szCs w:val="24"/>
        </w:rPr>
        <w:t xml:space="preserve">1- </w:t>
      </w:r>
      <w:r w:rsidRPr="00347ED6">
        <w:rPr>
          <w:b/>
          <w:bCs/>
          <w:color w:val="000000"/>
          <w:sz w:val="24"/>
          <w:szCs w:val="24"/>
          <w:u w:val="single"/>
        </w:rPr>
        <w:t>DO CARGO</w:t>
      </w:r>
      <w:r w:rsidR="000B5134">
        <w:rPr>
          <w:b/>
          <w:bCs/>
          <w:color w:val="000000"/>
          <w:sz w:val="24"/>
          <w:szCs w:val="24"/>
          <w:u w:val="single"/>
        </w:rPr>
        <w:t>/FUNÇÃO</w:t>
      </w:r>
      <w:r w:rsidRPr="00347ED6">
        <w:rPr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bCs/>
          <w:color w:val="000000" w:themeColor="text1"/>
          <w:sz w:val="24"/>
          <w:szCs w:val="24"/>
        </w:rPr>
        <w:t xml:space="preserve">1.1 </w:t>
      </w:r>
      <w:r w:rsidRPr="00347ED6">
        <w:rPr>
          <w:color w:val="000000" w:themeColor="text1"/>
          <w:sz w:val="24"/>
          <w:szCs w:val="24"/>
        </w:rPr>
        <w:t xml:space="preserve">O </w:t>
      </w:r>
      <w:r w:rsidR="000B5134">
        <w:rPr>
          <w:color w:val="000000" w:themeColor="text1"/>
          <w:sz w:val="24"/>
          <w:szCs w:val="24"/>
        </w:rPr>
        <w:t>Processo Seletivo</w:t>
      </w:r>
      <w:r w:rsidRPr="00347ED6">
        <w:rPr>
          <w:color w:val="000000" w:themeColor="text1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 w:rsidR="00AC729C">
        <w:rPr>
          <w:color w:val="000000" w:themeColor="text1"/>
          <w:sz w:val="24"/>
          <w:szCs w:val="24"/>
        </w:rPr>
        <w:t xml:space="preserve"> a</w:t>
      </w:r>
      <w:r w:rsidRPr="00347ED6">
        <w:rPr>
          <w:color w:val="000000" w:themeColor="text1"/>
          <w:sz w:val="24"/>
          <w:szCs w:val="24"/>
        </w:rPr>
        <w:t xml:space="preserve"> contratação </w:t>
      </w:r>
      <w:r w:rsidR="000B5134">
        <w:rPr>
          <w:color w:val="000000" w:themeColor="text1"/>
          <w:sz w:val="24"/>
          <w:szCs w:val="24"/>
        </w:rPr>
        <w:t>imediata</w:t>
      </w:r>
      <w:r w:rsidRPr="00347ED6">
        <w:rPr>
          <w:color w:val="000000" w:themeColor="text1"/>
          <w:sz w:val="24"/>
          <w:szCs w:val="24"/>
        </w:rPr>
        <w:t>.</w:t>
      </w:r>
    </w:p>
    <w:p w:rsidR="00E438C4" w:rsidRPr="00347ED6" w:rsidRDefault="00E438C4" w:rsidP="0098749B">
      <w:pPr>
        <w:tabs>
          <w:tab w:val="left" w:pos="9072"/>
        </w:tabs>
        <w:ind w:right="-1"/>
        <w:jc w:val="both"/>
        <w:rPr>
          <w:color w:val="000000" w:themeColor="text1"/>
          <w:sz w:val="24"/>
          <w:szCs w:val="24"/>
        </w:rPr>
      </w:pPr>
      <w:r w:rsidRPr="00AC729C">
        <w:rPr>
          <w:sz w:val="24"/>
          <w:szCs w:val="24"/>
        </w:rPr>
        <w:t>1.</w:t>
      </w:r>
      <w:r w:rsidR="004D43AA">
        <w:rPr>
          <w:sz w:val="24"/>
          <w:szCs w:val="24"/>
        </w:rPr>
        <w:t>2</w:t>
      </w:r>
      <w:r w:rsidR="00745F17">
        <w:rPr>
          <w:sz w:val="24"/>
          <w:szCs w:val="24"/>
        </w:rPr>
        <w:t xml:space="preserve"> </w:t>
      </w:r>
      <w:r w:rsidR="00740B71" w:rsidRPr="00AC729C">
        <w:rPr>
          <w:sz w:val="24"/>
          <w:szCs w:val="24"/>
        </w:rPr>
        <w:t>-</w:t>
      </w:r>
      <w:r w:rsidR="00740B71" w:rsidRPr="00347ED6">
        <w:rPr>
          <w:color w:val="000000" w:themeColor="text1"/>
          <w:sz w:val="24"/>
          <w:szCs w:val="24"/>
        </w:rPr>
        <w:t xml:space="preserve"> 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 abaixo s</w:t>
      </w:r>
      <w:r w:rsidR="000B5134">
        <w:rPr>
          <w:color w:val="000000" w:themeColor="text1"/>
          <w:sz w:val="24"/>
          <w:szCs w:val="24"/>
        </w:rPr>
        <w:t>erá</w:t>
      </w:r>
      <w:r w:rsidRPr="00347ED6">
        <w:rPr>
          <w:color w:val="000000" w:themeColor="text1"/>
          <w:sz w:val="24"/>
          <w:szCs w:val="24"/>
        </w:rPr>
        <w:t xml:space="preserve"> para cargo público, sendo </w:t>
      </w:r>
      <w:proofErr w:type="gramStart"/>
      <w:r w:rsidRPr="00347ED6">
        <w:rPr>
          <w:color w:val="000000" w:themeColor="text1"/>
          <w:sz w:val="24"/>
          <w:szCs w:val="24"/>
        </w:rPr>
        <w:t>regid</w:t>
      </w:r>
      <w:r w:rsidR="00A9739C" w:rsidRPr="00347ED6">
        <w:rPr>
          <w:color w:val="000000" w:themeColor="text1"/>
          <w:sz w:val="24"/>
          <w:szCs w:val="24"/>
        </w:rPr>
        <w:t>o</w:t>
      </w:r>
      <w:r w:rsidR="001E1081" w:rsidRPr="00347ED6">
        <w:rPr>
          <w:color w:val="000000" w:themeColor="text1"/>
          <w:sz w:val="24"/>
          <w:szCs w:val="24"/>
        </w:rPr>
        <w:t xml:space="preserve"> pelo E</w:t>
      </w:r>
      <w:r w:rsidRPr="00347ED6">
        <w:rPr>
          <w:color w:val="000000" w:themeColor="text1"/>
          <w:sz w:val="24"/>
          <w:szCs w:val="24"/>
        </w:rPr>
        <w:t xml:space="preserve">statuto dos </w:t>
      </w:r>
      <w:r w:rsidR="001E1081" w:rsidRPr="00347ED6">
        <w:rPr>
          <w:color w:val="000000" w:themeColor="text1"/>
          <w:sz w:val="24"/>
          <w:szCs w:val="24"/>
        </w:rPr>
        <w:t>S</w:t>
      </w:r>
      <w:r w:rsidRPr="00347ED6">
        <w:rPr>
          <w:color w:val="000000" w:themeColor="text1"/>
          <w:sz w:val="24"/>
          <w:szCs w:val="24"/>
        </w:rPr>
        <w:t>ervidores</w:t>
      </w:r>
      <w:r w:rsidR="000B5134">
        <w:rPr>
          <w:color w:val="000000" w:themeColor="text1"/>
          <w:sz w:val="24"/>
          <w:szCs w:val="24"/>
        </w:rPr>
        <w:t xml:space="preserve"> </w:t>
      </w:r>
      <w:r w:rsidR="00A17949">
        <w:rPr>
          <w:color w:val="000000" w:themeColor="text1"/>
          <w:sz w:val="24"/>
          <w:szCs w:val="24"/>
        </w:rPr>
        <w:t xml:space="preserve">Públicos </w:t>
      </w:r>
      <w:r w:rsidR="000B5134">
        <w:rPr>
          <w:color w:val="000000" w:themeColor="text1"/>
          <w:sz w:val="24"/>
          <w:szCs w:val="24"/>
        </w:rPr>
        <w:t>e vinculada</w:t>
      </w:r>
      <w:proofErr w:type="gramEnd"/>
      <w:r w:rsidR="00CB7EB8" w:rsidRPr="00347ED6">
        <w:rPr>
          <w:color w:val="000000" w:themeColor="text1"/>
          <w:sz w:val="24"/>
          <w:szCs w:val="24"/>
        </w:rPr>
        <w:t xml:space="preserve"> ao Regime Geral de Previdência Social – RGPS.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2111"/>
        <w:gridCol w:w="1134"/>
        <w:gridCol w:w="1134"/>
        <w:gridCol w:w="3686"/>
      </w:tblGrid>
      <w:tr w:rsidR="00912E43" w:rsidRPr="00347ED6" w:rsidTr="001E0C3E">
        <w:trPr>
          <w:trHeight w:val="624"/>
        </w:trPr>
        <w:tc>
          <w:tcPr>
            <w:tcW w:w="1683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2111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Vencimento</w:t>
            </w:r>
            <w:r w:rsidR="00EE4AF7">
              <w:rPr>
                <w:b/>
                <w:sz w:val="24"/>
                <w:szCs w:val="24"/>
              </w:rPr>
              <w:t xml:space="preserve"> inicial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686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Escolaridade</w:t>
            </w:r>
          </w:p>
        </w:tc>
      </w:tr>
      <w:tr w:rsidR="004D43AA" w:rsidRPr="00347ED6" w:rsidTr="001E0C3E">
        <w:tc>
          <w:tcPr>
            <w:tcW w:w="1683" w:type="dxa"/>
            <w:vAlign w:val="center"/>
          </w:tcPr>
          <w:p w:rsidR="004D43AA" w:rsidRPr="00AF3736" w:rsidRDefault="004D43AA" w:rsidP="007531ED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F3736">
              <w:rPr>
                <w:sz w:val="24"/>
                <w:szCs w:val="24"/>
              </w:rPr>
              <w:t xml:space="preserve">Professor de </w:t>
            </w:r>
            <w:r>
              <w:rPr>
                <w:sz w:val="24"/>
                <w:szCs w:val="24"/>
              </w:rPr>
              <w:t>Séries Inicias</w:t>
            </w:r>
            <w:proofErr w:type="gramEnd"/>
          </w:p>
        </w:tc>
        <w:tc>
          <w:tcPr>
            <w:tcW w:w="2111" w:type="dxa"/>
            <w:vAlign w:val="center"/>
          </w:tcPr>
          <w:p w:rsidR="004D43AA" w:rsidRDefault="004D43AA" w:rsidP="007531ED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R$ 883,50 (h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*</w:t>
            </w:r>
          </w:p>
          <w:p w:rsidR="004D43AA" w:rsidRPr="00AF3736" w:rsidRDefault="004D43AA" w:rsidP="007531ED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R$ 971,32 (n.h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:rsidR="004D43AA" w:rsidRPr="00AF3736" w:rsidRDefault="004D43AA" w:rsidP="007531ED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AF373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D43AA" w:rsidRPr="00AF3736" w:rsidRDefault="004D43AA" w:rsidP="007531ED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F3736">
              <w:rPr>
                <w:sz w:val="24"/>
                <w:szCs w:val="24"/>
              </w:rPr>
              <w:t>0h/sem.</w:t>
            </w:r>
          </w:p>
        </w:tc>
        <w:tc>
          <w:tcPr>
            <w:tcW w:w="3686" w:type="dxa"/>
          </w:tcPr>
          <w:p w:rsidR="004D43AA" w:rsidRDefault="004D43AA" w:rsidP="007531ED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Atestado de Matrícula em Curso Superior.</w:t>
            </w:r>
          </w:p>
          <w:p w:rsidR="004D43AA" w:rsidRDefault="004D43AA" w:rsidP="007531ED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Superior.</w:t>
            </w:r>
          </w:p>
          <w:p w:rsidR="004D43AA" w:rsidRDefault="004D43AA" w:rsidP="007531ED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atestado de matrícula em Curso Superior na Área.</w:t>
            </w:r>
          </w:p>
          <w:p w:rsidR="004D43AA" w:rsidRPr="00AF3736" w:rsidRDefault="004D43AA" w:rsidP="007531ED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 na Área.</w:t>
            </w:r>
          </w:p>
        </w:tc>
      </w:tr>
      <w:tr w:rsidR="004D43AA" w:rsidRPr="00347ED6" w:rsidTr="001E0C3E">
        <w:tc>
          <w:tcPr>
            <w:tcW w:w="1683" w:type="dxa"/>
            <w:vAlign w:val="center"/>
          </w:tcPr>
          <w:p w:rsidR="004D43AA" w:rsidRPr="00AF3736" w:rsidRDefault="004D43AA" w:rsidP="007531ED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de Ciências</w:t>
            </w:r>
          </w:p>
        </w:tc>
        <w:tc>
          <w:tcPr>
            <w:tcW w:w="2111" w:type="dxa"/>
            <w:vAlign w:val="center"/>
          </w:tcPr>
          <w:p w:rsidR="004D43AA" w:rsidRDefault="004D43AA" w:rsidP="007531ED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R$ 441,75 (h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*</w:t>
            </w:r>
          </w:p>
          <w:p w:rsidR="004D43AA" w:rsidRDefault="004D43AA" w:rsidP="007531ED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R$ 486,66 (n.h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4D43AA" w:rsidRPr="00AF3736" w:rsidRDefault="004D43AA" w:rsidP="007531ED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D43AA" w:rsidRDefault="004D43AA" w:rsidP="007531ED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h/sem</w:t>
            </w:r>
          </w:p>
        </w:tc>
        <w:tc>
          <w:tcPr>
            <w:tcW w:w="3686" w:type="dxa"/>
          </w:tcPr>
          <w:p w:rsidR="004D43AA" w:rsidRDefault="004D43AA" w:rsidP="007531ED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atestado de matrícula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em Curso Superior.</w:t>
            </w:r>
          </w:p>
          <w:p w:rsidR="004D43AA" w:rsidRDefault="004D43AA" w:rsidP="007531ED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Superior.</w:t>
            </w:r>
          </w:p>
          <w:p w:rsidR="004D43AA" w:rsidRDefault="004D43AA" w:rsidP="007531ED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Atestado de Matricula em Curso Superior na Área.</w:t>
            </w:r>
          </w:p>
          <w:p w:rsidR="004D43AA" w:rsidRDefault="004D43AA" w:rsidP="007531ED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 na Área.</w:t>
            </w:r>
          </w:p>
        </w:tc>
      </w:tr>
    </w:tbl>
    <w:p w:rsidR="00C34E3F" w:rsidRPr="00AB6122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(*) Habilitado</w:t>
      </w:r>
    </w:p>
    <w:p w:rsidR="00C34E3F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(**) Não Habilitado</w:t>
      </w:r>
    </w:p>
    <w:p w:rsidR="004D43AA" w:rsidRDefault="004D43AA" w:rsidP="00C34E3F">
      <w:pPr>
        <w:ind w:left="-546" w:right="-778" w:firstLine="546"/>
        <w:jc w:val="both"/>
        <w:rPr>
          <w:sz w:val="24"/>
          <w:szCs w:val="24"/>
        </w:rPr>
      </w:pP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b/>
          <w:sz w:val="24"/>
          <w:szCs w:val="24"/>
        </w:rPr>
        <w:t xml:space="preserve">2 - </w:t>
      </w:r>
      <w:r w:rsidRPr="00347ED6">
        <w:rPr>
          <w:b/>
          <w:sz w:val="24"/>
          <w:szCs w:val="24"/>
          <w:u w:val="single"/>
        </w:rPr>
        <w:t>DAS INSCRIÇÕES</w:t>
      </w:r>
    </w:p>
    <w:p w:rsidR="00A04EFF" w:rsidRPr="00347ED6" w:rsidRDefault="001A653C" w:rsidP="0098749B">
      <w:pPr>
        <w:jc w:val="both"/>
        <w:rPr>
          <w:color w:val="FF0000"/>
          <w:sz w:val="24"/>
          <w:szCs w:val="24"/>
        </w:rPr>
      </w:pPr>
      <w:r w:rsidRPr="00347ED6">
        <w:rPr>
          <w:sz w:val="24"/>
          <w:szCs w:val="24"/>
        </w:rPr>
        <w:t>2.1- As inscriçõe</w:t>
      </w:r>
      <w:r w:rsidR="00E07F5E" w:rsidRPr="00347ED6">
        <w:rPr>
          <w:sz w:val="24"/>
          <w:szCs w:val="24"/>
        </w:rPr>
        <w:t xml:space="preserve">s estarão abertas no período </w:t>
      </w:r>
      <w:r w:rsidR="00E07F5E" w:rsidRPr="00B81B6F">
        <w:rPr>
          <w:sz w:val="24"/>
          <w:szCs w:val="24"/>
        </w:rPr>
        <w:t>de</w:t>
      </w:r>
      <w:r w:rsidR="007F31C4" w:rsidRPr="00B81B6F">
        <w:rPr>
          <w:sz w:val="24"/>
          <w:szCs w:val="24"/>
        </w:rPr>
        <w:t xml:space="preserve"> </w:t>
      </w:r>
      <w:r w:rsidR="0001301C">
        <w:rPr>
          <w:b/>
          <w:sz w:val="24"/>
          <w:szCs w:val="24"/>
        </w:rPr>
        <w:t xml:space="preserve">07 </w:t>
      </w:r>
      <w:proofErr w:type="gramStart"/>
      <w:r w:rsidR="0001301C">
        <w:rPr>
          <w:b/>
          <w:sz w:val="24"/>
          <w:szCs w:val="24"/>
        </w:rPr>
        <w:t>à</w:t>
      </w:r>
      <w:proofErr w:type="gramEnd"/>
      <w:r w:rsidR="0001301C">
        <w:rPr>
          <w:b/>
          <w:sz w:val="24"/>
          <w:szCs w:val="24"/>
        </w:rPr>
        <w:t xml:space="preserve"> 11 de </w:t>
      </w:r>
      <w:r w:rsidR="00FC1155">
        <w:rPr>
          <w:b/>
          <w:sz w:val="24"/>
          <w:szCs w:val="24"/>
        </w:rPr>
        <w:t>agosto</w:t>
      </w:r>
      <w:r w:rsidR="00E17F73">
        <w:rPr>
          <w:b/>
          <w:sz w:val="24"/>
          <w:szCs w:val="24"/>
        </w:rPr>
        <w:t xml:space="preserve"> de 2014 </w:t>
      </w:r>
      <w:r w:rsidR="008C6F14" w:rsidRPr="00B81B6F">
        <w:rPr>
          <w:sz w:val="24"/>
          <w:szCs w:val="24"/>
        </w:rPr>
        <w:t xml:space="preserve">, </w:t>
      </w:r>
      <w:r w:rsidRPr="00B81B6F">
        <w:rPr>
          <w:sz w:val="24"/>
          <w:szCs w:val="24"/>
        </w:rPr>
        <w:t>das 8h às 11h e das 13h</w:t>
      </w:r>
      <w:r w:rsidR="00680FBE" w:rsidRPr="00B81B6F">
        <w:rPr>
          <w:sz w:val="24"/>
          <w:szCs w:val="24"/>
        </w:rPr>
        <w:t>30</w:t>
      </w:r>
      <w:r w:rsidRPr="00B81B6F">
        <w:rPr>
          <w:sz w:val="24"/>
          <w:szCs w:val="24"/>
        </w:rPr>
        <w:t xml:space="preserve">min às </w:t>
      </w:r>
      <w:r w:rsidR="00A04EFF" w:rsidRPr="00B81B6F">
        <w:rPr>
          <w:sz w:val="24"/>
          <w:szCs w:val="24"/>
        </w:rPr>
        <w:t>1</w:t>
      </w:r>
      <w:r w:rsidR="00680FBE" w:rsidRPr="00B81B6F">
        <w:rPr>
          <w:sz w:val="24"/>
          <w:szCs w:val="24"/>
        </w:rPr>
        <w:t>7h</w:t>
      </w:r>
      <w:r w:rsidRPr="00347ED6">
        <w:rPr>
          <w:sz w:val="24"/>
          <w:szCs w:val="24"/>
        </w:rPr>
        <w:t xml:space="preserve">, nas dependências </w:t>
      </w:r>
      <w:r w:rsidR="00E17F73">
        <w:rPr>
          <w:sz w:val="24"/>
          <w:szCs w:val="24"/>
        </w:rPr>
        <w:t xml:space="preserve">Secretaria Municipal de Educação </w:t>
      </w:r>
      <w:r w:rsidRPr="00347ED6">
        <w:rPr>
          <w:sz w:val="24"/>
          <w:szCs w:val="24"/>
        </w:rPr>
        <w:t xml:space="preserve">de </w:t>
      </w:r>
      <w:r w:rsidR="00295A72" w:rsidRPr="00347ED6">
        <w:rPr>
          <w:sz w:val="24"/>
          <w:szCs w:val="24"/>
        </w:rPr>
        <w:t>Mondaí</w:t>
      </w:r>
      <w:r w:rsidR="004A246A" w:rsidRPr="00347ED6">
        <w:rPr>
          <w:sz w:val="24"/>
          <w:szCs w:val="24"/>
        </w:rPr>
        <w:t xml:space="preserve"> </w:t>
      </w:r>
      <w:r w:rsidR="0001378D">
        <w:rPr>
          <w:sz w:val="24"/>
          <w:szCs w:val="24"/>
        </w:rPr>
        <w:t>–</w:t>
      </w:r>
      <w:r w:rsidR="004A246A" w:rsidRPr="00347ED6">
        <w:rPr>
          <w:sz w:val="24"/>
          <w:szCs w:val="24"/>
        </w:rPr>
        <w:t xml:space="preserve"> </w:t>
      </w:r>
      <w:r w:rsidRPr="00347ED6">
        <w:rPr>
          <w:sz w:val="24"/>
          <w:szCs w:val="24"/>
        </w:rPr>
        <w:t>SC</w:t>
      </w:r>
      <w:r w:rsidR="0001378D">
        <w:rPr>
          <w:sz w:val="24"/>
          <w:szCs w:val="24"/>
        </w:rPr>
        <w:t>.</w:t>
      </w:r>
    </w:p>
    <w:p w:rsidR="00FE4150" w:rsidRDefault="00FE4150" w:rsidP="0098749B">
      <w:pPr>
        <w:jc w:val="both"/>
        <w:rPr>
          <w:sz w:val="24"/>
          <w:szCs w:val="24"/>
        </w:rPr>
      </w:pPr>
    </w:p>
    <w:p w:rsidR="00FE4150" w:rsidRPr="00070E94" w:rsidRDefault="00FE4150" w:rsidP="0098749B">
      <w:pPr>
        <w:jc w:val="both"/>
        <w:rPr>
          <w:sz w:val="24"/>
          <w:szCs w:val="24"/>
        </w:rPr>
      </w:pPr>
      <w:r w:rsidRPr="00FE4150">
        <w:rPr>
          <w:sz w:val="24"/>
          <w:szCs w:val="24"/>
        </w:rPr>
        <w:t>A</w:t>
      </w:r>
      <w:r w:rsidR="004D43AA">
        <w:rPr>
          <w:sz w:val="24"/>
          <w:szCs w:val="24"/>
        </w:rPr>
        <w:t xml:space="preserve"> íntegra do presente edital</w:t>
      </w:r>
      <w:proofErr w:type="gramStart"/>
      <w:r w:rsidR="004D43AA">
        <w:rPr>
          <w:sz w:val="24"/>
          <w:szCs w:val="24"/>
        </w:rPr>
        <w:t>, está</w:t>
      </w:r>
      <w:proofErr w:type="gramEnd"/>
      <w:r w:rsidR="004D43AA">
        <w:rPr>
          <w:sz w:val="24"/>
          <w:szCs w:val="24"/>
        </w:rPr>
        <w:t xml:space="preserve"> disponível</w:t>
      </w:r>
      <w:r w:rsidR="00FC1155">
        <w:rPr>
          <w:sz w:val="24"/>
          <w:szCs w:val="24"/>
        </w:rPr>
        <w:t xml:space="preserve"> no mural pú</w:t>
      </w:r>
      <w:r w:rsidRPr="00FE4150">
        <w:rPr>
          <w:sz w:val="24"/>
          <w:szCs w:val="24"/>
        </w:rPr>
        <w:t xml:space="preserve">blico da Prefeitura Municipal e </w:t>
      </w:r>
      <w:r w:rsidRPr="00FE4150">
        <w:rPr>
          <w:bCs/>
          <w:sz w:val="24"/>
          <w:szCs w:val="24"/>
        </w:rPr>
        <w:t>no</w:t>
      </w:r>
      <w:r>
        <w:rPr>
          <w:bCs/>
          <w:sz w:val="24"/>
          <w:szCs w:val="24"/>
        </w:rPr>
        <w:t xml:space="preserve"> </w:t>
      </w:r>
      <w:r w:rsidRPr="00FE4150">
        <w:rPr>
          <w:bCs/>
          <w:sz w:val="24"/>
          <w:szCs w:val="24"/>
        </w:rPr>
        <w:t xml:space="preserve">endereço eletrônico </w:t>
      </w:r>
      <w:hyperlink r:id="rId8" w:history="1">
        <w:r w:rsidRPr="00FE4150">
          <w:rPr>
            <w:rStyle w:val="Hyperlink"/>
            <w:bCs/>
            <w:sz w:val="24"/>
            <w:szCs w:val="24"/>
          </w:rPr>
          <w:t>www.mondai.sc.gov.br</w:t>
        </w:r>
      </w:hyperlink>
      <w:r>
        <w:rPr>
          <w:sz w:val="24"/>
          <w:szCs w:val="24"/>
        </w:rPr>
        <w:t>.</w:t>
      </w:r>
    </w:p>
    <w:p w:rsidR="00984B00" w:rsidRPr="00984B00" w:rsidRDefault="00984B00" w:rsidP="0098749B">
      <w:pPr>
        <w:jc w:val="both"/>
        <w:rPr>
          <w:sz w:val="24"/>
          <w:szCs w:val="24"/>
        </w:rPr>
      </w:pPr>
    </w:p>
    <w:p w:rsidR="00984B00" w:rsidRPr="001645A5" w:rsidRDefault="00984B00" w:rsidP="0098749B">
      <w:pPr>
        <w:jc w:val="both"/>
        <w:rPr>
          <w:sz w:val="24"/>
          <w:szCs w:val="24"/>
        </w:rPr>
      </w:pPr>
      <w:r w:rsidRPr="001645A5">
        <w:rPr>
          <w:sz w:val="24"/>
          <w:szCs w:val="24"/>
        </w:rPr>
        <w:t>Mondaí – SC,</w:t>
      </w:r>
      <w:r w:rsidR="00100F74">
        <w:rPr>
          <w:sz w:val="24"/>
          <w:szCs w:val="24"/>
        </w:rPr>
        <w:t xml:space="preserve"> 07</w:t>
      </w:r>
      <w:r w:rsidR="00FC1155">
        <w:rPr>
          <w:sz w:val="24"/>
          <w:szCs w:val="24"/>
        </w:rPr>
        <w:t xml:space="preserve"> de agosto</w:t>
      </w:r>
      <w:r w:rsidR="004164F6">
        <w:rPr>
          <w:sz w:val="24"/>
          <w:szCs w:val="24"/>
        </w:rPr>
        <w:t xml:space="preserve"> de 2014</w:t>
      </w:r>
      <w:r w:rsidRPr="001645A5">
        <w:rPr>
          <w:sz w:val="24"/>
          <w:szCs w:val="24"/>
        </w:rPr>
        <w:t>.</w:t>
      </w:r>
    </w:p>
    <w:p w:rsidR="00984B00" w:rsidRPr="00BC1845" w:rsidRDefault="00984B00" w:rsidP="0098749B">
      <w:pPr>
        <w:jc w:val="both"/>
      </w:pPr>
    </w:p>
    <w:p w:rsidR="00984B00" w:rsidRPr="00BC1845" w:rsidRDefault="00984B00" w:rsidP="0098749B">
      <w:pPr>
        <w:jc w:val="both"/>
      </w:pPr>
    </w:p>
    <w:p w:rsidR="00984B00" w:rsidRPr="001818C4" w:rsidRDefault="00FC1155" w:rsidP="0098749B">
      <w:pPr>
        <w:jc w:val="center"/>
        <w:rPr>
          <w:b/>
          <w:sz w:val="24"/>
          <w:szCs w:val="24"/>
        </w:rPr>
      </w:pPr>
      <w:proofErr w:type="spellStart"/>
      <w:r w:rsidRPr="001818C4">
        <w:rPr>
          <w:b/>
          <w:sz w:val="24"/>
          <w:szCs w:val="24"/>
        </w:rPr>
        <w:t>Lenoir</w:t>
      </w:r>
      <w:proofErr w:type="spellEnd"/>
      <w:r w:rsidRPr="001818C4">
        <w:rPr>
          <w:b/>
          <w:sz w:val="24"/>
          <w:szCs w:val="24"/>
        </w:rPr>
        <w:t xml:space="preserve"> da Rocha</w:t>
      </w:r>
    </w:p>
    <w:p w:rsidR="00070E94" w:rsidRPr="001818C4" w:rsidRDefault="00984B00" w:rsidP="00C34E3F">
      <w:pPr>
        <w:jc w:val="center"/>
        <w:rPr>
          <w:color w:val="000000"/>
          <w:sz w:val="24"/>
          <w:szCs w:val="24"/>
        </w:rPr>
      </w:pPr>
      <w:r w:rsidRPr="001818C4">
        <w:rPr>
          <w:sz w:val="24"/>
          <w:szCs w:val="24"/>
        </w:rPr>
        <w:t>Prefeito Municipal</w:t>
      </w:r>
    </w:p>
    <w:sectPr w:rsidR="00070E94" w:rsidRPr="001818C4" w:rsidSect="001E0C3E">
      <w:headerReference w:type="even" r:id="rId9"/>
      <w:pgSz w:w="11907" w:h="16840" w:code="9"/>
      <w:pgMar w:top="1843" w:right="992" w:bottom="993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EF" w:rsidRDefault="004020EF">
      <w:r>
        <w:separator/>
      </w:r>
    </w:p>
  </w:endnote>
  <w:endnote w:type="continuationSeparator" w:id="0">
    <w:p w:rsidR="004020EF" w:rsidRDefault="00402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EF" w:rsidRDefault="004020EF">
      <w:r>
        <w:separator/>
      </w:r>
    </w:p>
  </w:footnote>
  <w:footnote w:type="continuationSeparator" w:id="0">
    <w:p w:rsidR="004020EF" w:rsidRDefault="00402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B7" w:rsidRDefault="00823BB7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5BA9"/>
    <w:rsid w:val="000120FD"/>
    <w:rsid w:val="0001301C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5D14"/>
    <w:rsid w:val="000D2380"/>
    <w:rsid w:val="000D3D9A"/>
    <w:rsid w:val="000D7620"/>
    <w:rsid w:val="000E2CBE"/>
    <w:rsid w:val="00100F74"/>
    <w:rsid w:val="00110DB6"/>
    <w:rsid w:val="00111BE5"/>
    <w:rsid w:val="0011311B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286C"/>
    <w:rsid w:val="0017415D"/>
    <w:rsid w:val="0017682C"/>
    <w:rsid w:val="001818C4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6375"/>
    <w:rsid w:val="00226AF0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91648"/>
    <w:rsid w:val="00291A88"/>
    <w:rsid w:val="0029279D"/>
    <w:rsid w:val="00295A72"/>
    <w:rsid w:val="002A44AC"/>
    <w:rsid w:val="002A688F"/>
    <w:rsid w:val="002B3C26"/>
    <w:rsid w:val="002B3F07"/>
    <w:rsid w:val="002B4910"/>
    <w:rsid w:val="002C00EC"/>
    <w:rsid w:val="002C63C4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5637"/>
    <w:rsid w:val="00321FEB"/>
    <w:rsid w:val="003226F7"/>
    <w:rsid w:val="00331BB6"/>
    <w:rsid w:val="00331E0C"/>
    <w:rsid w:val="00333B46"/>
    <w:rsid w:val="00335D31"/>
    <w:rsid w:val="0034300A"/>
    <w:rsid w:val="00347ED6"/>
    <w:rsid w:val="00351B6A"/>
    <w:rsid w:val="00353223"/>
    <w:rsid w:val="00353CD6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0EF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52802"/>
    <w:rsid w:val="00463C39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C7F"/>
    <w:rsid w:val="004A79BB"/>
    <w:rsid w:val="004B5F64"/>
    <w:rsid w:val="004B703A"/>
    <w:rsid w:val="004C16E7"/>
    <w:rsid w:val="004D0239"/>
    <w:rsid w:val="004D2478"/>
    <w:rsid w:val="004D2EE4"/>
    <w:rsid w:val="004D43AA"/>
    <w:rsid w:val="004D79C1"/>
    <w:rsid w:val="004F4158"/>
    <w:rsid w:val="004F548C"/>
    <w:rsid w:val="004F738A"/>
    <w:rsid w:val="00506EBD"/>
    <w:rsid w:val="00514731"/>
    <w:rsid w:val="00514996"/>
    <w:rsid w:val="00522CD9"/>
    <w:rsid w:val="00523279"/>
    <w:rsid w:val="00524418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18BE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768"/>
    <w:rsid w:val="005C6C8E"/>
    <w:rsid w:val="005D33B6"/>
    <w:rsid w:val="005D6E5E"/>
    <w:rsid w:val="005D7930"/>
    <w:rsid w:val="005E0989"/>
    <w:rsid w:val="005F0A87"/>
    <w:rsid w:val="006007A0"/>
    <w:rsid w:val="00601EFA"/>
    <w:rsid w:val="0060375C"/>
    <w:rsid w:val="00605CFF"/>
    <w:rsid w:val="00606A52"/>
    <w:rsid w:val="00614702"/>
    <w:rsid w:val="00620B84"/>
    <w:rsid w:val="0062401A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16CF"/>
    <w:rsid w:val="0076631B"/>
    <w:rsid w:val="007908E5"/>
    <w:rsid w:val="007937EB"/>
    <w:rsid w:val="007945A2"/>
    <w:rsid w:val="00794C4C"/>
    <w:rsid w:val="007A09A1"/>
    <w:rsid w:val="007A4879"/>
    <w:rsid w:val="007B2ECF"/>
    <w:rsid w:val="007B72DC"/>
    <w:rsid w:val="007C2B9A"/>
    <w:rsid w:val="007C39D8"/>
    <w:rsid w:val="007D0CCB"/>
    <w:rsid w:val="007D160D"/>
    <w:rsid w:val="007D279A"/>
    <w:rsid w:val="007D5D05"/>
    <w:rsid w:val="007E090C"/>
    <w:rsid w:val="007E0BA5"/>
    <w:rsid w:val="007E2F9B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1D55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686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E6DF7"/>
    <w:rsid w:val="008F2A41"/>
    <w:rsid w:val="008F3B64"/>
    <w:rsid w:val="008F787A"/>
    <w:rsid w:val="00900AC1"/>
    <w:rsid w:val="009027C7"/>
    <w:rsid w:val="009048E2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5C0B"/>
    <w:rsid w:val="00986710"/>
    <w:rsid w:val="0098749B"/>
    <w:rsid w:val="00996019"/>
    <w:rsid w:val="009B071D"/>
    <w:rsid w:val="009B3CBB"/>
    <w:rsid w:val="009C67DA"/>
    <w:rsid w:val="009D6F80"/>
    <w:rsid w:val="009D7001"/>
    <w:rsid w:val="009E13E0"/>
    <w:rsid w:val="009E1835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66A"/>
    <w:rsid w:val="00A40FDF"/>
    <w:rsid w:val="00A41583"/>
    <w:rsid w:val="00A42F94"/>
    <w:rsid w:val="00A448BE"/>
    <w:rsid w:val="00A5683D"/>
    <w:rsid w:val="00A66778"/>
    <w:rsid w:val="00A73860"/>
    <w:rsid w:val="00A7471C"/>
    <w:rsid w:val="00A7560A"/>
    <w:rsid w:val="00A810FD"/>
    <w:rsid w:val="00A81E35"/>
    <w:rsid w:val="00A8498A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1077D"/>
    <w:rsid w:val="00B170DE"/>
    <w:rsid w:val="00B2092B"/>
    <w:rsid w:val="00B20E9A"/>
    <w:rsid w:val="00B22AA7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95BD7"/>
    <w:rsid w:val="00BA208E"/>
    <w:rsid w:val="00BA50AB"/>
    <w:rsid w:val="00BB2BF0"/>
    <w:rsid w:val="00BB4D8F"/>
    <w:rsid w:val="00BC36E1"/>
    <w:rsid w:val="00BC5832"/>
    <w:rsid w:val="00BD4A41"/>
    <w:rsid w:val="00BD6BD0"/>
    <w:rsid w:val="00BE0F37"/>
    <w:rsid w:val="00BE1047"/>
    <w:rsid w:val="00BE1F10"/>
    <w:rsid w:val="00BE3438"/>
    <w:rsid w:val="00BE704C"/>
    <w:rsid w:val="00BF1783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AFC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402C5"/>
    <w:rsid w:val="00D50031"/>
    <w:rsid w:val="00D5237F"/>
    <w:rsid w:val="00D529A4"/>
    <w:rsid w:val="00D57900"/>
    <w:rsid w:val="00D57E3B"/>
    <w:rsid w:val="00D62F24"/>
    <w:rsid w:val="00D738BE"/>
    <w:rsid w:val="00D75B64"/>
    <w:rsid w:val="00D76878"/>
    <w:rsid w:val="00D779CC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6EEB"/>
    <w:rsid w:val="00E36AE3"/>
    <w:rsid w:val="00E40ABF"/>
    <w:rsid w:val="00E43349"/>
    <w:rsid w:val="00E438C4"/>
    <w:rsid w:val="00E563EF"/>
    <w:rsid w:val="00E612D1"/>
    <w:rsid w:val="00E620F8"/>
    <w:rsid w:val="00E711EA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1155"/>
    <w:rsid w:val="00FC2CEF"/>
    <w:rsid w:val="00FC35C7"/>
    <w:rsid w:val="00FC3B79"/>
    <w:rsid w:val="00FC3FA4"/>
    <w:rsid w:val="00FD1455"/>
    <w:rsid w:val="00FE4150"/>
    <w:rsid w:val="00FF0ED9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D7DD-B4CE-4A72-96E6-BBF0BE97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2026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Zelia</cp:lastModifiedBy>
  <cp:revision>4</cp:revision>
  <cp:lastPrinted>2014-01-31T21:48:00Z</cp:lastPrinted>
  <dcterms:created xsi:type="dcterms:W3CDTF">2014-08-07T20:06:00Z</dcterms:created>
  <dcterms:modified xsi:type="dcterms:W3CDTF">2014-08-07T20:11:00Z</dcterms:modified>
</cp:coreProperties>
</file>