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20" w:rsidRPr="00546E20" w:rsidRDefault="00546E20" w:rsidP="00546E20">
      <w:pPr>
        <w:jc w:val="center"/>
        <w:rPr>
          <w:b/>
          <w:sz w:val="22"/>
          <w:szCs w:val="22"/>
          <w:u w:val="single"/>
        </w:rPr>
      </w:pPr>
      <w:bookmarkStart w:id="0" w:name="_GoBack"/>
      <w:r w:rsidRPr="00546E20">
        <w:rPr>
          <w:b/>
          <w:sz w:val="22"/>
          <w:szCs w:val="22"/>
          <w:u w:val="single"/>
        </w:rPr>
        <w:t>ANEXO II – Currículo Pessoal</w:t>
      </w:r>
    </w:p>
    <w:bookmarkEnd w:id="0"/>
    <w:p w:rsidR="00546E20" w:rsidRPr="00546E20" w:rsidRDefault="00546E20" w:rsidP="00546E20">
      <w:pPr>
        <w:jc w:val="center"/>
        <w:rPr>
          <w:sz w:val="22"/>
          <w:szCs w:val="22"/>
        </w:rPr>
      </w:pPr>
    </w:p>
    <w:p w:rsidR="00546E20" w:rsidRPr="00546E20" w:rsidRDefault="00546E20" w:rsidP="00546E20">
      <w:pPr>
        <w:jc w:val="center"/>
        <w:rPr>
          <w:sz w:val="22"/>
          <w:szCs w:val="22"/>
        </w:rPr>
      </w:pP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  <w:r w:rsidRPr="00B63BEA">
        <w:rPr>
          <w:b/>
          <w:sz w:val="22"/>
          <w:szCs w:val="22"/>
        </w:rPr>
        <w:t xml:space="preserve">1. </w:t>
      </w:r>
      <w:r w:rsidRPr="00B63BEA">
        <w:rPr>
          <w:b/>
          <w:sz w:val="22"/>
          <w:szCs w:val="22"/>
          <w:u w:val="single"/>
        </w:rPr>
        <w:t>DADOS PESSOAIS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 xml:space="preserve">Nome completo: _____________________________________                 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Nacionalidade: _______________________________________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Município onde nasceu: _______________________________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Data de nascimento: ______ / ______ / 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Estado civil: ____________________________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  <w:r w:rsidRPr="00B63BEA">
        <w:rPr>
          <w:b/>
          <w:sz w:val="22"/>
          <w:szCs w:val="22"/>
        </w:rPr>
        <w:t xml:space="preserve">2. </w:t>
      </w:r>
      <w:r w:rsidRPr="00B63BEA">
        <w:rPr>
          <w:b/>
          <w:sz w:val="22"/>
          <w:szCs w:val="22"/>
          <w:u w:val="single"/>
        </w:rPr>
        <w:t>DADOS DE IDENTIFICAÇÃO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Número da carteira de identidade: 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CPF: 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Título de eleitor: _______________________ Zona: _____ Seção: 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Número do certificado de reservista: ________________</w:t>
      </w:r>
    </w:p>
    <w:p w:rsidR="00B63BEA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Endereço da residência:___________________________________________________________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Telefone residencial e/ou celular: 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Outro endereço e telefone para contato ou recado: ______________________________________</w:t>
      </w: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  <w:r w:rsidRPr="00B63BEA">
        <w:rPr>
          <w:b/>
          <w:sz w:val="22"/>
          <w:szCs w:val="22"/>
        </w:rPr>
        <w:t xml:space="preserve">3. </w:t>
      </w:r>
      <w:r w:rsidRPr="00B63BEA">
        <w:rPr>
          <w:b/>
          <w:sz w:val="22"/>
          <w:szCs w:val="22"/>
          <w:u w:val="single"/>
        </w:rPr>
        <w:t>FORMAÇÃO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Ensino fundamental (1º grau): ano de conclusão: 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Ensino médio (2º grau): ano de conclusão: 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  <w:r w:rsidRPr="00546E20">
        <w:rPr>
          <w:sz w:val="22"/>
          <w:szCs w:val="22"/>
        </w:rPr>
        <w:t>Ensino superior (faculdade) – nome do curso e ano de conclusão: ___________________________</w:t>
      </w:r>
    </w:p>
    <w:p w:rsidR="00546E20" w:rsidRPr="00546E20" w:rsidRDefault="00546E20" w:rsidP="00B63BEA">
      <w:pPr>
        <w:spacing w:after="120"/>
        <w:rPr>
          <w:sz w:val="22"/>
          <w:szCs w:val="22"/>
        </w:rPr>
      </w:pP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  <w:r w:rsidRPr="00B63BEA">
        <w:rPr>
          <w:b/>
          <w:sz w:val="22"/>
          <w:szCs w:val="22"/>
        </w:rPr>
        <w:t xml:space="preserve">4. </w:t>
      </w:r>
      <w:r w:rsidRPr="00B63BEA">
        <w:rPr>
          <w:b/>
          <w:sz w:val="22"/>
          <w:szCs w:val="22"/>
          <w:u w:val="single"/>
        </w:rPr>
        <w:t>QUALIFICAÇÃO PROFISSIONAL</w:t>
      </w:r>
      <w:r w:rsidRPr="00B63BEA">
        <w:rPr>
          <w:b/>
          <w:sz w:val="22"/>
          <w:szCs w:val="22"/>
        </w:rPr>
        <w:t>:</w:t>
      </w:r>
    </w:p>
    <w:p w:rsidR="00546E20" w:rsidRPr="00546E20" w:rsidRDefault="00546E20" w:rsidP="00B63BEA">
      <w:pPr>
        <w:spacing w:after="120"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E20" w:rsidRPr="00B63BEA" w:rsidRDefault="00546E20" w:rsidP="00B63BEA">
      <w:pPr>
        <w:spacing w:after="120"/>
        <w:rPr>
          <w:b/>
          <w:sz w:val="22"/>
          <w:szCs w:val="22"/>
        </w:rPr>
      </w:pPr>
      <w:r w:rsidRPr="00B63BEA">
        <w:rPr>
          <w:b/>
          <w:sz w:val="22"/>
          <w:szCs w:val="22"/>
        </w:rPr>
        <w:lastRenderedPageBreak/>
        <w:t xml:space="preserve">5. </w:t>
      </w:r>
      <w:r w:rsidRPr="00B63BEA">
        <w:rPr>
          <w:b/>
          <w:sz w:val="22"/>
          <w:szCs w:val="22"/>
          <w:u w:val="single"/>
        </w:rPr>
        <w:t>EXPERIÊNCIAS PROFISSIONAIS ANTERIORES</w:t>
      </w:r>
      <w:r w:rsidRPr="00B63BEA">
        <w:rPr>
          <w:b/>
          <w:sz w:val="22"/>
          <w:szCs w:val="22"/>
        </w:rPr>
        <w:t>:</w:t>
      </w:r>
    </w:p>
    <w:p w:rsidR="00B63BEA" w:rsidRDefault="00B63BEA" w:rsidP="00B63BEA">
      <w:pPr>
        <w:spacing w:line="360" w:lineRule="auto"/>
        <w:rPr>
          <w:sz w:val="22"/>
          <w:szCs w:val="22"/>
        </w:rPr>
      </w:pP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Empresa:________________________________________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Cargo:__________________________________________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Período:_________________________________________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Empresa:________________________________________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Cargo:__________________________________________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Período:_________________________________________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Empresa:________________________________________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Cargo:__________________________________________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Período:_________________________________________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Empresa:________________________________________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Cargo:__________________________________________</w:t>
      </w:r>
    </w:p>
    <w:p w:rsidR="00546E20" w:rsidRPr="00546E20" w:rsidRDefault="00546E20" w:rsidP="00B63BEA">
      <w:pPr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Período:_________________________________________</w:t>
      </w:r>
    </w:p>
    <w:p w:rsidR="00546E20" w:rsidRPr="00546E20" w:rsidRDefault="00546E20" w:rsidP="00B63BEA">
      <w:pPr>
        <w:rPr>
          <w:sz w:val="22"/>
          <w:szCs w:val="22"/>
        </w:rPr>
      </w:pPr>
    </w:p>
    <w:p w:rsidR="00546E20" w:rsidRPr="00B63BEA" w:rsidRDefault="00546E20" w:rsidP="00B63BEA">
      <w:pPr>
        <w:spacing w:after="120"/>
        <w:rPr>
          <w:b/>
          <w:sz w:val="22"/>
          <w:szCs w:val="22"/>
          <w:u w:val="single"/>
        </w:rPr>
      </w:pPr>
      <w:r w:rsidRPr="00B63BEA">
        <w:rPr>
          <w:b/>
          <w:sz w:val="22"/>
          <w:szCs w:val="22"/>
        </w:rPr>
        <w:t xml:space="preserve">6. </w:t>
      </w:r>
      <w:r w:rsidRPr="00B63BEA">
        <w:rPr>
          <w:b/>
          <w:sz w:val="22"/>
          <w:szCs w:val="22"/>
          <w:u w:val="single"/>
        </w:rPr>
        <w:t>INFORMAÇÕES ADICIONAIS</w:t>
      </w:r>
    </w:p>
    <w:p w:rsidR="00546E20" w:rsidRPr="00546E20" w:rsidRDefault="00546E20" w:rsidP="00B63BEA">
      <w:pPr>
        <w:spacing w:after="120"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E20" w:rsidRPr="00546E20" w:rsidRDefault="005C01D3" w:rsidP="00B63BEA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Mondaí</w:t>
      </w:r>
      <w:proofErr w:type="spellEnd"/>
      <w:r>
        <w:rPr>
          <w:sz w:val="22"/>
          <w:szCs w:val="22"/>
        </w:rPr>
        <w:t>/SC,</w:t>
      </w:r>
      <w:r w:rsidR="00546E20" w:rsidRPr="00546E20">
        <w:rPr>
          <w:sz w:val="22"/>
          <w:szCs w:val="22"/>
        </w:rPr>
        <w:t xml:space="preserve"> _______de ________________ </w:t>
      </w:r>
      <w:proofErr w:type="spellStart"/>
      <w:r w:rsidR="00546E20" w:rsidRPr="00546E20"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2021</w:t>
      </w:r>
      <w:proofErr w:type="gramEnd"/>
    </w:p>
    <w:p w:rsidR="00546E20" w:rsidRPr="00546E20" w:rsidRDefault="00546E20" w:rsidP="00B63BEA">
      <w:pPr>
        <w:spacing w:after="120"/>
        <w:rPr>
          <w:sz w:val="22"/>
          <w:szCs w:val="22"/>
        </w:rPr>
      </w:pPr>
    </w:p>
    <w:p w:rsidR="00546E20" w:rsidRPr="00546E20" w:rsidRDefault="00546E20" w:rsidP="00B63BEA">
      <w:pPr>
        <w:spacing w:after="120"/>
        <w:jc w:val="center"/>
        <w:rPr>
          <w:sz w:val="22"/>
          <w:szCs w:val="22"/>
        </w:rPr>
      </w:pPr>
      <w:r w:rsidRPr="00546E20">
        <w:rPr>
          <w:sz w:val="22"/>
          <w:szCs w:val="22"/>
        </w:rPr>
        <w:t>_____________________________</w:t>
      </w:r>
    </w:p>
    <w:p w:rsidR="00546E20" w:rsidRPr="00546E20" w:rsidRDefault="00546E20" w:rsidP="00B63BEA">
      <w:pPr>
        <w:spacing w:after="120"/>
        <w:jc w:val="center"/>
        <w:rPr>
          <w:sz w:val="22"/>
          <w:szCs w:val="22"/>
        </w:rPr>
      </w:pPr>
      <w:r w:rsidRPr="00546E20">
        <w:rPr>
          <w:sz w:val="22"/>
          <w:szCs w:val="22"/>
        </w:rPr>
        <w:t xml:space="preserve">Assinatura </w:t>
      </w:r>
      <w:proofErr w:type="gramStart"/>
      <w:r w:rsidRPr="00546E20">
        <w:rPr>
          <w:sz w:val="22"/>
          <w:szCs w:val="22"/>
        </w:rPr>
        <w:t>do(</w:t>
      </w:r>
      <w:proofErr w:type="gramEnd"/>
      <w:r w:rsidRPr="00546E20">
        <w:rPr>
          <w:sz w:val="22"/>
          <w:szCs w:val="22"/>
        </w:rPr>
        <w:t>a) candidato(a)</w:t>
      </w:r>
    </w:p>
    <w:p w:rsidR="00546E20" w:rsidRPr="00546E20" w:rsidRDefault="00546E20" w:rsidP="00546E20">
      <w:pPr>
        <w:rPr>
          <w:sz w:val="22"/>
          <w:szCs w:val="22"/>
        </w:rPr>
      </w:pPr>
    </w:p>
    <w:p w:rsidR="00546E20" w:rsidRPr="007170EE" w:rsidRDefault="00546E20" w:rsidP="00C34E3F">
      <w:pPr>
        <w:jc w:val="center"/>
        <w:rPr>
          <w:sz w:val="22"/>
          <w:szCs w:val="22"/>
        </w:rPr>
      </w:pPr>
    </w:p>
    <w:sectPr w:rsidR="00546E20" w:rsidRPr="007170EE" w:rsidSect="00471B62">
      <w:headerReference w:type="even" r:id="rId9"/>
      <w:headerReference w:type="default" r:id="rId10"/>
      <w:footerReference w:type="default" r:id="rId11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54" w:rsidRDefault="00174254">
      <w:r>
        <w:separator/>
      </w:r>
    </w:p>
  </w:endnote>
  <w:endnote w:type="continuationSeparator" w:id="0">
    <w:p w:rsidR="00174254" w:rsidRDefault="0017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Pr="001104BB" w:rsidRDefault="002A5DB2" w:rsidP="005C01D3">
    <w:pPr>
      <w:pStyle w:val="Textopadro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6E4F84" wp14:editId="58ED4535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829300" cy="0"/>
              <wp:effectExtent l="28575" t="27940" r="28575" b="2921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08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3pt" to="45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" o:allowincell="f" strokeweight="4pt">
              <v:stroke linestyle="thinThin"/>
            </v:line>
          </w:pict>
        </mc:Fallback>
      </mc:AlternateContent>
    </w:r>
    <w:r w:rsidRPr="001104BB">
      <w:rPr>
        <w:sz w:val="20"/>
        <w:szCs w:val="20"/>
      </w:rPr>
      <w:t xml:space="preserve">Av. </w:t>
    </w:r>
    <w:proofErr w:type="spellStart"/>
    <w:r w:rsidRPr="001104BB">
      <w:rPr>
        <w:sz w:val="20"/>
        <w:szCs w:val="20"/>
      </w:rPr>
      <w:t>Laju</w:t>
    </w:r>
    <w:proofErr w:type="spellEnd"/>
    <w:r w:rsidRPr="001104BB">
      <w:rPr>
        <w:sz w:val="20"/>
        <w:szCs w:val="20"/>
      </w:rPr>
      <w:t xml:space="preserve">, 420 - Centro - </w:t>
    </w:r>
    <w:proofErr w:type="spellStart"/>
    <w:r w:rsidRPr="001104BB">
      <w:rPr>
        <w:sz w:val="20"/>
        <w:szCs w:val="20"/>
      </w:rPr>
      <w:t>Mondaí</w:t>
    </w:r>
    <w:proofErr w:type="spellEnd"/>
    <w:r w:rsidRPr="001104BB">
      <w:rPr>
        <w:sz w:val="20"/>
        <w:szCs w:val="20"/>
      </w:rPr>
      <w:t xml:space="preserve"> (SC</w:t>
    </w:r>
    <w:proofErr w:type="gramStart"/>
    <w:r w:rsidRPr="001104BB">
      <w:rPr>
        <w:sz w:val="20"/>
        <w:szCs w:val="20"/>
      </w:rPr>
      <w:t>)</w:t>
    </w:r>
    <w:proofErr w:type="gramEnd"/>
  </w:p>
  <w:p w:rsidR="002A5DB2" w:rsidRPr="001104BB" w:rsidRDefault="002A5DB2" w:rsidP="005C01D3">
    <w:pPr>
      <w:pStyle w:val="Textopadro"/>
      <w:jc w:val="center"/>
      <w:rPr>
        <w:sz w:val="20"/>
        <w:szCs w:val="20"/>
      </w:rPr>
    </w:pPr>
    <w:r w:rsidRPr="001104BB">
      <w:rPr>
        <w:sz w:val="20"/>
        <w:szCs w:val="20"/>
      </w:rPr>
      <w:t>Caixa Postal 91 - CEP 89893-000 - CNPJ-MF 83.028.415/0001-09</w:t>
    </w:r>
  </w:p>
  <w:p w:rsidR="002A5DB2" w:rsidRPr="001104BB" w:rsidRDefault="002A5DB2" w:rsidP="005C01D3">
    <w:pPr>
      <w:pStyle w:val="Textopadro"/>
      <w:jc w:val="center"/>
      <w:rPr>
        <w:sz w:val="20"/>
        <w:szCs w:val="20"/>
      </w:rPr>
    </w:pPr>
    <w:r w:rsidRPr="001104BB">
      <w:rPr>
        <w:sz w:val="20"/>
        <w:szCs w:val="20"/>
      </w:rPr>
      <w:t xml:space="preserve">Fone/Fax 49.3674-3100 - </w:t>
    </w:r>
    <w:r>
      <w:rPr>
        <w:sz w:val="20"/>
        <w:szCs w:val="20"/>
      </w:rPr>
      <w:t>site</w:t>
    </w:r>
    <w:r w:rsidRPr="001104BB">
      <w:rPr>
        <w:sz w:val="20"/>
        <w:szCs w:val="20"/>
      </w:rPr>
      <w:t xml:space="preserve">: </w:t>
    </w:r>
    <w:hyperlink r:id="rId1" w:history="1">
      <w:r w:rsidRPr="00190BB7">
        <w:rPr>
          <w:rStyle w:val="Hyperlink"/>
          <w:rFonts w:eastAsia="Calibri"/>
          <w:sz w:val="20"/>
          <w:szCs w:val="20"/>
        </w:rPr>
        <w:t>www.mondai.sc.gov.br</w:t>
      </w:r>
    </w:hyperlink>
    <w:r w:rsidRPr="001104BB">
      <w:rPr>
        <w:sz w:val="20"/>
        <w:szCs w:val="20"/>
      </w:rPr>
      <w:t xml:space="preserve"> </w:t>
    </w:r>
  </w:p>
  <w:p w:rsidR="002A5DB2" w:rsidRDefault="002A5D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54" w:rsidRDefault="00174254">
      <w:r>
        <w:separator/>
      </w:r>
    </w:p>
  </w:footnote>
  <w:footnote w:type="continuationSeparator" w:id="0">
    <w:p w:rsidR="00174254" w:rsidRDefault="0017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Default="002A5DB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Default="002A5DB2" w:rsidP="005C01D3">
    <w:pPr>
      <w:pStyle w:val="Cabealho"/>
      <w:jc w:val="center"/>
    </w:pPr>
    <w:r>
      <w:rPr>
        <w:noProof/>
      </w:rPr>
      <w:drawing>
        <wp:inline distT="0" distB="0" distL="0" distR="0" wp14:anchorId="0145CA79" wp14:editId="6D7532C9">
          <wp:extent cx="2781300" cy="89535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d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817" cy="90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3B558C"/>
    <w:multiLevelType w:val="hybridMultilevel"/>
    <w:tmpl w:val="4E7C7992"/>
    <w:lvl w:ilvl="0" w:tplc="58EA8C5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A838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5">
    <w:nsid w:val="48A230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7520CD"/>
    <w:multiLevelType w:val="hybridMultilevel"/>
    <w:tmpl w:val="55F85CF0"/>
    <w:lvl w:ilvl="0" w:tplc="BB1CAF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A1B32EC"/>
    <w:multiLevelType w:val="hybridMultilevel"/>
    <w:tmpl w:val="4E7C7992"/>
    <w:lvl w:ilvl="0" w:tplc="58EA8C5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2117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3C85"/>
    <w:rsid w:val="001645A5"/>
    <w:rsid w:val="0016791B"/>
    <w:rsid w:val="00167D60"/>
    <w:rsid w:val="00170851"/>
    <w:rsid w:val="0017286C"/>
    <w:rsid w:val="0017415D"/>
    <w:rsid w:val="00174254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8DB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07D04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A44AC"/>
    <w:rsid w:val="002A5DB2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06DF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161FB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46E20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01D3"/>
    <w:rsid w:val="005C13B9"/>
    <w:rsid w:val="005C3019"/>
    <w:rsid w:val="005C3768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17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16BE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76D5B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0C7D"/>
    <w:rsid w:val="008F2A41"/>
    <w:rsid w:val="008F3B64"/>
    <w:rsid w:val="008F4955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24C8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46192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1D27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3BEA"/>
    <w:rsid w:val="00B645E4"/>
    <w:rsid w:val="00B70139"/>
    <w:rsid w:val="00B72E4C"/>
    <w:rsid w:val="00B8048F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3168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636ED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6A8"/>
    <w:rsid w:val="00E3320F"/>
    <w:rsid w:val="00E36AE3"/>
    <w:rsid w:val="00E40ABF"/>
    <w:rsid w:val="00E43349"/>
    <w:rsid w:val="00E438C4"/>
    <w:rsid w:val="00E46258"/>
    <w:rsid w:val="00E52AB6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5073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3EB8"/>
    <w:rsid w:val="00F948AA"/>
    <w:rsid w:val="00F95264"/>
    <w:rsid w:val="00F96597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5C01D3"/>
    <w:pPr>
      <w:autoSpaceDE w:val="0"/>
      <w:autoSpaceDN w:val="0"/>
      <w:adjustRightInd w:val="0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7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5C01D3"/>
    <w:pPr>
      <w:autoSpaceDE w:val="0"/>
      <w:autoSpaceDN w:val="0"/>
      <w:adjustRightInd w:val="0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7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dai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997-3042-4FD5-9FE0-7230450A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3335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2</cp:revision>
  <cp:lastPrinted>2021-02-10T17:41:00Z</cp:lastPrinted>
  <dcterms:created xsi:type="dcterms:W3CDTF">2021-02-10T20:29:00Z</dcterms:created>
  <dcterms:modified xsi:type="dcterms:W3CDTF">2021-02-10T20:29:00Z</dcterms:modified>
</cp:coreProperties>
</file>