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20" w:rsidRDefault="00546E20" w:rsidP="00546E20">
      <w:pPr>
        <w:jc w:val="center"/>
        <w:rPr>
          <w:b/>
          <w:sz w:val="22"/>
          <w:szCs w:val="22"/>
        </w:rPr>
      </w:pPr>
      <w:r w:rsidRPr="00B93590">
        <w:rPr>
          <w:b/>
          <w:szCs w:val="24"/>
        </w:rPr>
        <w:t xml:space="preserve">ANEXO I - </w:t>
      </w:r>
      <w:r w:rsidRPr="00546E20">
        <w:rPr>
          <w:b/>
          <w:sz w:val="22"/>
          <w:szCs w:val="22"/>
        </w:rPr>
        <w:t>Ficha de Inscrição</w:t>
      </w:r>
    </w:p>
    <w:p w:rsidR="00546E20" w:rsidRPr="00546E20" w:rsidRDefault="00546E20" w:rsidP="00546E20">
      <w:pPr>
        <w:jc w:val="center"/>
        <w:rPr>
          <w:b/>
          <w:sz w:val="22"/>
          <w:szCs w:val="22"/>
        </w:rPr>
      </w:pP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46E20">
        <w:rPr>
          <w:bCs/>
          <w:sz w:val="22"/>
          <w:szCs w:val="22"/>
        </w:rPr>
        <w:t xml:space="preserve">MUNICÍPIO DE </w:t>
      </w:r>
      <w:r>
        <w:rPr>
          <w:bCs/>
          <w:sz w:val="22"/>
          <w:szCs w:val="22"/>
        </w:rPr>
        <w:t>MONDAÍ - SC</w:t>
      </w:r>
      <w:r w:rsidRPr="00546E20">
        <w:rPr>
          <w:bCs/>
          <w:sz w:val="22"/>
          <w:szCs w:val="22"/>
        </w:rPr>
        <w:t xml:space="preserve">. </w:t>
      </w: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46E20">
        <w:rPr>
          <w:bCs/>
          <w:sz w:val="22"/>
          <w:szCs w:val="22"/>
        </w:rPr>
        <w:t xml:space="preserve">FICHA DE INSCRIÇÃO </w:t>
      </w:r>
      <w:proofErr w:type="gramStart"/>
      <w:r w:rsidRPr="00546E20">
        <w:rPr>
          <w:bCs/>
          <w:sz w:val="22"/>
          <w:szCs w:val="22"/>
        </w:rPr>
        <w:t>Nº ...</w:t>
      </w:r>
      <w:proofErr w:type="gramEnd"/>
      <w:r w:rsidRPr="00546E20">
        <w:rPr>
          <w:bCs/>
          <w:sz w:val="22"/>
          <w:szCs w:val="22"/>
        </w:rPr>
        <w:t>........</w:t>
      </w:r>
    </w:p>
    <w:p w:rsid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46E20">
        <w:rPr>
          <w:bCs/>
          <w:sz w:val="22"/>
          <w:szCs w:val="22"/>
        </w:rPr>
        <w:t>PROCESSO SELETIVO SIMPLIFICADO - EDITAL N° 0</w:t>
      </w:r>
      <w:r>
        <w:rPr>
          <w:bCs/>
          <w:sz w:val="22"/>
          <w:szCs w:val="22"/>
        </w:rPr>
        <w:t>01/2021</w:t>
      </w: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2268"/>
        <w:rPr>
          <w:sz w:val="22"/>
          <w:szCs w:val="22"/>
        </w:rPr>
      </w:pP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 xml:space="preserve">Nome </w:t>
      </w:r>
      <w:proofErr w:type="gramStart"/>
      <w:r w:rsidRPr="00546E20">
        <w:rPr>
          <w:sz w:val="22"/>
          <w:szCs w:val="22"/>
        </w:rPr>
        <w:t>do(</w:t>
      </w:r>
      <w:proofErr w:type="gramEnd"/>
      <w:r w:rsidRPr="00546E20">
        <w:rPr>
          <w:sz w:val="22"/>
          <w:szCs w:val="22"/>
        </w:rPr>
        <w:t>a) candidato(a):</w:t>
      </w: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Endereço:</w:t>
      </w: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Cidade:</w:t>
      </w: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Telefone:</w:t>
      </w:r>
    </w:p>
    <w:p w:rsidR="00546E20" w:rsidRPr="00546E20" w:rsidRDefault="00546E20" w:rsidP="0054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46E20">
        <w:rPr>
          <w:sz w:val="22"/>
          <w:szCs w:val="22"/>
        </w:rPr>
        <w:t>Nº da identidade:                               CPF:</w:t>
      </w:r>
      <w:r w:rsidR="00E52AB6">
        <w:rPr>
          <w:sz w:val="22"/>
          <w:szCs w:val="22"/>
        </w:rPr>
        <w:tab/>
      </w:r>
      <w:r w:rsidR="00E52AB6">
        <w:rPr>
          <w:sz w:val="22"/>
          <w:szCs w:val="22"/>
        </w:rPr>
        <w:tab/>
      </w:r>
    </w:p>
    <w:tbl>
      <w:tblPr>
        <w:tblStyle w:val="Tabelacomgrade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E52AB6" w:rsidTr="00E52AB6">
        <w:tc>
          <w:tcPr>
            <w:tcW w:w="2376" w:type="dxa"/>
          </w:tcPr>
          <w:p w:rsidR="00E52AB6" w:rsidRPr="00E52AB6" w:rsidRDefault="00E52AB6" w:rsidP="0054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E52AB6">
              <w:rPr>
                <w:rFonts w:ascii="Times New Roman" w:hAnsi="Times New Roman" w:cs="Times New Roman"/>
                <w:bCs/>
                <w:iCs/>
              </w:rPr>
              <w:t>FUNÇÃO DESEJADA:</w:t>
            </w:r>
          </w:p>
        </w:tc>
        <w:tc>
          <w:tcPr>
            <w:tcW w:w="6946" w:type="dxa"/>
          </w:tcPr>
          <w:p w:rsidR="00E52AB6" w:rsidRPr="00E52AB6" w:rsidRDefault="00E52AB6" w:rsidP="00AE1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E52AB6">
              <w:rPr>
                <w:rFonts w:ascii="Times New Roman" w:hAnsi="Times New Roman" w:cs="Times New Roman"/>
                <w:bCs/>
                <w:iCs/>
              </w:rPr>
              <w:t xml:space="preserve">(      </w:t>
            </w:r>
            <w:proofErr w:type="gramEnd"/>
            <w:r w:rsidRPr="00E52AB6">
              <w:rPr>
                <w:rFonts w:ascii="Times New Roman" w:hAnsi="Times New Roman" w:cs="Times New Roman"/>
                <w:bCs/>
                <w:iCs/>
              </w:rPr>
              <w:t>)</w:t>
            </w:r>
            <w:r w:rsidRPr="00E52AB6">
              <w:rPr>
                <w:rFonts w:ascii="Times New Roman" w:hAnsi="Times New Roman" w:cs="Times New Roman"/>
              </w:rPr>
              <w:t xml:space="preserve"> </w:t>
            </w:r>
            <w:r w:rsidRPr="00E52AB6">
              <w:rPr>
                <w:rFonts w:ascii="Times New Roman" w:hAnsi="Times New Roman" w:cs="Times New Roman"/>
                <w:bCs/>
                <w:iCs/>
              </w:rPr>
              <w:t xml:space="preserve">Motorista </w:t>
            </w:r>
          </w:p>
        </w:tc>
      </w:tr>
      <w:tr w:rsidR="00E52AB6" w:rsidTr="00E52AB6">
        <w:tc>
          <w:tcPr>
            <w:tcW w:w="2376" w:type="dxa"/>
          </w:tcPr>
          <w:p w:rsidR="00E52AB6" w:rsidRPr="00E52AB6" w:rsidRDefault="00E52AB6" w:rsidP="0054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946" w:type="dxa"/>
          </w:tcPr>
          <w:p w:rsidR="00E52AB6" w:rsidRPr="00E52AB6" w:rsidRDefault="00E52AB6" w:rsidP="00E52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546E20" w:rsidRDefault="00546E20" w:rsidP="00546E20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46E20" w:rsidRPr="00546E20" w:rsidRDefault="00546E20" w:rsidP="00546E20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546E20">
        <w:rPr>
          <w:bCs/>
          <w:iCs/>
          <w:sz w:val="22"/>
          <w:szCs w:val="22"/>
        </w:rPr>
        <w:t>Documentos anexos:</w:t>
      </w:r>
    </w:p>
    <w:p w:rsidR="00546E20" w:rsidRPr="00546E20" w:rsidRDefault="00546E20" w:rsidP="00546E20">
      <w:pPr>
        <w:autoSpaceDE w:val="0"/>
        <w:autoSpaceDN w:val="0"/>
        <w:adjustRightInd w:val="0"/>
        <w:rPr>
          <w:sz w:val="22"/>
          <w:szCs w:val="22"/>
        </w:rPr>
      </w:pPr>
    </w:p>
    <w:p w:rsidR="00546E20" w:rsidRPr="00546E20" w:rsidRDefault="00546E20" w:rsidP="00546E20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46E20">
        <w:rPr>
          <w:sz w:val="22"/>
          <w:szCs w:val="22"/>
        </w:rPr>
        <w:t xml:space="preserve">(   </w:t>
      </w:r>
      <w:proofErr w:type="gramEnd"/>
      <w:r w:rsidRPr="00546E20">
        <w:rPr>
          <w:sz w:val="22"/>
          <w:szCs w:val="22"/>
        </w:rPr>
        <w:t>) Identidade       (   ) CPF       (   ) Certificado Militar       (   ) Título de Eleitor    (   ) Procuração       (   ) Quitação Eleitoral      (    )  Currículo     (   ) CNH</w:t>
      </w:r>
    </w:p>
    <w:p w:rsidR="00546E20" w:rsidRPr="00546E20" w:rsidRDefault="00546E20" w:rsidP="00546E20">
      <w:pPr>
        <w:autoSpaceDE w:val="0"/>
        <w:autoSpaceDN w:val="0"/>
        <w:adjustRightInd w:val="0"/>
        <w:rPr>
          <w:sz w:val="22"/>
          <w:szCs w:val="22"/>
        </w:rPr>
      </w:pPr>
    </w:p>
    <w:p w:rsidR="00546E20" w:rsidRPr="00546E20" w:rsidRDefault="00546E20" w:rsidP="00546E20">
      <w:pPr>
        <w:autoSpaceDE w:val="0"/>
        <w:autoSpaceDN w:val="0"/>
        <w:adjustRightInd w:val="0"/>
        <w:spacing w:line="360" w:lineRule="auto"/>
        <w:ind w:firstLine="851"/>
        <w:rPr>
          <w:sz w:val="22"/>
          <w:szCs w:val="22"/>
        </w:rPr>
      </w:pPr>
      <w:r w:rsidRPr="00546E20">
        <w:rPr>
          <w:sz w:val="22"/>
          <w:szCs w:val="22"/>
        </w:rPr>
        <w:t xml:space="preserve">Eu, abaixo </w:t>
      </w:r>
      <w:proofErr w:type="gramStart"/>
      <w:r w:rsidRPr="00546E20">
        <w:rPr>
          <w:sz w:val="22"/>
          <w:szCs w:val="22"/>
        </w:rPr>
        <w:t>assinado(</w:t>
      </w:r>
      <w:proofErr w:type="gramEnd"/>
      <w:r w:rsidRPr="00546E20">
        <w:rPr>
          <w:sz w:val="22"/>
          <w:szCs w:val="22"/>
        </w:rPr>
        <w:t xml:space="preserve">a), declaro conhecer e aceitar todas as normas do Processo Seletivo Simplificado objeto do Edital n° </w:t>
      </w:r>
      <w:r w:rsidR="00E52AB6">
        <w:rPr>
          <w:sz w:val="22"/>
          <w:szCs w:val="22"/>
        </w:rPr>
        <w:t>001/2021</w:t>
      </w:r>
      <w:r w:rsidRPr="00546E20">
        <w:rPr>
          <w:sz w:val="22"/>
          <w:szCs w:val="22"/>
        </w:rPr>
        <w:t xml:space="preserve">, do Poder Executivo de </w:t>
      </w:r>
      <w:proofErr w:type="spellStart"/>
      <w:r w:rsidR="00E52AB6">
        <w:rPr>
          <w:sz w:val="22"/>
          <w:szCs w:val="22"/>
        </w:rPr>
        <w:t>Mondaí</w:t>
      </w:r>
      <w:proofErr w:type="spellEnd"/>
      <w:r w:rsidRPr="00546E20">
        <w:rPr>
          <w:sz w:val="22"/>
          <w:szCs w:val="22"/>
        </w:rPr>
        <w:t>, bem como a legislação pertinente sobre a modalidade de admissão.</w:t>
      </w:r>
    </w:p>
    <w:p w:rsidR="00546E20" w:rsidRPr="00546E20" w:rsidRDefault="00546E20" w:rsidP="00546E20">
      <w:pPr>
        <w:autoSpaceDE w:val="0"/>
        <w:autoSpaceDN w:val="0"/>
        <w:adjustRightInd w:val="0"/>
        <w:ind w:firstLine="851"/>
        <w:rPr>
          <w:sz w:val="22"/>
          <w:szCs w:val="22"/>
        </w:rPr>
      </w:pPr>
    </w:p>
    <w:p w:rsidR="00546E20" w:rsidRPr="00546E20" w:rsidRDefault="00E52AB6" w:rsidP="00546E20">
      <w:pPr>
        <w:autoSpaceDE w:val="0"/>
        <w:autoSpaceDN w:val="0"/>
        <w:adjustRightInd w:val="0"/>
        <w:ind w:firstLine="851"/>
        <w:rPr>
          <w:sz w:val="22"/>
          <w:szCs w:val="22"/>
        </w:rPr>
      </w:pPr>
      <w:proofErr w:type="spellStart"/>
      <w:r>
        <w:rPr>
          <w:sz w:val="22"/>
          <w:szCs w:val="22"/>
        </w:rPr>
        <w:t>Mondaí</w:t>
      </w:r>
      <w:proofErr w:type="spellEnd"/>
      <w:r w:rsidRPr="00546E20">
        <w:rPr>
          <w:sz w:val="22"/>
          <w:szCs w:val="22"/>
        </w:rPr>
        <w:t xml:space="preserve"> </w:t>
      </w:r>
      <w:r w:rsidR="00546E20" w:rsidRPr="00546E20">
        <w:rPr>
          <w:sz w:val="22"/>
          <w:szCs w:val="22"/>
        </w:rPr>
        <w:t>______ de _________________de 20</w:t>
      </w:r>
      <w:r>
        <w:rPr>
          <w:sz w:val="22"/>
          <w:szCs w:val="22"/>
        </w:rPr>
        <w:t>21</w:t>
      </w:r>
      <w:r w:rsidR="00546E20" w:rsidRPr="00546E20">
        <w:rPr>
          <w:sz w:val="22"/>
          <w:szCs w:val="22"/>
        </w:rPr>
        <w:t>.</w:t>
      </w:r>
    </w:p>
    <w:p w:rsidR="00546E20" w:rsidRPr="00546E20" w:rsidRDefault="00546E20" w:rsidP="00546E20">
      <w:pPr>
        <w:autoSpaceDE w:val="0"/>
        <w:autoSpaceDN w:val="0"/>
        <w:adjustRightInd w:val="0"/>
        <w:ind w:firstLine="851"/>
        <w:rPr>
          <w:sz w:val="22"/>
          <w:szCs w:val="22"/>
        </w:rPr>
      </w:pPr>
    </w:p>
    <w:p w:rsidR="00546E20" w:rsidRPr="00546E20" w:rsidRDefault="00546E20" w:rsidP="00546E20">
      <w:pPr>
        <w:autoSpaceDE w:val="0"/>
        <w:autoSpaceDN w:val="0"/>
        <w:adjustRightInd w:val="0"/>
        <w:rPr>
          <w:sz w:val="22"/>
          <w:szCs w:val="22"/>
        </w:rPr>
      </w:pPr>
    </w:p>
    <w:p w:rsidR="005C01D3" w:rsidRDefault="005C01D3" w:rsidP="005C01D3">
      <w:pPr>
        <w:rPr>
          <w:sz w:val="21"/>
          <w:szCs w:val="21"/>
        </w:rPr>
      </w:pPr>
    </w:p>
    <w:p w:rsidR="005C01D3" w:rsidRDefault="005C01D3" w:rsidP="005C01D3">
      <w:pPr>
        <w:rPr>
          <w:sz w:val="21"/>
          <w:szCs w:val="21"/>
        </w:rPr>
      </w:pPr>
    </w:p>
    <w:p w:rsidR="005C01D3" w:rsidRDefault="005C01D3" w:rsidP="005C01D3">
      <w:pPr>
        <w:rPr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5C01D3" w:rsidTr="005C01D3">
        <w:tc>
          <w:tcPr>
            <w:tcW w:w="4322" w:type="dxa"/>
            <w:hideMark/>
          </w:tcPr>
          <w:p w:rsidR="005C01D3" w:rsidRDefault="005C01D3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5C01D3" w:rsidRDefault="005C01D3">
            <w:pPr>
              <w:spacing w:line="276" w:lineRule="auto"/>
              <w:ind w:left="923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Assinatura Resp. Inscrição</w:t>
            </w:r>
          </w:p>
          <w:p w:rsidR="005C01D3" w:rsidRDefault="005C01D3">
            <w:pPr>
              <w:spacing w:line="276" w:lineRule="auto"/>
              <w:ind w:left="923"/>
              <w:rPr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C01D3" w:rsidRDefault="005C01D3" w:rsidP="005C01D3">
      <w:pPr>
        <w:ind w:left="-709" w:right="65"/>
        <w:jc w:val="both"/>
        <w:rPr>
          <w:color w:val="000000"/>
          <w:sz w:val="21"/>
          <w:szCs w:val="21"/>
        </w:rPr>
      </w:pPr>
    </w:p>
    <w:p w:rsidR="005C01D3" w:rsidRDefault="005C01D3" w:rsidP="005C01D3">
      <w:pPr>
        <w:ind w:left="-709" w:right="-1135"/>
        <w:rPr>
          <w:sz w:val="21"/>
          <w:szCs w:val="21"/>
        </w:rPr>
      </w:pPr>
      <w:proofErr w:type="gramStart"/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</w:t>
      </w:r>
      <w:proofErr w:type="gramEnd"/>
    </w:p>
    <w:p w:rsidR="005C01D3" w:rsidRDefault="005C01D3" w:rsidP="005C01D3">
      <w:pPr>
        <w:ind w:left="-709" w:right="-1135"/>
        <w:rPr>
          <w:sz w:val="21"/>
          <w:szCs w:val="21"/>
        </w:rPr>
      </w:pPr>
    </w:p>
    <w:p w:rsidR="005C01D3" w:rsidRDefault="005C01D3" w:rsidP="005C01D3">
      <w:pPr>
        <w:ind w:left="-709" w:right="-851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ANEXO I</w:t>
      </w:r>
    </w:p>
    <w:p w:rsidR="005C01D3" w:rsidRDefault="005C01D3" w:rsidP="005C01D3">
      <w:pPr>
        <w:ind w:left="-709" w:right="-113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COMPROVANTE DE ENTREGA DE TÍTULOS </w:t>
      </w:r>
    </w:p>
    <w:p w:rsidR="005C01D3" w:rsidRDefault="005C01D3" w:rsidP="005C01D3">
      <w:pPr>
        <w:ind w:left="-709" w:right="-1135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</w:rPr>
        <w:t xml:space="preserve"> PROCESSO SELETIVO SIMPLIFICADO</w:t>
      </w:r>
      <w:r>
        <w:rPr>
          <w:b/>
          <w:bCs/>
          <w:sz w:val="21"/>
          <w:szCs w:val="21"/>
        </w:rPr>
        <w:t xml:space="preserve"> Nº 001/2051</w:t>
      </w:r>
    </w:p>
    <w:p w:rsidR="005C01D3" w:rsidRDefault="005C01D3" w:rsidP="005C01D3">
      <w:pPr>
        <w:ind w:left="-709" w:right="-851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PREFEITURA MUNICIPAL DE MONDAÍ- SC</w:t>
      </w:r>
    </w:p>
    <w:p w:rsidR="005C01D3" w:rsidRDefault="005C01D3" w:rsidP="005C01D3">
      <w:pPr>
        <w:ind w:right="-852"/>
        <w:rPr>
          <w:b/>
          <w:sz w:val="21"/>
          <w:szCs w:val="21"/>
        </w:rPr>
      </w:pPr>
    </w:p>
    <w:p w:rsidR="005C01D3" w:rsidRDefault="005C01D3" w:rsidP="005C01D3">
      <w:pPr>
        <w:ind w:right="-852"/>
        <w:rPr>
          <w:b/>
          <w:sz w:val="21"/>
          <w:szCs w:val="21"/>
        </w:rPr>
      </w:pPr>
    </w:p>
    <w:p w:rsidR="005C01D3" w:rsidRDefault="005C01D3" w:rsidP="005C01D3">
      <w:pPr>
        <w:ind w:right="-852"/>
        <w:rPr>
          <w:b/>
          <w:sz w:val="21"/>
          <w:szCs w:val="21"/>
        </w:rPr>
      </w:pPr>
    </w:p>
    <w:p w:rsidR="005C01D3" w:rsidRDefault="005C01D3" w:rsidP="005C01D3">
      <w:pPr>
        <w:ind w:left="-709" w:right="-852"/>
        <w:jc w:val="center"/>
        <w:rPr>
          <w:sz w:val="21"/>
          <w:szCs w:val="21"/>
        </w:rPr>
      </w:pPr>
      <w:r>
        <w:rPr>
          <w:b/>
          <w:sz w:val="21"/>
          <w:szCs w:val="21"/>
        </w:rPr>
        <w:t>Nº de cópias deixadas:_______ Pontuação:_______</w:t>
      </w:r>
      <w:proofErr w:type="gramStart"/>
      <w:r>
        <w:rPr>
          <w:b/>
          <w:sz w:val="21"/>
          <w:szCs w:val="21"/>
        </w:rPr>
        <w:t xml:space="preserve">  </w:t>
      </w:r>
      <w:proofErr w:type="gramEnd"/>
      <w:r>
        <w:rPr>
          <w:b/>
          <w:sz w:val="21"/>
          <w:szCs w:val="21"/>
        </w:rPr>
        <w:t>Ass. Resp. Inscrição___________________</w:t>
      </w:r>
    </w:p>
    <w:p w:rsidR="00546E20" w:rsidRPr="00546E20" w:rsidRDefault="00546E20" w:rsidP="00546E2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bookmarkStart w:id="0" w:name="_GoBack"/>
      <w:bookmarkEnd w:id="0"/>
    </w:p>
    <w:sectPr w:rsidR="00546E20" w:rsidRPr="00546E20" w:rsidSect="00471B62">
      <w:headerReference w:type="even" r:id="rId9"/>
      <w:headerReference w:type="default" r:id="rId10"/>
      <w:footerReference w:type="default" r:id="rId11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09" w:rsidRDefault="00515209">
      <w:r>
        <w:separator/>
      </w:r>
    </w:p>
  </w:endnote>
  <w:endnote w:type="continuationSeparator" w:id="0">
    <w:p w:rsidR="00515209" w:rsidRDefault="0051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B2" w:rsidRPr="001104BB" w:rsidRDefault="002A5DB2" w:rsidP="005C01D3">
    <w:pPr>
      <w:pStyle w:val="Textopadro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9949D4" wp14:editId="11B20D74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5829300" cy="0"/>
              <wp:effectExtent l="28575" t="27940" r="28575" b="2921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08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3pt" to="45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" o:allowincell="f" strokeweight="4pt">
              <v:stroke linestyle="thinThin"/>
            </v:line>
          </w:pict>
        </mc:Fallback>
      </mc:AlternateContent>
    </w:r>
    <w:r w:rsidRPr="001104BB">
      <w:rPr>
        <w:sz w:val="20"/>
        <w:szCs w:val="20"/>
      </w:rPr>
      <w:t xml:space="preserve">Av. </w:t>
    </w:r>
    <w:proofErr w:type="spellStart"/>
    <w:r w:rsidRPr="001104BB">
      <w:rPr>
        <w:sz w:val="20"/>
        <w:szCs w:val="20"/>
      </w:rPr>
      <w:t>Laju</w:t>
    </w:r>
    <w:proofErr w:type="spellEnd"/>
    <w:r w:rsidRPr="001104BB">
      <w:rPr>
        <w:sz w:val="20"/>
        <w:szCs w:val="20"/>
      </w:rPr>
      <w:t xml:space="preserve">, 420 - Centro - </w:t>
    </w:r>
    <w:proofErr w:type="spellStart"/>
    <w:r w:rsidRPr="001104BB">
      <w:rPr>
        <w:sz w:val="20"/>
        <w:szCs w:val="20"/>
      </w:rPr>
      <w:t>Mondaí</w:t>
    </w:r>
    <w:proofErr w:type="spellEnd"/>
    <w:r w:rsidRPr="001104BB">
      <w:rPr>
        <w:sz w:val="20"/>
        <w:szCs w:val="20"/>
      </w:rPr>
      <w:t xml:space="preserve"> (SC</w:t>
    </w:r>
    <w:proofErr w:type="gramStart"/>
    <w:r w:rsidRPr="001104BB">
      <w:rPr>
        <w:sz w:val="20"/>
        <w:szCs w:val="20"/>
      </w:rPr>
      <w:t>)</w:t>
    </w:r>
    <w:proofErr w:type="gramEnd"/>
  </w:p>
  <w:p w:rsidR="002A5DB2" w:rsidRPr="001104BB" w:rsidRDefault="002A5DB2" w:rsidP="005C01D3">
    <w:pPr>
      <w:pStyle w:val="Textopadro"/>
      <w:jc w:val="center"/>
      <w:rPr>
        <w:sz w:val="20"/>
        <w:szCs w:val="20"/>
      </w:rPr>
    </w:pPr>
    <w:r w:rsidRPr="001104BB">
      <w:rPr>
        <w:sz w:val="20"/>
        <w:szCs w:val="20"/>
      </w:rPr>
      <w:t>Caixa Postal 91 - CEP 89893-000 - CNPJ-MF 83.028.415/0001-09</w:t>
    </w:r>
  </w:p>
  <w:p w:rsidR="002A5DB2" w:rsidRPr="001104BB" w:rsidRDefault="002A5DB2" w:rsidP="005C01D3">
    <w:pPr>
      <w:pStyle w:val="Textopadro"/>
      <w:jc w:val="center"/>
      <w:rPr>
        <w:sz w:val="20"/>
        <w:szCs w:val="20"/>
      </w:rPr>
    </w:pPr>
    <w:r w:rsidRPr="001104BB">
      <w:rPr>
        <w:sz w:val="20"/>
        <w:szCs w:val="20"/>
      </w:rPr>
      <w:t xml:space="preserve">Fone/Fax 49.3674-3100 - </w:t>
    </w:r>
    <w:r>
      <w:rPr>
        <w:sz w:val="20"/>
        <w:szCs w:val="20"/>
      </w:rPr>
      <w:t>site</w:t>
    </w:r>
    <w:r w:rsidRPr="001104BB">
      <w:rPr>
        <w:sz w:val="20"/>
        <w:szCs w:val="20"/>
      </w:rPr>
      <w:t xml:space="preserve">: </w:t>
    </w:r>
    <w:hyperlink r:id="rId1" w:history="1">
      <w:r w:rsidRPr="00190BB7">
        <w:rPr>
          <w:rStyle w:val="Hyperlink"/>
          <w:rFonts w:eastAsia="Calibri"/>
          <w:sz w:val="20"/>
          <w:szCs w:val="20"/>
        </w:rPr>
        <w:t>www.mondai.sc.gov.br</w:t>
      </w:r>
    </w:hyperlink>
    <w:r w:rsidRPr="001104BB">
      <w:rPr>
        <w:sz w:val="20"/>
        <w:szCs w:val="20"/>
      </w:rPr>
      <w:t xml:space="preserve"> </w:t>
    </w:r>
  </w:p>
  <w:p w:rsidR="002A5DB2" w:rsidRDefault="002A5D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09" w:rsidRDefault="00515209">
      <w:r>
        <w:separator/>
      </w:r>
    </w:p>
  </w:footnote>
  <w:footnote w:type="continuationSeparator" w:id="0">
    <w:p w:rsidR="00515209" w:rsidRDefault="0051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B2" w:rsidRDefault="002A5DB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B2" w:rsidRDefault="002A5DB2" w:rsidP="005C01D3">
    <w:pPr>
      <w:pStyle w:val="Cabealho"/>
      <w:jc w:val="center"/>
    </w:pPr>
    <w:r>
      <w:rPr>
        <w:noProof/>
      </w:rPr>
      <w:drawing>
        <wp:inline distT="0" distB="0" distL="0" distR="0" wp14:anchorId="7CCCBBE2" wp14:editId="5550C4C3">
          <wp:extent cx="2781300" cy="89535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d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817" cy="90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3B558C"/>
    <w:multiLevelType w:val="hybridMultilevel"/>
    <w:tmpl w:val="4E7C7992"/>
    <w:lvl w:ilvl="0" w:tplc="58EA8C5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A838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5">
    <w:nsid w:val="48A2303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7520CD"/>
    <w:multiLevelType w:val="hybridMultilevel"/>
    <w:tmpl w:val="55F85CF0"/>
    <w:lvl w:ilvl="0" w:tplc="BB1CAF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A1B32EC"/>
    <w:multiLevelType w:val="hybridMultilevel"/>
    <w:tmpl w:val="4E7C7992"/>
    <w:lvl w:ilvl="0" w:tplc="58EA8C5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2117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009E4"/>
    <w:rsid w:val="00110DB6"/>
    <w:rsid w:val="001112E3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3C85"/>
    <w:rsid w:val="001645A5"/>
    <w:rsid w:val="0016791B"/>
    <w:rsid w:val="00167D60"/>
    <w:rsid w:val="00170851"/>
    <w:rsid w:val="0017286C"/>
    <w:rsid w:val="0017415D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8DB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07D04"/>
    <w:rsid w:val="0021205F"/>
    <w:rsid w:val="00213298"/>
    <w:rsid w:val="0021654E"/>
    <w:rsid w:val="00221BA1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91648"/>
    <w:rsid w:val="00291A88"/>
    <w:rsid w:val="0029279D"/>
    <w:rsid w:val="00295A72"/>
    <w:rsid w:val="002A44AC"/>
    <w:rsid w:val="002A5DB2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1F7"/>
    <w:rsid w:val="0031425D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06DF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C91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3B02"/>
    <w:rsid w:val="004F4158"/>
    <w:rsid w:val="004F548C"/>
    <w:rsid w:val="004F738A"/>
    <w:rsid w:val="00506EBD"/>
    <w:rsid w:val="00513633"/>
    <w:rsid w:val="00514731"/>
    <w:rsid w:val="00514996"/>
    <w:rsid w:val="00515209"/>
    <w:rsid w:val="005161FB"/>
    <w:rsid w:val="00522CD9"/>
    <w:rsid w:val="00523279"/>
    <w:rsid w:val="00524418"/>
    <w:rsid w:val="00530A03"/>
    <w:rsid w:val="00535530"/>
    <w:rsid w:val="0053598B"/>
    <w:rsid w:val="00536D2D"/>
    <w:rsid w:val="00540BCA"/>
    <w:rsid w:val="00543389"/>
    <w:rsid w:val="005443C3"/>
    <w:rsid w:val="00546E20"/>
    <w:rsid w:val="005528E3"/>
    <w:rsid w:val="00552BF7"/>
    <w:rsid w:val="005613BB"/>
    <w:rsid w:val="00565445"/>
    <w:rsid w:val="00572784"/>
    <w:rsid w:val="005740DD"/>
    <w:rsid w:val="00585E65"/>
    <w:rsid w:val="00586F61"/>
    <w:rsid w:val="005904AC"/>
    <w:rsid w:val="00591E1E"/>
    <w:rsid w:val="0059223F"/>
    <w:rsid w:val="00594465"/>
    <w:rsid w:val="0059529F"/>
    <w:rsid w:val="005B1001"/>
    <w:rsid w:val="005B166E"/>
    <w:rsid w:val="005B25D3"/>
    <w:rsid w:val="005B4CEC"/>
    <w:rsid w:val="005B61EB"/>
    <w:rsid w:val="005B7C3C"/>
    <w:rsid w:val="005B7E53"/>
    <w:rsid w:val="005C01D3"/>
    <w:rsid w:val="005C13B9"/>
    <w:rsid w:val="005C3019"/>
    <w:rsid w:val="005C3768"/>
    <w:rsid w:val="005C6C8E"/>
    <w:rsid w:val="005D33B6"/>
    <w:rsid w:val="005D6E5E"/>
    <w:rsid w:val="005D7930"/>
    <w:rsid w:val="005E0989"/>
    <w:rsid w:val="005E2C97"/>
    <w:rsid w:val="005E5A0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17"/>
    <w:rsid w:val="00625CE7"/>
    <w:rsid w:val="00626F11"/>
    <w:rsid w:val="00630849"/>
    <w:rsid w:val="006317D0"/>
    <w:rsid w:val="006336E7"/>
    <w:rsid w:val="00633F7B"/>
    <w:rsid w:val="00634810"/>
    <w:rsid w:val="006352FD"/>
    <w:rsid w:val="00642ED0"/>
    <w:rsid w:val="00643388"/>
    <w:rsid w:val="0065328C"/>
    <w:rsid w:val="00657651"/>
    <w:rsid w:val="00657DE1"/>
    <w:rsid w:val="0066283C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7B1D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0D1F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61F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216BE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2448"/>
    <w:rsid w:val="00875052"/>
    <w:rsid w:val="00875A66"/>
    <w:rsid w:val="00876D5B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3E0E"/>
    <w:rsid w:val="008F0C7D"/>
    <w:rsid w:val="008F2A41"/>
    <w:rsid w:val="008F3B64"/>
    <w:rsid w:val="008F4955"/>
    <w:rsid w:val="008F787A"/>
    <w:rsid w:val="00900AC1"/>
    <w:rsid w:val="009027C7"/>
    <w:rsid w:val="009048E2"/>
    <w:rsid w:val="00907500"/>
    <w:rsid w:val="00912E43"/>
    <w:rsid w:val="009143FB"/>
    <w:rsid w:val="009146E4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5261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3E60"/>
    <w:rsid w:val="009D6F80"/>
    <w:rsid w:val="009D7001"/>
    <w:rsid w:val="009E13E0"/>
    <w:rsid w:val="009E1835"/>
    <w:rsid w:val="009E24C8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46192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1D27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3BEA"/>
    <w:rsid w:val="00B645E4"/>
    <w:rsid w:val="00B70139"/>
    <w:rsid w:val="00B72E4C"/>
    <w:rsid w:val="00B751E5"/>
    <w:rsid w:val="00B8048F"/>
    <w:rsid w:val="00B81B6F"/>
    <w:rsid w:val="00B910C8"/>
    <w:rsid w:val="00B92E9A"/>
    <w:rsid w:val="00B94DCA"/>
    <w:rsid w:val="00B95555"/>
    <w:rsid w:val="00B95BD7"/>
    <w:rsid w:val="00BA208E"/>
    <w:rsid w:val="00BA50AB"/>
    <w:rsid w:val="00BA573F"/>
    <w:rsid w:val="00BB2BF0"/>
    <w:rsid w:val="00BB4D8F"/>
    <w:rsid w:val="00BC36E1"/>
    <w:rsid w:val="00BC5832"/>
    <w:rsid w:val="00BD3168"/>
    <w:rsid w:val="00BD4A41"/>
    <w:rsid w:val="00BD6BD0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25F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3796"/>
    <w:rsid w:val="00D16DE6"/>
    <w:rsid w:val="00D20F64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2FA4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16A8"/>
    <w:rsid w:val="00E3320F"/>
    <w:rsid w:val="00E36AE3"/>
    <w:rsid w:val="00E40ABF"/>
    <w:rsid w:val="00E43349"/>
    <w:rsid w:val="00E438C4"/>
    <w:rsid w:val="00E46258"/>
    <w:rsid w:val="00E52AB6"/>
    <w:rsid w:val="00E5581D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5073"/>
    <w:rsid w:val="00E86B01"/>
    <w:rsid w:val="00E8736B"/>
    <w:rsid w:val="00E918CD"/>
    <w:rsid w:val="00EA28F9"/>
    <w:rsid w:val="00EB2015"/>
    <w:rsid w:val="00EB270B"/>
    <w:rsid w:val="00EB3F2F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73BC"/>
    <w:rsid w:val="00F37783"/>
    <w:rsid w:val="00F408DA"/>
    <w:rsid w:val="00F4362D"/>
    <w:rsid w:val="00F53D35"/>
    <w:rsid w:val="00F6576E"/>
    <w:rsid w:val="00F65F55"/>
    <w:rsid w:val="00F72817"/>
    <w:rsid w:val="00F74B97"/>
    <w:rsid w:val="00F75798"/>
    <w:rsid w:val="00F75A27"/>
    <w:rsid w:val="00F76753"/>
    <w:rsid w:val="00F76D8E"/>
    <w:rsid w:val="00F83ACE"/>
    <w:rsid w:val="00F87BE5"/>
    <w:rsid w:val="00F93EB8"/>
    <w:rsid w:val="00F948AA"/>
    <w:rsid w:val="00F95264"/>
    <w:rsid w:val="00F96597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29D"/>
    <w:rsid w:val="00FF1C0E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5C01D3"/>
    <w:pPr>
      <w:autoSpaceDE w:val="0"/>
      <w:autoSpaceDN w:val="0"/>
      <w:adjustRightInd w:val="0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7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5C01D3"/>
    <w:pPr>
      <w:autoSpaceDE w:val="0"/>
      <w:autoSpaceDN w:val="0"/>
      <w:adjustRightInd w:val="0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7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dai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31C5-0F5A-460F-AD3D-4678E4B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1292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3</cp:revision>
  <cp:lastPrinted>2021-02-10T20:21:00Z</cp:lastPrinted>
  <dcterms:created xsi:type="dcterms:W3CDTF">2021-02-10T20:27:00Z</dcterms:created>
  <dcterms:modified xsi:type="dcterms:W3CDTF">2021-02-10T20:27:00Z</dcterms:modified>
</cp:coreProperties>
</file>