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7170EE" w:rsidTr="00657651">
        <w:tc>
          <w:tcPr>
            <w:tcW w:w="284" w:type="dxa"/>
          </w:tcPr>
          <w:p w:rsidR="001A653C" w:rsidRPr="007170EE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471B62" w:rsidRDefault="00471B62" w:rsidP="001928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1B62" w:rsidRDefault="00471B62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71B62" w:rsidRDefault="00471B62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653C" w:rsidRPr="007170EE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ESTADO DE SANTA CATARINA</w:t>
            </w:r>
          </w:p>
          <w:p w:rsidR="006007A0" w:rsidRPr="007170EE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PREFEITURA MUNICIPAL DE MONDAI</w:t>
            </w:r>
          </w:p>
          <w:p w:rsidR="006007A0" w:rsidRPr="007170EE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2"/>
                <w:szCs w:val="22"/>
              </w:rPr>
            </w:pPr>
          </w:p>
          <w:p w:rsidR="001A653C" w:rsidRPr="007170EE" w:rsidRDefault="001A653C" w:rsidP="000544ED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2"/>
                <w:szCs w:val="22"/>
                <w:u w:val="single"/>
              </w:rPr>
            </w:pPr>
            <w:r w:rsidRPr="007170EE">
              <w:rPr>
                <w:b/>
                <w:sz w:val="22"/>
                <w:szCs w:val="22"/>
              </w:rPr>
              <w:t xml:space="preserve">EDITAL DE </w:t>
            </w:r>
            <w:r w:rsidR="000B5134" w:rsidRPr="007170EE">
              <w:rPr>
                <w:b/>
                <w:sz w:val="22"/>
                <w:szCs w:val="22"/>
              </w:rPr>
              <w:t>PROCESSO SELETIVO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464F24" w:rsidRPr="007170EE">
              <w:rPr>
                <w:b/>
                <w:sz w:val="22"/>
                <w:szCs w:val="22"/>
              </w:rPr>
              <w:t xml:space="preserve">SIMPLIFICADO </w:t>
            </w:r>
            <w:r w:rsidR="0048025A" w:rsidRPr="007170EE">
              <w:rPr>
                <w:b/>
                <w:sz w:val="22"/>
                <w:szCs w:val="22"/>
              </w:rPr>
              <w:t>N°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D50465" w:rsidRPr="007170EE">
              <w:rPr>
                <w:b/>
                <w:sz w:val="22"/>
                <w:szCs w:val="22"/>
              </w:rPr>
              <w:t>0</w:t>
            </w:r>
            <w:r w:rsidR="0061570F" w:rsidRPr="007170EE">
              <w:rPr>
                <w:b/>
                <w:sz w:val="22"/>
                <w:szCs w:val="22"/>
              </w:rPr>
              <w:t>0</w:t>
            </w:r>
            <w:r w:rsidR="000544ED">
              <w:rPr>
                <w:b/>
                <w:sz w:val="22"/>
                <w:szCs w:val="22"/>
              </w:rPr>
              <w:t>5</w:t>
            </w:r>
            <w:r w:rsidR="0061570F" w:rsidRPr="007170EE">
              <w:rPr>
                <w:b/>
                <w:sz w:val="22"/>
                <w:szCs w:val="22"/>
              </w:rPr>
              <w:t>/</w:t>
            </w:r>
            <w:r w:rsidRPr="007170EE">
              <w:rPr>
                <w:b/>
                <w:sz w:val="22"/>
                <w:szCs w:val="22"/>
              </w:rPr>
              <w:t>20</w:t>
            </w:r>
            <w:r w:rsidR="000544ED">
              <w:rPr>
                <w:b/>
                <w:sz w:val="22"/>
                <w:szCs w:val="22"/>
              </w:rPr>
              <w:t>20</w:t>
            </w:r>
          </w:p>
        </w:tc>
      </w:tr>
    </w:tbl>
    <w:p w:rsidR="001A653C" w:rsidRPr="007170EE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2"/>
          <w:szCs w:val="22"/>
        </w:rPr>
      </w:pPr>
    </w:p>
    <w:p w:rsidR="002E7BAD" w:rsidRPr="007170EE" w:rsidRDefault="001A653C" w:rsidP="0098749B">
      <w:pPr>
        <w:ind w:right="-1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 xml:space="preserve">O Prefeito Municipal de </w:t>
      </w:r>
      <w:r w:rsidR="00912E43" w:rsidRPr="007170EE">
        <w:rPr>
          <w:color w:val="000000"/>
          <w:sz w:val="22"/>
          <w:szCs w:val="22"/>
        </w:rPr>
        <w:t>Monda</w:t>
      </w:r>
      <w:r w:rsidR="00E734B0" w:rsidRPr="007170EE">
        <w:rPr>
          <w:color w:val="000000"/>
          <w:sz w:val="22"/>
          <w:szCs w:val="22"/>
        </w:rPr>
        <w:t>í</w:t>
      </w:r>
      <w:r w:rsidRPr="007170EE">
        <w:rPr>
          <w:color w:val="000000"/>
          <w:sz w:val="22"/>
          <w:szCs w:val="22"/>
        </w:rPr>
        <w:t xml:space="preserve">, Estado de Santa Catarina Sr. </w:t>
      </w:r>
      <w:r w:rsidR="000544ED">
        <w:rPr>
          <w:b/>
          <w:color w:val="000000"/>
          <w:sz w:val="22"/>
          <w:szCs w:val="22"/>
        </w:rPr>
        <w:t>VALDIR RUBERT</w:t>
      </w:r>
      <w:r w:rsidR="00912E43" w:rsidRPr="007170EE">
        <w:rPr>
          <w:color w:val="000000"/>
          <w:sz w:val="22"/>
          <w:szCs w:val="22"/>
        </w:rPr>
        <w:t>,</w:t>
      </w:r>
      <w:r w:rsidR="00912E43" w:rsidRPr="007170EE">
        <w:rPr>
          <w:b/>
          <w:color w:val="000000"/>
          <w:sz w:val="22"/>
          <w:szCs w:val="22"/>
        </w:rPr>
        <w:t xml:space="preserve"> </w:t>
      </w:r>
      <w:r w:rsidR="00FC2CEF" w:rsidRPr="007170EE">
        <w:rPr>
          <w:color w:val="000000"/>
          <w:sz w:val="22"/>
          <w:szCs w:val="22"/>
        </w:rPr>
        <w:t xml:space="preserve">no uso </w:t>
      </w:r>
      <w:r w:rsidR="001B6EEA" w:rsidRPr="007170EE">
        <w:rPr>
          <w:color w:val="000000"/>
          <w:sz w:val="22"/>
          <w:szCs w:val="22"/>
        </w:rPr>
        <w:t>de suas atribuições legais</w:t>
      </w:r>
      <w:r w:rsidR="00E438C4" w:rsidRPr="007170EE">
        <w:rPr>
          <w:color w:val="000000"/>
          <w:sz w:val="22"/>
          <w:szCs w:val="22"/>
        </w:rPr>
        <w:t xml:space="preserve"> </w:t>
      </w:r>
      <w:r w:rsidR="00FC2CEF" w:rsidRPr="007170EE">
        <w:rPr>
          <w:color w:val="000000"/>
          <w:sz w:val="22"/>
          <w:szCs w:val="22"/>
        </w:rPr>
        <w:t xml:space="preserve">nos termos </w:t>
      </w:r>
      <w:r w:rsidR="00FC2CEF" w:rsidRPr="007170EE">
        <w:rPr>
          <w:sz w:val="22"/>
          <w:szCs w:val="22"/>
        </w:rPr>
        <w:t>da Lei</w:t>
      </w:r>
      <w:r w:rsidR="008B2B5A" w:rsidRPr="007170EE">
        <w:rPr>
          <w:sz w:val="22"/>
          <w:szCs w:val="22"/>
        </w:rPr>
        <w:t xml:space="preserve"> Complementar </w:t>
      </w:r>
      <w:r w:rsidR="00867F41" w:rsidRPr="007170EE">
        <w:rPr>
          <w:sz w:val="22"/>
          <w:szCs w:val="22"/>
        </w:rPr>
        <w:t xml:space="preserve">nº 18 de 28 de novembro de 2006, Lei Municipal nº 3.196 de 22 de dezembro de 2006, </w:t>
      </w:r>
      <w:r w:rsidR="001E2416" w:rsidRPr="007170EE">
        <w:rPr>
          <w:sz w:val="22"/>
          <w:szCs w:val="22"/>
        </w:rPr>
        <w:t>e da</w:t>
      </w:r>
      <w:r w:rsidR="00FC2CEF" w:rsidRPr="007170EE">
        <w:rPr>
          <w:sz w:val="22"/>
          <w:szCs w:val="22"/>
        </w:rPr>
        <w:t xml:space="preserve"> Lei Orgânica d</w:t>
      </w:r>
      <w:r w:rsidR="00882D31" w:rsidRPr="007170EE">
        <w:rPr>
          <w:sz w:val="22"/>
          <w:szCs w:val="22"/>
        </w:rPr>
        <w:t>o Município e suas atualizações,</w:t>
      </w:r>
      <w:r w:rsidR="00AA5CD3" w:rsidRPr="007170EE">
        <w:rPr>
          <w:sz w:val="22"/>
          <w:szCs w:val="22"/>
        </w:rPr>
        <w:t xml:space="preserve"> torna público aos interessados, que se encontram abertas as inscrições para o Processo Seletivo </w:t>
      </w:r>
      <w:r w:rsidR="004164F6" w:rsidRPr="007170EE">
        <w:rPr>
          <w:sz w:val="22"/>
          <w:szCs w:val="22"/>
        </w:rPr>
        <w:t>para contratação/admissão, de professores por prazo determinado para atender necessidade temporária,</w:t>
      </w:r>
      <w:r w:rsidR="00882D31" w:rsidRPr="007170EE">
        <w:rPr>
          <w:sz w:val="22"/>
          <w:szCs w:val="22"/>
        </w:rPr>
        <w:t xml:space="preserve"> </w:t>
      </w:r>
      <w:r w:rsidR="00E6090B" w:rsidRPr="007170EE">
        <w:rPr>
          <w:sz w:val="22"/>
          <w:szCs w:val="22"/>
        </w:rPr>
        <w:t xml:space="preserve">tendo em vista </w:t>
      </w:r>
      <w:r w:rsidR="0069006E" w:rsidRPr="007170EE">
        <w:rPr>
          <w:b/>
          <w:color w:val="000000"/>
          <w:sz w:val="22"/>
          <w:szCs w:val="22"/>
        </w:rPr>
        <w:t>que n</w:t>
      </w:r>
      <w:r w:rsidR="00D50465" w:rsidRPr="007170EE">
        <w:rPr>
          <w:b/>
          <w:color w:val="000000"/>
          <w:sz w:val="22"/>
          <w:szCs w:val="22"/>
        </w:rPr>
        <w:t>ão</w:t>
      </w:r>
      <w:r w:rsidR="0069006E" w:rsidRPr="007170EE">
        <w:rPr>
          <w:b/>
          <w:color w:val="000000"/>
          <w:sz w:val="22"/>
          <w:szCs w:val="22"/>
        </w:rPr>
        <w:t xml:space="preserve"> </w:t>
      </w:r>
      <w:r w:rsidR="00D50465" w:rsidRPr="007170EE">
        <w:rPr>
          <w:b/>
          <w:color w:val="000000"/>
          <w:sz w:val="22"/>
          <w:szCs w:val="22"/>
        </w:rPr>
        <w:t>há</w:t>
      </w:r>
      <w:r w:rsidR="0069006E" w:rsidRPr="007170EE">
        <w:rPr>
          <w:b/>
          <w:color w:val="000000"/>
          <w:sz w:val="22"/>
          <w:szCs w:val="22"/>
        </w:rPr>
        <w:t xml:space="preserve"> candidato</w:t>
      </w:r>
      <w:r w:rsidR="00D50465" w:rsidRPr="007170EE">
        <w:rPr>
          <w:b/>
          <w:color w:val="000000"/>
          <w:sz w:val="22"/>
          <w:szCs w:val="22"/>
        </w:rPr>
        <w:t>s</w:t>
      </w:r>
      <w:r w:rsidR="0069006E" w:rsidRPr="007170EE">
        <w:rPr>
          <w:b/>
          <w:color w:val="000000"/>
          <w:sz w:val="22"/>
          <w:szCs w:val="22"/>
        </w:rPr>
        <w:t xml:space="preserve"> classificados </w:t>
      </w:r>
      <w:r w:rsidR="000544ED">
        <w:rPr>
          <w:b/>
          <w:color w:val="000000"/>
          <w:sz w:val="22"/>
          <w:szCs w:val="22"/>
        </w:rPr>
        <w:t xml:space="preserve">remanescentes </w:t>
      </w:r>
      <w:r w:rsidR="0069006E" w:rsidRPr="007170EE">
        <w:rPr>
          <w:b/>
          <w:color w:val="000000"/>
          <w:sz w:val="22"/>
          <w:szCs w:val="22"/>
        </w:rPr>
        <w:t>no Processo Seletivo</w:t>
      </w:r>
      <w:r w:rsidR="0069006E" w:rsidRPr="007170EE">
        <w:rPr>
          <w:color w:val="000000"/>
          <w:sz w:val="22"/>
          <w:szCs w:val="22"/>
        </w:rPr>
        <w:t xml:space="preserve"> </w:t>
      </w:r>
      <w:r w:rsidR="00B95BD7" w:rsidRPr="007170EE">
        <w:rPr>
          <w:b/>
          <w:color w:val="000000"/>
          <w:sz w:val="22"/>
          <w:szCs w:val="22"/>
        </w:rPr>
        <w:t xml:space="preserve">nº </w:t>
      </w:r>
      <w:r w:rsidR="0061570F" w:rsidRPr="007170EE">
        <w:rPr>
          <w:b/>
          <w:color w:val="000000"/>
          <w:sz w:val="22"/>
          <w:szCs w:val="22"/>
        </w:rPr>
        <w:t>0</w:t>
      </w:r>
      <w:r w:rsidR="00A57E66">
        <w:rPr>
          <w:b/>
          <w:color w:val="000000"/>
          <w:sz w:val="22"/>
          <w:szCs w:val="22"/>
        </w:rPr>
        <w:t>0</w:t>
      </w:r>
      <w:r w:rsidR="000544ED">
        <w:rPr>
          <w:b/>
          <w:color w:val="000000"/>
          <w:sz w:val="22"/>
          <w:szCs w:val="22"/>
        </w:rPr>
        <w:t>1</w:t>
      </w:r>
      <w:r w:rsidR="00B95BD7" w:rsidRPr="007170EE">
        <w:rPr>
          <w:b/>
          <w:color w:val="000000"/>
          <w:sz w:val="22"/>
          <w:szCs w:val="22"/>
        </w:rPr>
        <w:t>/201</w:t>
      </w:r>
      <w:r w:rsidR="000544ED">
        <w:rPr>
          <w:b/>
          <w:color w:val="000000"/>
          <w:sz w:val="22"/>
          <w:szCs w:val="22"/>
        </w:rPr>
        <w:t>9,</w:t>
      </w:r>
      <w:r w:rsidR="0069006E" w:rsidRPr="007170EE">
        <w:rPr>
          <w:color w:val="000000"/>
          <w:sz w:val="22"/>
          <w:szCs w:val="22"/>
        </w:rPr>
        <w:t xml:space="preserve"> </w:t>
      </w:r>
      <w:r w:rsidR="00D911E8" w:rsidRPr="007170EE">
        <w:rPr>
          <w:sz w:val="22"/>
          <w:szCs w:val="22"/>
        </w:rPr>
        <w:t xml:space="preserve">torna </w:t>
      </w:r>
      <w:proofErr w:type="gramStart"/>
      <w:r w:rsidR="00D911E8" w:rsidRPr="007170EE">
        <w:rPr>
          <w:sz w:val="22"/>
          <w:szCs w:val="22"/>
        </w:rPr>
        <w:t>público a abertura das inscrições</w:t>
      </w:r>
      <w:proofErr w:type="gramEnd"/>
      <w:r w:rsidR="00D911E8" w:rsidRPr="007170EE">
        <w:rPr>
          <w:sz w:val="22"/>
          <w:szCs w:val="22"/>
        </w:rPr>
        <w:t xml:space="preserve"> ao </w:t>
      </w:r>
      <w:r w:rsidR="000B5134" w:rsidRPr="007170EE">
        <w:rPr>
          <w:sz w:val="22"/>
          <w:szCs w:val="22"/>
        </w:rPr>
        <w:t>Processo Seletivo</w:t>
      </w:r>
      <w:r w:rsidR="00AA5CD3" w:rsidRPr="007170EE">
        <w:rPr>
          <w:sz w:val="22"/>
          <w:szCs w:val="22"/>
        </w:rPr>
        <w:t xml:space="preserve"> </w:t>
      </w:r>
      <w:r w:rsidR="00D911E8" w:rsidRPr="007170EE">
        <w:rPr>
          <w:sz w:val="22"/>
          <w:szCs w:val="22"/>
        </w:rPr>
        <w:t>para preenchimento de vaga na categoria</w:t>
      </w:r>
      <w:r w:rsidR="000B5134" w:rsidRPr="007170EE">
        <w:rPr>
          <w:sz w:val="22"/>
          <w:szCs w:val="22"/>
        </w:rPr>
        <w:t xml:space="preserve"> funcional</w:t>
      </w:r>
      <w:r w:rsidR="00D911E8" w:rsidRPr="007170EE">
        <w:rPr>
          <w:sz w:val="22"/>
          <w:szCs w:val="22"/>
        </w:rPr>
        <w:t xml:space="preserve"> constantes do Quadro Geral, a seguir relacionada, regendo-se o certame pelas instruções deste Edital e demais normas atinentes.</w:t>
      </w:r>
      <w:r w:rsidR="002E7BAD" w:rsidRPr="007170EE">
        <w:rPr>
          <w:color w:val="000000"/>
          <w:sz w:val="22"/>
          <w:szCs w:val="22"/>
        </w:rPr>
        <w:t xml:space="preserve"> </w:t>
      </w:r>
    </w:p>
    <w:p w:rsidR="00606A52" w:rsidRPr="007170EE" w:rsidRDefault="00606A52" w:rsidP="0098749B">
      <w:pPr>
        <w:ind w:right="-1"/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color w:val="000000"/>
          <w:sz w:val="22"/>
          <w:szCs w:val="22"/>
          <w:u w:val="single"/>
        </w:rPr>
      </w:pPr>
      <w:r w:rsidRPr="007170EE">
        <w:rPr>
          <w:b/>
          <w:color w:val="000000"/>
          <w:sz w:val="22"/>
          <w:szCs w:val="22"/>
          <w:u w:val="single"/>
        </w:rPr>
        <w:t>CAPÍTULO I</w:t>
      </w:r>
    </w:p>
    <w:p w:rsidR="001A653C" w:rsidRPr="007170EE" w:rsidRDefault="001A653C" w:rsidP="0098749B">
      <w:pPr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bCs/>
          <w:color w:val="000000"/>
          <w:sz w:val="22"/>
          <w:szCs w:val="22"/>
        </w:rPr>
      </w:pPr>
      <w:r w:rsidRPr="007170EE">
        <w:rPr>
          <w:b/>
          <w:bCs/>
          <w:color w:val="000000"/>
          <w:sz w:val="22"/>
          <w:szCs w:val="22"/>
        </w:rPr>
        <w:t xml:space="preserve">1- </w:t>
      </w:r>
      <w:r w:rsidRPr="007170EE">
        <w:rPr>
          <w:b/>
          <w:bCs/>
          <w:color w:val="000000"/>
          <w:sz w:val="22"/>
          <w:szCs w:val="22"/>
          <w:u w:val="single"/>
        </w:rPr>
        <w:t>DO CARGO</w:t>
      </w:r>
      <w:r w:rsidR="000B5134" w:rsidRPr="007170EE">
        <w:rPr>
          <w:b/>
          <w:bCs/>
          <w:color w:val="000000"/>
          <w:sz w:val="22"/>
          <w:szCs w:val="22"/>
          <w:u w:val="single"/>
        </w:rPr>
        <w:t>/FUNÇÃO</w:t>
      </w:r>
      <w:r w:rsidRPr="007170EE">
        <w:rPr>
          <w:b/>
          <w:bCs/>
          <w:color w:val="000000"/>
          <w:sz w:val="22"/>
          <w:szCs w:val="22"/>
          <w:u w:val="single"/>
        </w:rPr>
        <w:t xml:space="preserve"> E DA QUANTIDADE DE VAGAS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bCs/>
          <w:color w:val="000000" w:themeColor="text1"/>
          <w:sz w:val="22"/>
          <w:szCs w:val="22"/>
        </w:rPr>
        <w:t xml:space="preserve">1.1 </w:t>
      </w:r>
      <w:r w:rsidRPr="007170EE">
        <w:rPr>
          <w:color w:val="000000" w:themeColor="text1"/>
          <w:sz w:val="22"/>
          <w:szCs w:val="22"/>
        </w:rPr>
        <w:t xml:space="preserve">O </w:t>
      </w:r>
      <w:r w:rsidR="000B5134" w:rsidRPr="007170EE">
        <w:rPr>
          <w:color w:val="000000" w:themeColor="text1"/>
          <w:sz w:val="22"/>
          <w:szCs w:val="22"/>
        </w:rPr>
        <w:t>Processo Seletivo</w:t>
      </w:r>
      <w:r w:rsidRPr="007170EE">
        <w:rPr>
          <w:color w:val="000000" w:themeColor="text1"/>
          <w:sz w:val="22"/>
          <w:szCs w:val="22"/>
        </w:rPr>
        <w:t xml:space="preserve"> destina-se ao preenchimento de vaga, para o nível e vencimento inicial disposto no Quadro Geral do Poder Executivo Municipal atualmente existente, para</w:t>
      </w:r>
      <w:r w:rsidR="00AC729C" w:rsidRPr="007170EE">
        <w:rPr>
          <w:color w:val="000000" w:themeColor="text1"/>
          <w:sz w:val="22"/>
          <w:szCs w:val="22"/>
        </w:rPr>
        <w:t xml:space="preserve"> a</w:t>
      </w:r>
      <w:r w:rsidRPr="007170EE">
        <w:rPr>
          <w:color w:val="000000" w:themeColor="text1"/>
          <w:sz w:val="22"/>
          <w:szCs w:val="22"/>
        </w:rPr>
        <w:t xml:space="preserve"> contratação </w:t>
      </w:r>
      <w:r w:rsidR="000B5134" w:rsidRPr="007170EE">
        <w:rPr>
          <w:color w:val="000000" w:themeColor="text1"/>
          <w:sz w:val="22"/>
          <w:szCs w:val="22"/>
        </w:rPr>
        <w:t>imediata</w:t>
      </w:r>
      <w:r w:rsidRPr="007170EE">
        <w:rPr>
          <w:color w:val="000000" w:themeColor="text1"/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>1.2 A vaga destina-se ao pr</w:t>
      </w:r>
      <w:r w:rsidR="00934064" w:rsidRPr="007170EE">
        <w:rPr>
          <w:color w:val="000000" w:themeColor="text1"/>
          <w:sz w:val="22"/>
          <w:szCs w:val="22"/>
        </w:rPr>
        <w:t>eenchimento</w:t>
      </w:r>
      <w:r w:rsidRPr="007170EE">
        <w:rPr>
          <w:color w:val="000000" w:themeColor="text1"/>
          <w:sz w:val="22"/>
          <w:szCs w:val="22"/>
        </w:rPr>
        <w:t xml:space="preserve"> do cargo/funç</w:t>
      </w:r>
      <w:r w:rsidR="000B5134" w:rsidRPr="007170EE">
        <w:rPr>
          <w:color w:val="000000" w:themeColor="text1"/>
          <w:sz w:val="22"/>
          <w:szCs w:val="22"/>
        </w:rPr>
        <w:t>ão</w:t>
      </w:r>
      <w:r w:rsidRPr="007170EE">
        <w:rPr>
          <w:color w:val="000000" w:themeColor="text1"/>
          <w:sz w:val="22"/>
          <w:szCs w:val="22"/>
        </w:rPr>
        <w:t xml:space="preserve"> abaixo delineada, </w:t>
      </w:r>
      <w:r w:rsidR="00934064" w:rsidRPr="007170EE">
        <w:rPr>
          <w:color w:val="000000" w:themeColor="text1"/>
          <w:sz w:val="22"/>
          <w:szCs w:val="22"/>
        </w:rPr>
        <w:t xml:space="preserve">em caráter temporário – ACT, </w:t>
      </w:r>
      <w:r w:rsidR="000B5134" w:rsidRPr="007170EE">
        <w:rPr>
          <w:color w:val="000000" w:themeColor="text1"/>
          <w:sz w:val="22"/>
          <w:szCs w:val="22"/>
        </w:rPr>
        <w:t xml:space="preserve">e </w:t>
      </w:r>
      <w:r w:rsidRPr="007170EE">
        <w:rPr>
          <w:color w:val="000000" w:themeColor="text1"/>
          <w:sz w:val="22"/>
          <w:szCs w:val="22"/>
        </w:rPr>
        <w:t>dever</w:t>
      </w:r>
      <w:r w:rsidR="000B5134" w:rsidRPr="007170EE">
        <w:rPr>
          <w:color w:val="000000" w:themeColor="text1"/>
          <w:sz w:val="22"/>
          <w:szCs w:val="22"/>
        </w:rPr>
        <w:t>á</w:t>
      </w:r>
      <w:r w:rsidRPr="007170EE">
        <w:rPr>
          <w:color w:val="000000" w:themeColor="text1"/>
          <w:sz w:val="22"/>
          <w:szCs w:val="22"/>
        </w:rPr>
        <w:t xml:space="preserve"> ser preenchid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por candidato que disponha da escolaridade mínima informada no presente Edital, de acordo com </w:t>
      </w:r>
      <w:proofErr w:type="gramStart"/>
      <w:r w:rsidRPr="007170EE">
        <w:rPr>
          <w:color w:val="000000" w:themeColor="text1"/>
          <w:sz w:val="22"/>
          <w:szCs w:val="22"/>
        </w:rPr>
        <w:t>o cargo/função</w:t>
      </w:r>
      <w:r w:rsidR="000B5134" w:rsidRPr="007170EE">
        <w:rPr>
          <w:color w:val="000000" w:themeColor="text1"/>
          <w:sz w:val="22"/>
          <w:szCs w:val="22"/>
        </w:rPr>
        <w:t xml:space="preserve"> descrita</w:t>
      </w:r>
      <w:proofErr w:type="gramEnd"/>
      <w:r w:rsidRPr="007170EE">
        <w:rPr>
          <w:color w:val="000000" w:themeColor="text1"/>
          <w:sz w:val="22"/>
          <w:szCs w:val="22"/>
        </w:rPr>
        <w:t>.</w:t>
      </w:r>
    </w:p>
    <w:p w:rsidR="00912E43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 xml:space="preserve">1.3 </w:t>
      </w:r>
      <w:r w:rsidR="00925930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</w:t>
      </w:r>
      <w:r w:rsidR="00925930" w:rsidRPr="007170EE">
        <w:rPr>
          <w:color w:val="000000" w:themeColor="text1"/>
          <w:sz w:val="22"/>
          <w:szCs w:val="22"/>
        </w:rPr>
        <w:t xml:space="preserve"> disponibilizada</w:t>
      </w:r>
      <w:r w:rsidRPr="007170EE">
        <w:rPr>
          <w:color w:val="000000" w:themeColor="text1"/>
          <w:sz w:val="22"/>
          <w:szCs w:val="22"/>
        </w:rPr>
        <w:t xml:space="preserve"> </w:t>
      </w:r>
      <w:r w:rsidR="00925930" w:rsidRPr="007170EE">
        <w:rPr>
          <w:color w:val="000000" w:themeColor="text1"/>
          <w:sz w:val="22"/>
          <w:szCs w:val="22"/>
        </w:rPr>
        <w:t>é a</w:t>
      </w:r>
      <w:r w:rsidRPr="007170EE">
        <w:rPr>
          <w:color w:val="000000" w:themeColor="text1"/>
          <w:sz w:val="22"/>
          <w:szCs w:val="22"/>
        </w:rPr>
        <w:t xml:space="preserve"> constante do quadro abaixo, para o candidato aprovado, os que excederem ao número de vagas, constituirão reserva técnica:</w:t>
      </w:r>
      <w:r w:rsidR="00CB7EB8" w:rsidRPr="007170EE">
        <w:rPr>
          <w:color w:val="000000" w:themeColor="text1"/>
          <w:sz w:val="22"/>
          <w:szCs w:val="22"/>
        </w:rPr>
        <w:t xml:space="preserve"> </w:t>
      </w:r>
    </w:p>
    <w:p w:rsidR="00E438C4" w:rsidRPr="007170EE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  <w:r w:rsidRPr="007170EE">
        <w:rPr>
          <w:sz w:val="22"/>
          <w:szCs w:val="22"/>
        </w:rPr>
        <w:t>1.</w:t>
      </w:r>
      <w:r w:rsidR="00745F17" w:rsidRPr="007170EE">
        <w:rPr>
          <w:sz w:val="22"/>
          <w:szCs w:val="22"/>
        </w:rPr>
        <w:t xml:space="preserve">4 </w:t>
      </w:r>
      <w:r w:rsidR="00740B71" w:rsidRPr="007170EE">
        <w:rPr>
          <w:sz w:val="22"/>
          <w:szCs w:val="22"/>
        </w:rPr>
        <w:t>-</w:t>
      </w:r>
      <w:r w:rsidR="00740B71" w:rsidRPr="007170EE">
        <w:rPr>
          <w:color w:val="000000" w:themeColor="text1"/>
          <w:sz w:val="22"/>
          <w:szCs w:val="22"/>
        </w:rPr>
        <w:t xml:space="preserve"> 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 abaixo s</w:t>
      </w:r>
      <w:r w:rsidR="000B5134" w:rsidRPr="007170EE">
        <w:rPr>
          <w:color w:val="000000" w:themeColor="text1"/>
          <w:sz w:val="22"/>
          <w:szCs w:val="22"/>
        </w:rPr>
        <w:t>erá</w:t>
      </w:r>
      <w:r w:rsidRPr="007170EE">
        <w:rPr>
          <w:color w:val="000000" w:themeColor="text1"/>
          <w:sz w:val="22"/>
          <w:szCs w:val="22"/>
        </w:rPr>
        <w:t xml:space="preserve"> para cargo público, sendo </w:t>
      </w:r>
      <w:proofErr w:type="gramStart"/>
      <w:r w:rsidRPr="007170EE">
        <w:rPr>
          <w:color w:val="000000" w:themeColor="text1"/>
          <w:sz w:val="22"/>
          <w:szCs w:val="22"/>
        </w:rPr>
        <w:t>regid</w:t>
      </w:r>
      <w:r w:rsidR="00A9739C" w:rsidRPr="007170EE">
        <w:rPr>
          <w:color w:val="000000" w:themeColor="text1"/>
          <w:sz w:val="22"/>
          <w:szCs w:val="22"/>
        </w:rPr>
        <w:t>o</w:t>
      </w:r>
      <w:r w:rsidR="001E1081" w:rsidRPr="007170EE">
        <w:rPr>
          <w:color w:val="000000" w:themeColor="text1"/>
          <w:sz w:val="22"/>
          <w:szCs w:val="22"/>
        </w:rPr>
        <w:t xml:space="preserve"> pelo E</w:t>
      </w:r>
      <w:r w:rsidRPr="007170EE">
        <w:rPr>
          <w:color w:val="000000" w:themeColor="text1"/>
          <w:sz w:val="22"/>
          <w:szCs w:val="22"/>
        </w:rPr>
        <w:t xml:space="preserve">statuto dos </w:t>
      </w:r>
      <w:r w:rsidR="001E1081" w:rsidRPr="007170EE">
        <w:rPr>
          <w:color w:val="000000" w:themeColor="text1"/>
          <w:sz w:val="22"/>
          <w:szCs w:val="22"/>
        </w:rPr>
        <w:t>S</w:t>
      </w:r>
      <w:r w:rsidRPr="007170EE">
        <w:rPr>
          <w:color w:val="000000" w:themeColor="text1"/>
          <w:sz w:val="22"/>
          <w:szCs w:val="22"/>
        </w:rPr>
        <w:t>ervidores</w:t>
      </w:r>
      <w:r w:rsidR="000B5134" w:rsidRPr="007170EE">
        <w:rPr>
          <w:color w:val="000000" w:themeColor="text1"/>
          <w:sz w:val="22"/>
          <w:szCs w:val="22"/>
        </w:rPr>
        <w:t xml:space="preserve"> </w:t>
      </w:r>
      <w:r w:rsidR="00A17949" w:rsidRPr="007170EE">
        <w:rPr>
          <w:color w:val="000000" w:themeColor="text1"/>
          <w:sz w:val="22"/>
          <w:szCs w:val="22"/>
        </w:rPr>
        <w:t xml:space="preserve">Públicos </w:t>
      </w:r>
      <w:r w:rsidR="000B5134" w:rsidRPr="007170EE">
        <w:rPr>
          <w:color w:val="000000" w:themeColor="text1"/>
          <w:sz w:val="22"/>
          <w:szCs w:val="22"/>
        </w:rPr>
        <w:t>e vinculada</w:t>
      </w:r>
      <w:proofErr w:type="gramEnd"/>
      <w:r w:rsidR="00CB7EB8" w:rsidRPr="007170EE">
        <w:rPr>
          <w:color w:val="000000" w:themeColor="text1"/>
          <w:sz w:val="22"/>
          <w:szCs w:val="22"/>
        </w:rPr>
        <w:t xml:space="preserve"> ao Regime Geral de Previdência Social – RGPS.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61570F" w:rsidRPr="007170EE" w:rsidTr="003453F6">
        <w:trPr>
          <w:trHeight w:val="624"/>
        </w:trPr>
        <w:tc>
          <w:tcPr>
            <w:tcW w:w="1679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61570F" w:rsidRPr="007170EE" w:rsidTr="003453F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Professor de Inglês</w:t>
            </w:r>
            <w:r w:rsidR="000544ED">
              <w:rPr>
                <w:color w:val="000000" w:themeColor="text1"/>
                <w:sz w:val="22"/>
                <w:szCs w:val="22"/>
              </w:rPr>
              <w:t xml:space="preserve"> - 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E46258" w:rsidRDefault="009146E4" w:rsidP="000544E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 xml:space="preserve">R$ </w:t>
            </w:r>
            <w:r w:rsidR="000544ED">
              <w:rPr>
                <w:sz w:val="22"/>
                <w:szCs w:val="22"/>
              </w:rPr>
              <w:t>3.121,20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E46258" w:rsidRDefault="0061570F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E46258"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70F" w:rsidRPr="00E46258" w:rsidRDefault="003453F6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 w:rsidRPr="00E46258">
              <w:rPr>
                <w:sz w:val="22"/>
                <w:szCs w:val="22"/>
              </w:rPr>
              <w:t>20,</w:t>
            </w:r>
            <w:r>
              <w:rPr>
                <w:sz w:val="22"/>
                <w:szCs w:val="22"/>
              </w:rPr>
              <w:t>30,</w:t>
            </w:r>
            <w:r w:rsidRPr="00E46258">
              <w:rPr>
                <w:sz w:val="22"/>
                <w:szCs w:val="22"/>
              </w:rPr>
              <w:t xml:space="preserve">40 </w:t>
            </w:r>
            <w:r w:rsidR="0061570F" w:rsidRPr="00E46258">
              <w:rPr>
                <w:sz w:val="22"/>
                <w:szCs w:val="22"/>
              </w:rPr>
              <w:t>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0F" w:rsidRPr="007170EE" w:rsidRDefault="0061570F" w:rsidP="001631FD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61570F" w:rsidRPr="007170EE" w:rsidRDefault="0061570F" w:rsidP="001631FD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Portador de Diploma de conclusão de curso superior em Inglês.</w:t>
            </w:r>
          </w:p>
        </w:tc>
      </w:tr>
      <w:tr w:rsidR="000544ED" w:rsidRPr="007170EE" w:rsidTr="003453F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Pr="007170EE" w:rsidRDefault="000544ED" w:rsidP="001631FD">
            <w:pPr>
              <w:pStyle w:val="Recuodecorpodetex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7170EE">
              <w:rPr>
                <w:color w:val="000000" w:themeColor="text1"/>
                <w:sz w:val="22"/>
                <w:szCs w:val="22"/>
              </w:rPr>
              <w:t>Professor de Inglês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Não </w:t>
            </w:r>
            <w:r>
              <w:rPr>
                <w:color w:val="000000" w:themeColor="text1"/>
                <w:sz w:val="22"/>
                <w:szCs w:val="22"/>
              </w:rPr>
              <w:t>Habilitado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Pr="00E46258" w:rsidRDefault="000544ED" w:rsidP="000544E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R$ 2.910,95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Pr="00E46258" w:rsidRDefault="000544ED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4ED" w:rsidRDefault="000544ED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10,</w:t>
            </w:r>
            <w:proofErr w:type="gramEnd"/>
            <w:r>
              <w:rPr>
                <w:sz w:val="22"/>
                <w:szCs w:val="22"/>
              </w:rPr>
              <w:t>20,30,40</w:t>
            </w:r>
          </w:p>
          <w:p w:rsidR="000544ED" w:rsidRDefault="000544ED" w:rsidP="001631FD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z w:val="22"/>
                <w:szCs w:val="22"/>
              </w:rPr>
              <w:t>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ED" w:rsidRPr="007170EE" w:rsidRDefault="000544ED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</w:p>
          <w:p w:rsidR="000544ED" w:rsidRPr="007170EE" w:rsidRDefault="000544ED" w:rsidP="004F5776">
            <w:pPr>
              <w:pStyle w:val="Recuodecorpodetexto"/>
              <w:ind w:firstLine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Ensino Médio Completo.</w:t>
            </w:r>
          </w:p>
        </w:tc>
      </w:tr>
    </w:tbl>
    <w:p w:rsidR="0061570F" w:rsidRPr="007170EE" w:rsidRDefault="0061570F" w:rsidP="0061570F">
      <w:pPr>
        <w:ind w:left="-546" w:right="-778" w:firstLine="546"/>
        <w:jc w:val="both"/>
        <w:rPr>
          <w:b/>
          <w:sz w:val="22"/>
          <w:szCs w:val="22"/>
        </w:rPr>
      </w:pPr>
    </w:p>
    <w:p w:rsidR="00912E43" w:rsidRPr="007170EE" w:rsidRDefault="00912E43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II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b/>
          <w:sz w:val="22"/>
          <w:szCs w:val="22"/>
        </w:rPr>
        <w:t xml:space="preserve">2 - </w:t>
      </w:r>
      <w:r w:rsidRPr="007170EE">
        <w:rPr>
          <w:b/>
          <w:sz w:val="22"/>
          <w:szCs w:val="22"/>
          <w:u w:val="single"/>
        </w:rPr>
        <w:t>DAS INSCRIÇÕES</w:t>
      </w:r>
    </w:p>
    <w:p w:rsidR="00A04EFF" w:rsidRPr="007170EE" w:rsidRDefault="001A653C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2.1- As inscriçõe</w:t>
      </w:r>
      <w:r w:rsidR="00F23672">
        <w:rPr>
          <w:sz w:val="22"/>
          <w:szCs w:val="22"/>
        </w:rPr>
        <w:t xml:space="preserve">s estarão abertas entre os dias </w:t>
      </w:r>
      <w:r w:rsidR="000544ED">
        <w:rPr>
          <w:b/>
          <w:sz w:val="22"/>
          <w:szCs w:val="22"/>
          <w:u w:val="single"/>
        </w:rPr>
        <w:t>27</w:t>
      </w:r>
      <w:r w:rsidR="003453F6">
        <w:rPr>
          <w:b/>
          <w:sz w:val="22"/>
          <w:szCs w:val="22"/>
          <w:u w:val="single"/>
        </w:rPr>
        <w:t xml:space="preserve"> </w:t>
      </w:r>
      <w:r w:rsidR="000544ED">
        <w:rPr>
          <w:b/>
          <w:sz w:val="22"/>
          <w:szCs w:val="22"/>
          <w:u w:val="single"/>
        </w:rPr>
        <w:t>e 28 de fevereiro de 2020</w:t>
      </w:r>
      <w:r w:rsidR="008C6F14" w:rsidRPr="007170EE">
        <w:rPr>
          <w:sz w:val="22"/>
          <w:szCs w:val="22"/>
        </w:rPr>
        <w:t xml:space="preserve">, </w:t>
      </w:r>
      <w:r w:rsidRPr="007170EE">
        <w:rPr>
          <w:sz w:val="22"/>
          <w:szCs w:val="22"/>
        </w:rPr>
        <w:t>das 8h às 11h e das 13h</w:t>
      </w:r>
      <w:r w:rsidR="00680FBE" w:rsidRPr="007170EE">
        <w:rPr>
          <w:sz w:val="22"/>
          <w:szCs w:val="22"/>
        </w:rPr>
        <w:t>30</w:t>
      </w:r>
      <w:r w:rsidRPr="007170EE">
        <w:rPr>
          <w:sz w:val="22"/>
          <w:szCs w:val="22"/>
        </w:rPr>
        <w:t xml:space="preserve">min às </w:t>
      </w:r>
      <w:r w:rsidR="00A04EFF" w:rsidRPr="007170EE">
        <w:rPr>
          <w:sz w:val="22"/>
          <w:szCs w:val="22"/>
        </w:rPr>
        <w:t>1</w:t>
      </w:r>
      <w:r w:rsidR="00680FBE" w:rsidRPr="007170EE">
        <w:rPr>
          <w:sz w:val="22"/>
          <w:szCs w:val="22"/>
        </w:rPr>
        <w:t>7h</w:t>
      </w:r>
      <w:r w:rsidRPr="007170EE">
        <w:rPr>
          <w:sz w:val="22"/>
          <w:szCs w:val="22"/>
        </w:rPr>
        <w:t xml:space="preserve">, nas dependências </w:t>
      </w:r>
      <w:r w:rsidR="000544ED">
        <w:rPr>
          <w:sz w:val="22"/>
          <w:szCs w:val="22"/>
        </w:rPr>
        <w:t xml:space="preserve">da </w:t>
      </w:r>
      <w:r w:rsidR="00E17F73" w:rsidRPr="007170EE">
        <w:rPr>
          <w:sz w:val="22"/>
          <w:szCs w:val="22"/>
        </w:rPr>
        <w:t xml:space="preserve">Secretaria Municipal de </w:t>
      </w:r>
      <w:r w:rsidR="000544ED">
        <w:rPr>
          <w:sz w:val="22"/>
          <w:szCs w:val="22"/>
        </w:rPr>
        <w:t>Administração</w:t>
      </w:r>
      <w:r w:rsidR="00E17F73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 xml:space="preserve">de </w:t>
      </w:r>
      <w:r w:rsidR="00295A72" w:rsidRPr="007170EE">
        <w:rPr>
          <w:sz w:val="22"/>
          <w:szCs w:val="22"/>
        </w:rPr>
        <w:t>Mondaí</w:t>
      </w:r>
      <w:r w:rsidR="004A246A" w:rsidRPr="007170EE">
        <w:rPr>
          <w:sz w:val="22"/>
          <w:szCs w:val="22"/>
        </w:rPr>
        <w:t xml:space="preserve"> </w:t>
      </w:r>
      <w:r w:rsidR="0001378D" w:rsidRPr="007170EE">
        <w:rPr>
          <w:sz w:val="22"/>
          <w:szCs w:val="22"/>
        </w:rPr>
        <w:t>–</w:t>
      </w:r>
      <w:r w:rsidR="004A246A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>SC</w:t>
      </w:r>
      <w:r w:rsidR="000544ED">
        <w:rPr>
          <w:sz w:val="22"/>
          <w:szCs w:val="22"/>
        </w:rPr>
        <w:t>, junto ao Setor de Recursos Humanos</w:t>
      </w:r>
      <w:r w:rsidR="0001378D" w:rsidRPr="007170EE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A inscrição no presente </w:t>
      </w:r>
      <w:r w:rsidR="00892C40" w:rsidRPr="007170EE">
        <w:rPr>
          <w:sz w:val="22"/>
          <w:szCs w:val="22"/>
        </w:rPr>
        <w:t>Processo de Seletivo</w:t>
      </w:r>
      <w:r w:rsidRPr="007170EE">
        <w:rPr>
          <w:sz w:val="22"/>
          <w:szCs w:val="22"/>
        </w:rPr>
        <w:t xml:space="preserve"> implicará, desde logo, no conhecimento e aceitação pelo candidato das condições estabelecidas neste Edital</w:t>
      </w:r>
      <w:r w:rsidR="008A0EA9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 xml:space="preserve"> – São condições para inscrição: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lastRenderedPageBreak/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.1 - Ser brasileiro nato ou naturalizado.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Ter idade mínima de 18 (dezoito) anos completos, na data da posse.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.3</w:t>
      </w:r>
      <w:r w:rsidRPr="007170EE">
        <w:rPr>
          <w:sz w:val="22"/>
          <w:szCs w:val="22"/>
        </w:rPr>
        <w:t xml:space="preserve"> - Estar quite com as obrigações eleitorais.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.4</w:t>
      </w:r>
      <w:r w:rsidRPr="007170EE">
        <w:rPr>
          <w:sz w:val="22"/>
          <w:szCs w:val="22"/>
        </w:rPr>
        <w:t xml:space="preserve"> - Possuir o nível de escolaridade exigido para o exercício do cargo/função na data da posse ao cargo;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4</w:t>
      </w:r>
      <w:r w:rsidRPr="007170EE">
        <w:rPr>
          <w:sz w:val="22"/>
          <w:szCs w:val="22"/>
        </w:rPr>
        <w:t xml:space="preserve"> - Cumprir as determinações deste Edital.</w:t>
      </w:r>
    </w:p>
    <w:p w:rsidR="00C234A6" w:rsidRPr="007170EE" w:rsidRDefault="00C234A6" w:rsidP="0098749B">
      <w:pPr>
        <w:jc w:val="both"/>
        <w:rPr>
          <w:sz w:val="22"/>
          <w:szCs w:val="22"/>
        </w:rPr>
      </w:pPr>
    </w:p>
    <w:p w:rsidR="00C234A6" w:rsidRPr="007170EE" w:rsidRDefault="00C234A6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</w:t>
      </w:r>
      <w:r w:rsidR="00FF1C0E" w:rsidRPr="007170EE">
        <w:rPr>
          <w:b/>
          <w:sz w:val="22"/>
          <w:szCs w:val="22"/>
          <w:u w:val="single"/>
        </w:rPr>
        <w:t>II</w:t>
      </w:r>
    </w:p>
    <w:p w:rsidR="00C234A6" w:rsidRPr="007170EE" w:rsidRDefault="00C234A6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5C3019" w:rsidRPr="007170EE" w:rsidRDefault="005C3019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3</w:t>
      </w:r>
      <w:r w:rsidR="00C234A6" w:rsidRPr="007170EE">
        <w:rPr>
          <w:b/>
          <w:sz w:val="22"/>
          <w:szCs w:val="22"/>
          <w:u w:val="single"/>
        </w:rPr>
        <w:t xml:space="preserve"> - DA HOMOLOGAÇÃO DAS INSCRIÇÕES</w:t>
      </w:r>
    </w:p>
    <w:p w:rsidR="00DE1C34" w:rsidRPr="007170EE" w:rsidRDefault="00DE1C34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sz w:val="22"/>
          <w:szCs w:val="22"/>
        </w:rPr>
      </w:pPr>
      <w:r w:rsidRPr="007170EE">
        <w:rPr>
          <w:sz w:val="22"/>
          <w:szCs w:val="22"/>
        </w:rPr>
        <w:t>3</w:t>
      </w:r>
      <w:r w:rsidR="00C234A6" w:rsidRPr="007170EE">
        <w:rPr>
          <w:sz w:val="22"/>
          <w:szCs w:val="22"/>
        </w:rPr>
        <w:t xml:space="preserve">.1 - As inscrições serão homologadas pelo Prefeito </w:t>
      </w:r>
      <w:r w:rsidR="00A929BA" w:rsidRPr="007170EE">
        <w:rPr>
          <w:sz w:val="22"/>
          <w:szCs w:val="22"/>
        </w:rPr>
        <w:t>Municipal</w:t>
      </w:r>
      <w:r w:rsidR="005541D8">
        <w:rPr>
          <w:sz w:val="22"/>
          <w:szCs w:val="22"/>
        </w:rPr>
        <w:t xml:space="preserve"> em Exercício</w:t>
      </w:r>
      <w:r w:rsidR="00A929BA" w:rsidRPr="007170EE">
        <w:rPr>
          <w:sz w:val="22"/>
          <w:szCs w:val="22"/>
        </w:rPr>
        <w:t>,</w:t>
      </w:r>
      <w:r w:rsidR="00C234A6" w:rsidRPr="007170EE">
        <w:rPr>
          <w:sz w:val="22"/>
          <w:szCs w:val="22"/>
        </w:rPr>
        <w:t xml:space="preserve"> no prazo de até </w:t>
      </w:r>
      <w:proofErr w:type="gramStart"/>
      <w:r w:rsidR="00331E0C" w:rsidRPr="007170EE">
        <w:rPr>
          <w:sz w:val="22"/>
          <w:szCs w:val="22"/>
        </w:rPr>
        <w:t>1</w:t>
      </w:r>
      <w:proofErr w:type="gramEnd"/>
      <w:r w:rsidR="00C234A6" w:rsidRPr="007170EE">
        <w:rPr>
          <w:sz w:val="22"/>
          <w:szCs w:val="22"/>
        </w:rPr>
        <w:t xml:space="preserve"> (</w:t>
      </w:r>
      <w:r w:rsidR="00331E0C" w:rsidRPr="007170EE">
        <w:rPr>
          <w:sz w:val="22"/>
          <w:szCs w:val="22"/>
        </w:rPr>
        <w:t>um</w:t>
      </w:r>
      <w:r w:rsidR="00C234A6" w:rsidRPr="007170EE">
        <w:rPr>
          <w:sz w:val="22"/>
          <w:szCs w:val="22"/>
        </w:rPr>
        <w:t>) dia úti</w:t>
      </w:r>
      <w:r w:rsidR="00331E0C" w:rsidRPr="007170EE">
        <w:rPr>
          <w:sz w:val="22"/>
          <w:szCs w:val="22"/>
        </w:rPr>
        <w:t>l</w:t>
      </w:r>
      <w:r w:rsidR="00C234A6" w:rsidRPr="007170EE">
        <w:rPr>
          <w:sz w:val="22"/>
          <w:szCs w:val="22"/>
        </w:rPr>
        <w:t>, após o encerramento das inscrições e publicadas em documento afixado em mural próprio, na Prefeitura Municipal de Mondaí.</w:t>
      </w:r>
    </w:p>
    <w:p w:rsidR="00C234A6" w:rsidRPr="007170EE" w:rsidRDefault="00C234A6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 xml:space="preserve">CAPÍTULO </w:t>
      </w:r>
      <w:r w:rsidR="00FF1C0E" w:rsidRPr="007170EE">
        <w:rPr>
          <w:b/>
          <w:sz w:val="22"/>
          <w:szCs w:val="22"/>
          <w:u w:val="single"/>
        </w:rPr>
        <w:t>I</w:t>
      </w:r>
      <w:r w:rsidR="00C234A6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1D17B3" w:rsidRPr="007170EE" w:rsidRDefault="00FF1C0E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4</w:t>
      </w:r>
      <w:r w:rsidR="001D17B3" w:rsidRPr="007170EE">
        <w:rPr>
          <w:b/>
          <w:sz w:val="22"/>
          <w:szCs w:val="22"/>
          <w:u w:val="single"/>
        </w:rPr>
        <w:t>- Das provas: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B4D0F" w:rsidRPr="007170EE" w:rsidRDefault="00251319" w:rsidP="0098749B">
      <w:pPr>
        <w:tabs>
          <w:tab w:val="left" w:pos="540"/>
        </w:tabs>
        <w:ind w:left="-709"/>
        <w:jc w:val="both"/>
        <w:rPr>
          <w:sz w:val="22"/>
          <w:szCs w:val="22"/>
        </w:rPr>
      </w:pPr>
      <w:r w:rsidRPr="007170EE">
        <w:rPr>
          <w:bCs/>
          <w:sz w:val="22"/>
          <w:szCs w:val="22"/>
        </w:rPr>
        <w:t xml:space="preserve">           </w:t>
      </w:r>
      <w:r w:rsidR="00FF1C0E" w:rsidRPr="007170EE">
        <w:rPr>
          <w:bCs/>
          <w:sz w:val="22"/>
          <w:szCs w:val="22"/>
        </w:rPr>
        <w:t>4</w:t>
      </w:r>
      <w:r w:rsidR="00892C40" w:rsidRPr="007170EE">
        <w:rPr>
          <w:bCs/>
          <w:sz w:val="22"/>
          <w:szCs w:val="22"/>
        </w:rPr>
        <w:t>.</w:t>
      </w:r>
      <w:r w:rsidR="001D17B3" w:rsidRPr="007170EE">
        <w:rPr>
          <w:bCs/>
          <w:sz w:val="22"/>
          <w:szCs w:val="22"/>
        </w:rPr>
        <w:t>1</w:t>
      </w:r>
      <w:r w:rsidR="00892C40" w:rsidRPr="007170EE">
        <w:rPr>
          <w:bCs/>
          <w:sz w:val="22"/>
          <w:szCs w:val="22"/>
        </w:rPr>
        <w:t xml:space="preserve"> - As Provas</w:t>
      </w:r>
      <w:r w:rsidR="001B4D0F" w:rsidRPr="007170EE">
        <w:rPr>
          <w:bCs/>
          <w:sz w:val="22"/>
          <w:szCs w:val="22"/>
        </w:rPr>
        <w:t xml:space="preserve"> serão</w:t>
      </w:r>
      <w:r w:rsidR="00892C40" w:rsidRPr="007170EE">
        <w:rPr>
          <w:bCs/>
          <w:sz w:val="22"/>
          <w:szCs w:val="22"/>
        </w:rPr>
        <w:t xml:space="preserve"> de títulos</w:t>
      </w:r>
      <w:r w:rsidR="00892C40" w:rsidRPr="007170EE">
        <w:rPr>
          <w:sz w:val="22"/>
          <w:szCs w:val="22"/>
        </w:rPr>
        <w:t xml:space="preserve">. </w:t>
      </w:r>
    </w:p>
    <w:p w:rsidR="00C34E3F" w:rsidRPr="007170EE" w:rsidRDefault="00C34E3F" w:rsidP="004843C0">
      <w:pPr>
        <w:tabs>
          <w:tab w:val="left" w:pos="540"/>
        </w:tabs>
        <w:jc w:val="both"/>
        <w:rPr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PROVAS</w:t>
            </w:r>
          </w:p>
        </w:tc>
        <w:tc>
          <w:tcPr>
            <w:tcW w:w="5386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PESO</w:t>
            </w:r>
          </w:p>
        </w:tc>
      </w:tr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0EE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proofErr w:type="gramStart"/>
            <w:r w:rsidRPr="007170EE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  <w:p w:rsidR="001E5F93" w:rsidRPr="007170EE" w:rsidRDefault="001E5F93" w:rsidP="0098749B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7170EE">
              <w:rPr>
                <w:rFonts w:ascii="Times New Roman" w:hAnsi="Times New Roman" w:cs="Times New Roman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170EE" w:rsidRDefault="00C92850" w:rsidP="00633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</w:tbl>
    <w:p w:rsidR="00EB2015" w:rsidRPr="007170EE" w:rsidRDefault="00EB2015" w:rsidP="0098749B">
      <w:pPr>
        <w:jc w:val="both"/>
        <w:rPr>
          <w:sz w:val="22"/>
          <w:szCs w:val="22"/>
        </w:rPr>
      </w:pPr>
    </w:p>
    <w:p w:rsidR="001B4D0F" w:rsidRPr="007170EE" w:rsidRDefault="009F1720" w:rsidP="0098749B">
      <w:pPr>
        <w:pStyle w:val="Corpodetexto"/>
        <w:ind w:hanging="709"/>
        <w:jc w:val="both"/>
        <w:rPr>
          <w:b/>
          <w:sz w:val="22"/>
          <w:szCs w:val="22"/>
        </w:rPr>
      </w:pPr>
      <w:r w:rsidRPr="007170EE">
        <w:rPr>
          <w:b/>
          <w:sz w:val="22"/>
          <w:szCs w:val="22"/>
        </w:rPr>
        <w:t xml:space="preserve">            4</w:t>
      </w:r>
      <w:r w:rsidR="001B4D0F" w:rsidRPr="007170EE">
        <w:rPr>
          <w:b/>
          <w:sz w:val="22"/>
          <w:szCs w:val="22"/>
        </w:rPr>
        <w:t>.</w:t>
      </w:r>
      <w:r w:rsidR="001D17B3" w:rsidRPr="007170EE">
        <w:rPr>
          <w:b/>
          <w:sz w:val="22"/>
          <w:szCs w:val="22"/>
        </w:rPr>
        <w:t>2</w:t>
      </w:r>
      <w:r w:rsidR="00486137" w:rsidRPr="007170EE">
        <w:rPr>
          <w:b/>
          <w:sz w:val="22"/>
          <w:szCs w:val="22"/>
        </w:rPr>
        <w:t xml:space="preserve"> – Prova de Títulos (Professor</w:t>
      </w:r>
      <w:r w:rsidR="001B4D0F" w:rsidRPr="007170EE">
        <w:rPr>
          <w:b/>
          <w:sz w:val="22"/>
          <w:szCs w:val="22"/>
        </w:rPr>
        <w:t xml:space="preserve">) - Valendo </w:t>
      </w:r>
      <w:r w:rsidR="004B4D69">
        <w:rPr>
          <w:b/>
          <w:sz w:val="22"/>
          <w:szCs w:val="22"/>
        </w:rPr>
        <w:t>7</w:t>
      </w:r>
      <w:r w:rsidR="001B4D0F" w:rsidRPr="007170EE">
        <w:rPr>
          <w:b/>
          <w:sz w:val="22"/>
          <w:szCs w:val="22"/>
        </w:rPr>
        <w:t>,</w:t>
      </w:r>
      <w:r w:rsidR="004B4D69">
        <w:rPr>
          <w:b/>
          <w:sz w:val="22"/>
          <w:szCs w:val="22"/>
        </w:rPr>
        <w:t>5</w:t>
      </w:r>
      <w:r w:rsidR="001B4D0F" w:rsidRPr="007170EE">
        <w:rPr>
          <w:b/>
          <w:sz w:val="22"/>
          <w:szCs w:val="22"/>
        </w:rPr>
        <w:t xml:space="preserve"> (</w:t>
      </w:r>
      <w:r w:rsidR="004B4D69">
        <w:rPr>
          <w:b/>
          <w:sz w:val="22"/>
          <w:szCs w:val="22"/>
        </w:rPr>
        <w:t xml:space="preserve">sete </w:t>
      </w:r>
      <w:proofErr w:type="gramStart"/>
      <w:r w:rsidR="004B4D69">
        <w:rPr>
          <w:b/>
          <w:sz w:val="22"/>
          <w:szCs w:val="22"/>
        </w:rPr>
        <w:t>virgula</w:t>
      </w:r>
      <w:proofErr w:type="gramEnd"/>
      <w:r w:rsidR="004B4D69">
        <w:rPr>
          <w:b/>
          <w:sz w:val="22"/>
          <w:szCs w:val="22"/>
        </w:rPr>
        <w:t xml:space="preserve"> cinco</w:t>
      </w:r>
      <w:r w:rsidR="001B4D0F" w:rsidRPr="007170EE">
        <w:rPr>
          <w:b/>
          <w:sz w:val="22"/>
          <w:szCs w:val="22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1B4D0F" w:rsidRPr="007170EE" w:rsidTr="00251319">
        <w:tc>
          <w:tcPr>
            <w:tcW w:w="4253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1B4D0F" w:rsidRPr="007170EE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7170EE" w:rsidRDefault="001B4D0F" w:rsidP="005C3768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C0475" w:rsidRPr="007170EE" w:rsidTr="003C0475">
        <w:tc>
          <w:tcPr>
            <w:tcW w:w="4253" w:type="dxa"/>
          </w:tcPr>
          <w:p w:rsidR="003C0475" w:rsidRPr="007170EE" w:rsidRDefault="00857649" w:rsidP="004B4D69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7170EE">
              <w:rPr>
                <w:color w:val="000000"/>
                <w:sz w:val="22"/>
                <w:szCs w:val="22"/>
              </w:rPr>
              <w:t xml:space="preserve">Curso </w:t>
            </w:r>
            <w:r w:rsidR="008A1FCE" w:rsidRPr="007170EE">
              <w:rPr>
                <w:color w:val="000000"/>
                <w:sz w:val="22"/>
                <w:szCs w:val="22"/>
              </w:rPr>
              <w:t xml:space="preserve">de </w:t>
            </w:r>
            <w:r w:rsidR="008A1FCE" w:rsidRPr="007170EE">
              <w:rPr>
                <w:color w:val="000000"/>
                <w:sz w:val="22"/>
                <w:szCs w:val="22"/>
                <w:u w:val="single"/>
              </w:rPr>
              <w:t>Pós Graduação</w:t>
            </w:r>
            <w:r w:rsidR="008A1FCE" w:rsidRPr="007170EE">
              <w:rPr>
                <w:color w:val="000000"/>
                <w:sz w:val="22"/>
                <w:szCs w:val="22"/>
              </w:rPr>
              <w:t xml:space="preserve"> </w:t>
            </w:r>
            <w:r w:rsidRPr="007170EE">
              <w:rPr>
                <w:color w:val="000000"/>
                <w:sz w:val="22"/>
                <w:szCs w:val="22"/>
              </w:rPr>
              <w:t>completo</w:t>
            </w:r>
            <w:proofErr w:type="gramEnd"/>
            <w:r w:rsidRPr="007170EE">
              <w:rPr>
                <w:color w:val="000000"/>
                <w:sz w:val="22"/>
                <w:szCs w:val="22"/>
              </w:rPr>
              <w:t xml:space="preserve"> </w:t>
            </w:r>
            <w:r w:rsidR="008A1FCE" w:rsidRPr="007170EE">
              <w:rPr>
                <w:color w:val="000000"/>
                <w:sz w:val="22"/>
                <w:szCs w:val="22"/>
              </w:rPr>
              <w:t>em</w:t>
            </w:r>
            <w:r w:rsidR="0061570F" w:rsidRPr="007170EE">
              <w:rPr>
                <w:color w:val="000000"/>
                <w:sz w:val="22"/>
                <w:szCs w:val="22"/>
              </w:rPr>
              <w:t xml:space="preserve"> </w:t>
            </w:r>
            <w:r w:rsidR="004B4D69">
              <w:rPr>
                <w:color w:val="000000"/>
                <w:sz w:val="22"/>
                <w:szCs w:val="22"/>
              </w:rPr>
              <w:t>Inglês</w:t>
            </w:r>
            <w:r w:rsidR="006727FC" w:rsidRPr="007170EE">
              <w:rPr>
                <w:color w:val="000000"/>
                <w:sz w:val="22"/>
                <w:szCs w:val="22"/>
              </w:rPr>
              <w:t>.</w:t>
            </w:r>
            <w:r w:rsidR="003C0475" w:rsidRPr="007170EE">
              <w:rPr>
                <w:color w:val="000000"/>
                <w:sz w:val="22"/>
                <w:szCs w:val="22"/>
              </w:rPr>
              <w:t xml:space="preserve">            </w:t>
            </w:r>
          </w:p>
        </w:tc>
        <w:tc>
          <w:tcPr>
            <w:tcW w:w="1417" w:type="dxa"/>
            <w:vAlign w:val="center"/>
          </w:tcPr>
          <w:p w:rsidR="003C0475" w:rsidRPr="007170EE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E46258" w:rsidRDefault="00C92850" w:rsidP="005C3768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C0475" w:rsidRPr="00E46258">
              <w:rPr>
                <w:sz w:val="22"/>
                <w:szCs w:val="22"/>
              </w:rPr>
              <w:t>,</w:t>
            </w:r>
            <w:r w:rsidR="006727FC" w:rsidRPr="00E46258">
              <w:rPr>
                <w:sz w:val="22"/>
                <w:szCs w:val="22"/>
              </w:rPr>
              <w:t>0</w:t>
            </w:r>
            <w:r w:rsidR="003C0475" w:rsidRPr="00E46258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3C0475" w:rsidRPr="00E46258" w:rsidRDefault="00C92850" w:rsidP="00E05BE9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3C0475" w:rsidRPr="007170EE" w:rsidTr="003C0475">
        <w:tc>
          <w:tcPr>
            <w:tcW w:w="4253" w:type="dxa"/>
          </w:tcPr>
          <w:p w:rsidR="003C0475" w:rsidRPr="007170EE" w:rsidRDefault="004B4D69" w:rsidP="004B4D69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Curso</w:t>
            </w:r>
            <w:r w:rsidR="009562DE" w:rsidRPr="007170EE">
              <w:rPr>
                <w:color w:val="000000"/>
                <w:sz w:val="22"/>
                <w:szCs w:val="22"/>
              </w:rPr>
              <w:t xml:space="preserve"> Superior</w:t>
            </w:r>
            <w:r w:rsidR="006F085B" w:rsidRPr="007170EE">
              <w:rPr>
                <w:color w:val="000000"/>
                <w:sz w:val="22"/>
                <w:szCs w:val="22"/>
              </w:rPr>
              <w:t xml:space="preserve">/Graduação </w:t>
            </w:r>
            <w:r w:rsidR="008A1FCE" w:rsidRPr="007170EE">
              <w:rPr>
                <w:color w:val="000000"/>
                <w:sz w:val="22"/>
                <w:szCs w:val="22"/>
              </w:rPr>
              <w:t xml:space="preserve">em </w:t>
            </w:r>
            <w:r>
              <w:rPr>
                <w:color w:val="000000"/>
                <w:sz w:val="22"/>
                <w:szCs w:val="22"/>
              </w:rPr>
              <w:t>Inglês</w:t>
            </w:r>
            <w:r w:rsidR="008A1FCE" w:rsidRPr="007170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3C0475" w:rsidRPr="007170EE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7170EE" w:rsidRDefault="00C92850" w:rsidP="006727FC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vAlign w:val="center"/>
          </w:tcPr>
          <w:p w:rsidR="003C0475" w:rsidRPr="007170EE" w:rsidRDefault="00C92850" w:rsidP="00E05BE9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8A01C6" w:rsidRPr="007170EE" w:rsidTr="008A01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C6" w:rsidRPr="007170EE" w:rsidRDefault="008A01C6" w:rsidP="004B4D69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Graduação em </w:t>
            </w:r>
            <w:r w:rsidR="004B4D69">
              <w:rPr>
                <w:color w:val="000000"/>
                <w:sz w:val="22"/>
                <w:szCs w:val="22"/>
              </w:rPr>
              <w:t>outro Curso Superior na área do Magistério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C92850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C92850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</w:tr>
      <w:tr w:rsidR="008A01C6" w:rsidRPr="007170EE" w:rsidTr="008A01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C6" w:rsidRPr="007170EE" w:rsidRDefault="008A01C6" w:rsidP="004B4D69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Atestado de matrícula de curso Superior/</w:t>
            </w:r>
            <w:r w:rsidR="004B4D69">
              <w:rPr>
                <w:color w:val="000000"/>
                <w:sz w:val="22"/>
                <w:szCs w:val="22"/>
              </w:rPr>
              <w:t>Área do Magistério</w:t>
            </w:r>
            <w:r w:rsidRPr="007170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 xml:space="preserve">1,00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C6" w:rsidRPr="007170EE" w:rsidRDefault="008A01C6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1,00</w:t>
            </w:r>
          </w:p>
        </w:tc>
      </w:tr>
      <w:tr w:rsidR="004B4D69" w:rsidRPr="007170EE" w:rsidTr="008A01C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69" w:rsidRPr="007170EE" w:rsidRDefault="004B4D69" w:rsidP="004B4D69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Certificado de conclusão do Ensino Médio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Pr="007170EE" w:rsidRDefault="004B4D69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Pr="007170EE" w:rsidRDefault="004B4D69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Pr="007170EE" w:rsidRDefault="004B4D69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301345" w:rsidRPr="001B4D0F" w:rsidTr="003013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45" w:rsidRPr="00301345" w:rsidRDefault="0030134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301345" w:rsidRPr="00301345" w:rsidRDefault="0030134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5" w:rsidRPr="00301345" w:rsidRDefault="00301345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301345" w:rsidRPr="00301345" w:rsidRDefault="00301345" w:rsidP="004B4D69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0</w:t>
            </w:r>
            <w:r w:rsidR="004B4D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5" w:rsidRPr="00301345" w:rsidRDefault="00301345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301345" w:rsidRPr="00301345" w:rsidRDefault="00C92850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45" w:rsidRPr="00301345" w:rsidRDefault="00C92850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1B4D0F" w:rsidRPr="007170EE" w:rsidRDefault="001B4D0F" w:rsidP="0098749B">
      <w:pPr>
        <w:jc w:val="both"/>
        <w:rPr>
          <w:sz w:val="22"/>
          <w:szCs w:val="22"/>
        </w:rPr>
      </w:pPr>
    </w:p>
    <w:p w:rsidR="001B4D0F" w:rsidRPr="007170EE" w:rsidRDefault="009F1720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4</w:t>
      </w:r>
      <w:r w:rsidR="001D17B3" w:rsidRPr="007170EE">
        <w:rPr>
          <w:color w:val="000000"/>
          <w:sz w:val="22"/>
          <w:szCs w:val="22"/>
        </w:rPr>
        <w:t>.2</w:t>
      </w:r>
      <w:r w:rsidR="001B4D0F" w:rsidRPr="007170EE">
        <w:rPr>
          <w:color w:val="000000"/>
          <w:sz w:val="22"/>
          <w:szCs w:val="22"/>
        </w:rPr>
        <w:t xml:space="preserve">.1.1. Da prova de Títulos: </w:t>
      </w:r>
    </w:p>
    <w:p w:rsidR="001B4D0F" w:rsidRPr="007170EE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251319" w:rsidRPr="007170EE" w:rsidRDefault="006727FC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a</w:t>
      </w:r>
      <w:r w:rsidR="001B4D0F" w:rsidRPr="007170EE">
        <w:rPr>
          <w:color w:val="000000"/>
          <w:sz w:val="22"/>
          <w:szCs w:val="22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7170EE" w:rsidRDefault="006727FC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b</w:t>
      </w:r>
      <w:r w:rsidR="001B4D0F" w:rsidRPr="007170EE">
        <w:rPr>
          <w:sz w:val="22"/>
          <w:szCs w:val="22"/>
        </w:rPr>
        <w:t>) Os Títulos serão relacionados em formulário próprio com assinatura do candidato e do responsável pela inscrição.</w:t>
      </w:r>
    </w:p>
    <w:p w:rsidR="000911F3" w:rsidRPr="007170EE" w:rsidRDefault="001B4D0F" w:rsidP="0022235D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sz w:val="22"/>
          <w:szCs w:val="22"/>
        </w:rPr>
        <w:t xml:space="preserve">  </w:t>
      </w:r>
    </w:p>
    <w:p w:rsidR="001B4D0F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C92850" w:rsidRDefault="00C92850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C92850" w:rsidRPr="007170EE" w:rsidRDefault="00C92850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523279" w:rsidRPr="007170EE" w:rsidRDefault="00C234A6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lastRenderedPageBreak/>
        <w:t xml:space="preserve">CAPÍTULO </w:t>
      </w:r>
      <w:r w:rsidR="00523279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745F17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5</w:t>
      </w:r>
      <w:r w:rsidR="00745F17" w:rsidRPr="007170EE">
        <w:rPr>
          <w:b/>
          <w:sz w:val="22"/>
          <w:szCs w:val="22"/>
          <w:u w:val="single"/>
        </w:rPr>
        <w:t>. NO CASO DE EMPATE</w:t>
      </w:r>
    </w:p>
    <w:p w:rsidR="00745F17" w:rsidRPr="007170EE" w:rsidRDefault="00745F17" w:rsidP="0098749B">
      <w:pPr>
        <w:jc w:val="both"/>
        <w:rPr>
          <w:b/>
          <w:sz w:val="22"/>
          <w:szCs w:val="22"/>
        </w:rPr>
      </w:pPr>
    </w:p>
    <w:p w:rsidR="00745F17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5</w:t>
      </w:r>
      <w:r w:rsidR="00745F17" w:rsidRPr="007170EE">
        <w:rPr>
          <w:sz w:val="22"/>
          <w:szCs w:val="22"/>
        </w:rPr>
        <w:t>.1 – Mais idade.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  <w:proofErr w:type="gramStart"/>
      <w:r w:rsidRPr="007170EE">
        <w:rPr>
          <w:b/>
          <w:sz w:val="22"/>
          <w:szCs w:val="22"/>
          <w:u w:val="single"/>
        </w:rPr>
        <w:t>CAPÍTULO V</w:t>
      </w:r>
      <w:r w:rsidR="00C234A6" w:rsidRPr="007170EE">
        <w:rPr>
          <w:b/>
          <w:sz w:val="22"/>
          <w:szCs w:val="22"/>
          <w:u w:val="single"/>
        </w:rPr>
        <w:t>I</w:t>
      </w:r>
      <w:proofErr w:type="gramEnd"/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523279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6</w:t>
      </w:r>
      <w:r w:rsidR="00523279" w:rsidRPr="007170EE">
        <w:rPr>
          <w:b/>
          <w:sz w:val="22"/>
          <w:szCs w:val="22"/>
          <w:u w:val="single"/>
        </w:rPr>
        <w:t xml:space="preserve">. DA NOTA FINAL </w:t>
      </w:r>
      <w:r w:rsidR="007B7D31" w:rsidRPr="007170EE">
        <w:rPr>
          <w:b/>
          <w:sz w:val="22"/>
          <w:szCs w:val="22"/>
          <w:u w:val="single"/>
        </w:rPr>
        <w:t>E VALIDADE</w:t>
      </w:r>
    </w:p>
    <w:p w:rsidR="00523279" w:rsidRPr="007170EE" w:rsidRDefault="00523279" w:rsidP="0098749B">
      <w:pPr>
        <w:jc w:val="both"/>
        <w:rPr>
          <w:b/>
          <w:sz w:val="22"/>
          <w:szCs w:val="22"/>
        </w:rPr>
      </w:pPr>
    </w:p>
    <w:p w:rsidR="00523279" w:rsidRPr="007170EE" w:rsidRDefault="009F1720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6</w:t>
      </w:r>
      <w:r w:rsidR="00523279" w:rsidRPr="007170EE">
        <w:rPr>
          <w:sz w:val="22"/>
          <w:szCs w:val="22"/>
        </w:rPr>
        <w:t>.1 - Será publicada a relação das notas de todos os candidatos em lista nominal, na ordem decrescente de acordo com a média ou nota final obtida</w:t>
      </w:r>
      <w:r w:rsidR="0098749B" w:rsidRPr="007170EE">
        <w:rPr>
          <w:sz w:val="22"/>
          <w:szCs w:val="22"/>
        </w:rPr>
        <w:t xml:space="preserve">, até </w:t>
      </w:r>
      <w:proofErr w:type="gramStart"/>
      <w:r w:rsidR="00984F4D" w:rsidRPr="007170EE">
        <w:rPr>
          <w:sz w:val="22"/>
          <w:szCs w:val="22"/>
        </w:rPr>
        <w:t>1</w:t>
      </w:r>
      <w:proofErr w:type="gramEnd"/>
      <w:r w:rsidR="0098749B" w:rsidRPr="007170EE">
        <w:rPr>
          <w:sz w:val="22"/>
          <w:szCs w:val="22"/>
        </w:rPr>
        <w:t xml:space="preserve"> (</w:t>
      </w:r>
      <w:r w:rsidR="00984F4D" w:rsidRPr="007170EE">
        <w:rPr>
          <w:sz w:val="22"/>
          <w:szCs w:val="22"/>
        </w:rPr>
        <w:t>um</w:t>
      </w:r>
      <w:r w:rsidR="0098749B" w:rsidRPr="007170EE">
        <w:rPr>
          <w:sz w:val="22"/>
          <w:szCs w:val="22"/>
        </w:rPr>
        <w:t>) dia após o encerramento das inscrições.</w:t>
      </w:r>
      <w:r w:rsidR="00523279" w:rsidRPr="007170EE">
        <w:rPr>
          <w:sz w:val="22"/>
          <w:szCs w:val="22"/>
        </w:rPr>
        <w:t xml:space="preserve"> </w:t>
      </w:r>
    </w:p>
    <w:p w:rsidR="007B7D31" w:rsidRPr="007170EE" w:rsidRDefault="007B7D31" w:rsidP="0098749B">
      <w:pPr>
        <w:pStyle w:val="Corpodetexto"/>
        <w:jc w:val="both"/>
        <w:rPr>
          <w:sz w:val="22"/>
          <w:szCs w:val="22"/>
        </w:rPr>
      </w:pPr>
    </w:p>
    <w:p w:rsidR="00523279" w:rsidRPr="00E46258" w:rsidRDefault="007B7D31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 xml:space="preserve">6.2 – O presente Edital terá validade </w:t>
      </w:r>
      <w:r w:rsidR="00C92850">
        <w:rPr>
          <w:sz w:val="22"/>
          <w:szCs w:val="22"/>
        </w:rPr>
        <w:t>até 18.12.2020</w:t>
      </w:r>
      <w:r w:rsidRPr="00E46258">
        <w:rPr>
          <w:sz w:val="22"/>
          <w:szCs w:val="22"/>
        </w:rPr>
        <w:t>.</w:t>
      </w: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043F98" w:rsidRPr="007170EE" w:rsidRDefault="00043F98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VI</w:t>
      </w:r>
      <w:r w:rsidR="009F1720" w:rsidRPr="007170EE">
        <w:rPr>
          <w:b/>
          <w:sz w:val="22"/>
          <w:szCs w:val="22"/>
          <w:u w:val="single"/>
        </w:rPr>
        <w:t>I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070E94" w:rsidRPr="007170EE" w:rsidRDefault="009F1720" w:rsidP="0098749B">
      <w:pPr>
        <w:pStyle w:val="Corpodetexto"/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7170EE">
        <w:rPr>
          <w:b/>
          <w:color w:val="000000"/>
          <w:sz w:val="22"/>
          <w:szCs w:val="22"/>
          <w:u w:val="single"/>
        </w:rPr>
        <w:t>7</w:t>
      </w:r>
      <w:r w:rsidR="00070E94" w:rsidRPr="007170EE">
        <w:rPr>
          <w:b/>
          <w:color w:val="000000"/>
          <w:sz w:val="22"/>
          <w:szCs w:val="22"/>
          <w:u w:val="single"/>
        </w:rPr>
        <w:t xml:space="preserve"> .</w:t>
      </w:r>
      <w:proofErr w:type="gramEnd"/>
      <w:r w:rsidR="00070E94" w:rsidRPr="007170EE">
        <w:rPr>
          <w:b/>
          <w:color w:val="000000"/>
          <w:sz w:val="22"/>
          <w:szCs w:val="22"/>
          <w:u w:val="single"/>
        </w:rPr>
        <w:t xml:space="preserve"> DA ADMISSÃO: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.1 - No ato da admissão do candidato, serão exigidos os seguintes documentos: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.1.1 - Cópia legível da Carteira de Identidade (RG).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.1.2 - Cópia legível do CPF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.1.3 - Cópia legível do Título de Eleitor.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.1.4 - Cópia legível do Certificado de Reservista (sexo masculino).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.1.5 - Cópia legível do comprovante de voto da última eleição, ou justificativa da Justiça Eleitoral.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 xml:space="preserve">.1.6 - Cópia legível do Diploma ou Escolaridade exigida para a função.  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.1.7 - Cópia de Certidão de Nascimento ou Casamento, conforme o caso.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</w:t>
      </w:r>
      <w:r w:rsidR="001C46D7" w:rsidRPr="007170EE">
        <w:rPr>
          <w:sz w:val="22"/>
          <w:szCs w:val="22"/>
        </w:rPr>
        <w:t>8</w:t>
      </w:r>
      <w:r w:rsidR="00070E94" w:rsidRPr="007170EE">
        <w:rPr>
          <w:sz w:val="22"/>
          <w:szCs w:val="22"/>
        </w:rPr>
        <w:t xml:space="preserve"> - Declaração de bens, na forma da Lei.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.1.9</w:t>
      </w:r>
      <w:r w:rsidR="00070E94" w:rsidRPr="007170EE">
        <w:rPr>
          <w:sz w:val="22"/>
          <w:szCs w:val="22"/>
        </w:rPr>
        <w:t xml:space="preserve"> - Apresentar declaração das funções públicas que exerce.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</w:t>
      </w:r>
      <w:r w:rsidR="001C46D7" w:rsidRPr="007170EE">
        <w:rPr>
          <w:sz w:val="22"/>
          <w:szCs w:val="22"/>
        </w:rPr>
        <w:t>0</w:t>
      </w:r>
      <w:r w:rsidR="00070E94" w:rsidRPr="007170EE">
        <w:rPr>
          <w:sz w:val="22"/>
          <w:szCs w:val="22"/>
        </w:rPr>
        <w:t xml:space="preserve"> - Atestado de Saúde Ocupacional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.1.11</w:t>
      </w:r>
      <w:r w:rsidR="00070E94" w:rsidRPr="007170EE">
        <w:rPr>
          <w:sz w:val="22"/>
          <w:szCs w:val="22"/>
        </w:rPr>
        <w:t xml:space="preserve"> - Carteira de Trabalho e inscrição no PIS/PASEP, se possuir.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.1.12</w:t>
      </w:r>
      <w:r w:rsidR="00070E94" w:rsidRPr="007170EE">
        <w:rPr>
          <w:sz w:val="22"/>
          <w:szCs w:val="22"/>
        </w:rPr>
        <w:t xml:space="preserve"> - Certidão de nascimento dos filhos, carteira de vacinação para menores de </w:t>
      </w:r>
      <w:proofErr w:type="gramStart"/>
      <w:r w:rsidR="00070E94" w:rsidRPr="007170EE">
        <w:rPr>
          <w:sz w:val="22"/>
          <w:szCs w:val="22"/>
        </w:rPr>
        <w:t>7</w:t>
      </w:r>
      <w:proofErr w:type="gramEnd"/>
      <w:r w:rsidR="00070E94" w:rsidRPr="007170EE">
        <w:rPr>
          <w:sz w:val="22"/>
          <w:szCs w:val="22"/>
        </w:rPr>
        <w:t xml:space="preserve"> anos;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.1.13</w:t>
      </w:r>
      <w:r w:rsidR="00070E94" w:rsidRPr="007170EE">
        <w:rPr>
          <w:sz w:val="22"/>
          <w:szCs w:val="22"/>
        </w:rPr>
        <w:t xml:space="preserve"> - Demais documentos que o setor de pessoal solicitar.</w:t>
      </w:r>
    </w:p>
    <w:p w:rsidR="00FE4150" w:rsidRPr="007170EE" w:rsidRDefault="00FE4150" w:rsidP="0098749B">
      <w:pPr>
        <w:jc w:val="both"/>
        <w:rPr>
          <w:sz w:val="22"/>
          <w:szCs w:val="22"/>
        </w:rPr>
      </w:pPr>
    </w:p>
    <w:p w:rsidR="00FE4150" w:rsidRPr="007170EE" w:rsidRDefault="00FE415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 xml:space="preserve">As publicações sobre o Processo Seletivo serão feitas por Edital e veiculadas na imprensa, no mural publico da Prefeitura Municipal e </w:t>
      </w:r>
      <w:r w:rsidRPr="007170EE">
        <w:rPr>
          <w:bCs/>
          <w:sz w:val="22"/>
          <w:szCs w:val="22"/>
        </w:rPr>
        <w:t xml:space="preserve">no endereço eletrônico </w:t>
      </w:r>
      <w:hyperlink r:id="rId9" w:history="1">
        <w:r w:rsidRPr="007170EE">
          <w:rPr>
            <w:rStyle w:val="Hyperlink"/>
            <w:bCs/>
            <w:sz w:val="22"/>
            <w:szCs w:val="22"/>
          </w:rPr>
          <w:t>www.mondai.sc.gov.br</w:t>
        </w:r>
      </w:hyperlink>
      <w:r w:rsidRPr="007170EE">
        <w:rPr>
          <w:sz w:val="22"/>
          <w:szCs w:val="22"/>
        </w:rPr>
        <w:t>.</w:t>
      </w: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Mondaí – SC,</w:t>
      </w:r>
      <w:r w:rsidR="000C4911" w:rsidRPr="007170EE">
        <w:rPr>
          <w:sz w:val="22"/>
          <w:szCs w:val="22"/>
        </w:rPr>
        <w:t xml:space="preserve"> </w:t>
      </w:r>
      <w:r w:rsidR="00C92850">
        <w:rPr>
          <w:sz w:val="22"/>
          <w:szCs w:val="22"/>
        </w:rPr>
        <w:t>27</w:t>
      </w:r>
      <w:r w:rsidR="004164F6" w:rsidRPr="00E46258">
        <w:rPr>
          <w:sz w:val="22"/>
          <w:szCs w:val="22"/>
        </w:rPr>
        <w:t xml:space="preserve"> de </w:t>
      </w:r>
      <w:r w:rsidR="00C92850">
        <w:rPr>
          <w:sz w:val="22"/>
          <w:szCs w:val="22"/>
        </w:rPr>
        <w:t>fevereiro</w:t>
      </w:r>
      <w:r w:rsidR="00E46258" w:rsidRPr="00E46258">
        <w:rPr>
          <w:sz w:val="22"/>
          <w:szCs w:val="22"/>
        </w:rPr>
        <w:t xml:space="preserve"> de 20</w:t>
      </w:r>
      <w:r w:rsidR="00C92850">
        <w:rPr>
          <w:sz w:val="22"/>
          <w:szCs w:val="22"/>
        </w:rPr>
        <w:t>20</w:t>
      </w:r>
      <w:r w:rsidRPr="00E46258">
        <w:rPr>
          <w:sz w:val="22"/>
          <w:szCs w:val="22"/>
        </w:rPr>
        <w:t>.</w:t>
      </w:r>
    </w:p>
    <w:p w:rsidR="0022708D" w:rsidRPr="007170EE" w:rsidRDefault="0022708D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C92850" w:rsidP="009874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VALDIR RUBERT</w:t>
      </w:r>
    </w:p>
    <w:p w:rsidR="00013434" w:rsidRPr="007170EE" w:rsidRDefault="00984B00" w:rsidP="00C34E3F">
      <w:pPr>
        <w:jc w:val="center"/>
        <w:rPr>
          <w:sz w:val="22"/>
          <w:szCs w:val="22"/>
        </w:rPr>
      </w:pPr>
      <w:r w:rsidRPr="007170EE">
        <w:rPr>
          <w:sz w:val="22"/>
          <w:szCs w:val="22"/>
        </w:rPr>
        <w:t>Prefeito Municipal</w:t>
      </w:r>
      <w:r w:rsidR="001C02D8">
        <w:rPr>
          <w:sz w:val="22"/>
          <w:szCs w:val="22"/>
        </w:rPr>
        <w:t xml:space="preserve"> </w:t>
      </w:r>
      <w:bookmarkStart w:id="0" w:name="_GoBack"/>
      <w:bookmarkEnd w:id="0"/>
    </w:p>
    <w:sectPr w:rsidR="00013434" w:rsidRPr="007170EE" w:rsidSect="00471B62">
      <w:headerReference w:type="even" r:id="rId10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E7" w:rsidRDefault="002C21E7">
      <w:r>
        <w:separator/>
      </w:r>
    </w:p>
  </w:endnote>
  <w:endnote w:type="continuationSeparator" w:id="0">
    <w:p w:rsidR="002C21E7" w:rsidRDefault="002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E7" w:rsidRDefault="002C21E7">
      <w:r>
        <w:separator/>
      </w:r>
    </w:p>
  </w:footnote>
  <w:footnote w:type="continuationSeparator" w:id="0">
    <w:p w:rsidR="002C21E7" w:rsidRDefault="002C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4ED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10DB6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02D8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C21E7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612E3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4D69"/>
    <w:rsid w:val="004B5F64"/>
    <w:rsid w:val="004B703A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3633"/>
    <w:rsid w:val="00514731"/>
    <w:rsid w:val="00514996"/>
    <w:rsid w:val="00522CD9"/>
    <w:rsid w:val="00523279"/>
    <w:rsid w:val="00524418"/>
    <w:rsid w:val="00530A03"/>
    <w:rsid w:val="00535530"/>
    <w:rsid w:val="0053598B"/>
    <w:rsid w:val="00536D2D"/>
    <w:rsid w:val="00540BCA"/>
    <w:rsid w:val="00543389"/>
    <w:rsid w:val="005443C3"/>
    <w:rsid w:val="005528E3"/>
    <w:rsid w:val="00552BF7"/>
    <w:rsid w:val="005541D8"/>
    <w:rsid w:val="00560E32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4893"/>
    <w:rsid w:val="005C6C8E"/>
    <w:rsid w:val="005D33B6"/>
    <w:rsid w:val="005D6E5E"/>
    <w:rsid w:val="005D7930"/>
    <w:rsid w:val="005E0989"/>
    <w:rsid w:val="005E2C9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42ED0"/>
    <w:rsid w:val="0065328C"/>
    <w:rsid w:val="00657651"/>
    <w:rsid w:val="00657DE1"/>
    <w:rsid w:val="0066283C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3E0E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146E4"/>
    <w:rsid w:val="00923B48"/>
    <w:rsid w:val="00924FEF"/>
    <w:rsid w:val="00925930"/>
    <w:rsid w:val="00930195"/>
    <w:rsid w:val="0093062F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57E66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555"/>
    <w:rsid w:val="00B95BD7"/>
    <w:rsid w:val="00BA208E"/>
    <w:rsid w:val="00BA50AB"/>
    <w:rsid w:val="00BA573F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2850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320F"/>
    <w:rsid w:val="00E36AE3"/>
    <w:rsid w:val="00E40ABF"/>
    <w:rsid w:val="00E43349"/>
    <w:rsid w:val="00E438C4"/>
    <w:rsid w:val="00E46258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0BA9-7E6C-4E7F-B2AE-555A6C2D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</TotalTime>
  <Pages>3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5679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2</cp:revision>
  <cp:lastPrinted>2018-08-30T14:13:00Z</cp:lastPrinted>
  <dcterms:created xsi:type="dcterms:W3CDTF">2020-02-27T11:33:00Z</dcterms:created>
  <dcterms:modified xsi:type="dcterms:W3CDTF">2020-02-27T11:33:00Z</dcterms:modified>
</cp:coreProperties>
</file>