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108" w:type="dxa"/>
        <w:tblLook w:val="01E0" w:firstRow="1" w:lastRow="1" w:firstColumn="1" w:lastColumn="1" w:noHBand="0" w:noVBand="0"/>
      </w:tblPr>
      <w:tblGrid>
        <w:gridCol w:w="284"/>
        <w:gridCol w:w="8647"/>
      </w:tblGrid>
      <w:tr w:rsidR="001A653C" w:rsidRPr="009C7386" w:rsidTr="00657651">
        <w:tc>
          <w:tcPr>
            <w:tcW w:w="284" w:type="dxa"/>
          </w:tcPr>
          <w:p w:rsidR="001A653C" w:rsidRPr="009C7386" w:rsidRDefault="001A653C" w:rsidP="00912E4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47" w:type="dxa"/>
          </w:tcPr>
          <w:p w:rsidR="001A653C" w:rsidRPr="009C7386" w:rsidRDefault="006007A0" w:rsidP="009E56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7386">
              <w:t>ESTADO DE SANTA CATARINA</w:t>
            </w:r>
          </w:p>
          <w:p w:rsidR="006007A0" w:rsidRPr="009C7386" w:rsidRDefault="00912E43" w:rsidP="009E56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7386">
              <w:t>PREFEITURA MUNICIPAL DE MONDAI</w:t>
            </w:r>
          </w:p>
          <w:p w:rsidR="006007A0" w:rsidRPr="009C7386" w:rsidRDefault="006007A0" w:rsidP="00912E43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b/>
              </w:rPr>
            </w:pPr>
          </w:p>
          <w:p w:rsidR="001A653C" w:rsidRPr="009C7386" w:rsidRDefault="000A011C" w:rsidP="000C646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u w:val="single"/>
              </w:rPr>
            </w:pPr>
            <w:r w:rsidRPr="009C7386">
              <w:rPr>
                <w:b/>
              </w:rPr>
              <w:t xml:space="preserve"> EXTRATO DE </w:t>
            </w:r>
            <w:r w:rsidR="001A653C" w:rsidRPr="009C7386">
              <w:rPr>
                <w:b/>
              </w:rPr>
              <w:t xml:space="preserve">EDITAL DE </w:t>
            </w:r>
            <w:r w:rsidR="000B5134" w:rsidRPr="009C7386">
              <w:rPr>
                <w:b/>
              </w:rPr>
              <w:t>PROCESSO SELETIVO</w:t>
            </w:r>
            <w:r w:rsidR="00912E43" w:rsidRPr="009C7386">
              <w:rPr>
                <w:b/>
              </w:rPr>
              <w:t xml:space="preserve"> </w:t>
            </w:r>
            <w:r w:rsidR="00464F24" w:rsidRPr="009C7386">
              <w:rPr>
                <w:b/>
              </w:rPr>
              <w:t xml:space="preserve">SIMPLIFICADO </w:t>
            </w:r>
            <w:r w:rsidR="0048025A" w:rsidRPr="009C7386">
              <w:rPr>
                <w:b/>
              </w:rPr>
              <w:t>N°</w:t>
            </w:r>
            <w:r w:rsidR="008035D3" w:rsidRPr="009C7386">
              <w:rPr>
                <w:b/>
              </w:rPr>
              <w:t xml:space="preserve"> </w:t>
            </w:r>
            <w:r w:rsidR="00D50465" w:rsidRPr="009C7386">
              <w:rPr>
                <w:b/>
              </w:rPr>
              <w:t>0</w:t>
            </w:r>
            <w:r w:rsidR="00E317EB">
              <w:rPr>
                <w:b/>
              </w:rPr>
              <w:t>0</w:t>
            </w:r>
            <w:r w:rsidR="000C6463">
              <w:rPr>
                <w:b/>
              </w:rPr>
              <w:t>3</w:t>
            </w:r>
            <w:r w:rsidR="00E438C4" w:rsidRPr="009C7386">
              <w:rPr>
                <w:b/>
              </w:rPr>
              <w:t>/</w:t>
            </w:r>
            <w:r w:rsidR="001A653C" w:rsidRPr="009C7386">
              <w:rPr>
                <w:b/>
              </w:rPr>
              <w:t>20</w:t>
            </w:r>
            <w:r w:rsidR="000C6463">
              <w:rPr>
                <w:b/>
              </w:rPr>
              <w:t>20</w:t>
            </w:r>
          </w:p>
        </w:tc>
      </w:tr>
    </w:tbl>
    <w:p w:rsidR="001A653C" w:rsidRPr="009C7386" w:rsidRDefault="001A653C" w:rsidP="00912E43">
      <w:pPr>
        <w:tabs>
          <w:tab w:val="left" w:pos="2880"/>
          <w:tab w:val="left" w:pos="3060"/>
          <w:tab w:val="left" w:pos="8550"/>
        </w:tabs>
        <w:jc w:val="both"/>
      </w:pPr>
    </w:p>
    <w:p w:rsidR="00606A52" w:rsidRPr="000C6463" w:rsidRDefault="001A653C" w:rsidP="0098749B">
      <w:pPr>
        <w:ind w:right="-1"/>
        <w:jc w:val="both"/>
      </w:pPr>
      <w:r w:rsidRPr="000C6463">
        <w:rPr>
          <w:color w:val="000000"/>
        </w:rPr>
        <w:t xml:space="preserve">O Prefeito Municipal de </w:t>
      </w:r>
      <w:r w:rsidR="00912E43" w:rsidRPr="000C6463">
        <w:rPr>
          <w:color w:val="000000"/>
        </w:rPr>
        <w:t>Monda</w:t>
      </w:r>
      <w:r w:rsidR="00E734B0" w:rsidRPr="000C6463">
        <w:rPr>
          <w:color w:val="000000"/>
        </w:rPr>
        <w:t>í</w:t>
      </w:r>
      <w:r w:rsidRPr="000C6463">
        <w:rPr>
          <w:color w:val="000000"/>
        </w:rPr>
        <w:t xml:space="preserve">, Estado de Santa Catarina Sr. </w:t>
      </w:r>
      <w:r w:rsidR="00E6090B" w:rsidRPr="000C6463">
        <w:rPr>
          <w:b/>
          <w:color w:val="000000"/>
        </w:rPr>
        <w:t>VALDIR RUBERT</w:t>
      </w:r>
      <w:r w:rsidR="00912E43" w:rsidRPr="000C6463">
        <w:rPr>
          <w:color w:val="000000"/>
        </w:rPr>
        <w:t>,</w:t>
      </w:r>
      <w:r w:rsidR="00912E43" w:rsidRPr="000C6463">
        <w:rPr>
          <w:b/>
          <w:color w:val="000000"/>
        </w:rPr>
        <w:t xml:space="preserve"> </w:t>
      </w:r>
      <w:r w:rsidR="00FC2CEF" w:rsidRPr="000C6463">
        <w:rPr>
          <w:color w:val="000000"/>
        </w:rPr>
        <w:t xml:space="preserve">no uso </w:t>
      </w:r>
      <w:r w:rsidR="001B6EEA" w:rsidRPr="000C6463">
        <w:rPr>
          <w:color w:val="000000"/>
        </w:rPr>
        <w:t>de suas atribuições legais</w:t>
      </w:r>
      <w:r w:rsidR="00E438C4" w:rsidRPr="000C6463">
        <w:rPr>
          <w:color w:val="000000"/>
        </w:rPr>
        <w:t xml:space="preserve"> </w:t>
      </w:r>
      <w:r w:rsidR="00FC2CEF" w:rsidRPr="000C6463">
        <w:rPr>
          <w:color w:val="000000"/>
        </w:rPr>
        <w:t xml:space="preserve">nos termos </w:t>
      </w:r>
      <w:r w:rsidR="00FC2CEF" w:rsidRPr="000C6463">
        <w:t>da Lei</w:t>
      </w:r>
      <w:r w:rsidR="008B2B5A" w:rsidRPr="000C6463">
        <w:t xml:space="preserve"> Complementar </w:t>
      </w:r>
      <w:r w:rsidR="00867F41" w:rsidRPr="000C6463">
        <w:t xml:space="preserve">nº 18 de 28 de novembro de 2006, Lei Municipal nº 3.196 de 22 de dezembro de 2006, </w:t>
      </w:r>
      <w:r w:rsidR="001E2416" w:rsidRPr="000C6463">
        <w:t>e da</w:t>
      </w:r>
      <w:r w:rsidR="00FC2CEF" w:rsidRPr="000C6463">
        <w:t xml:space="preserve"> Lei Orgânica d</w:t>
      </w:r>
      <w:r w:rsidR="00882D31" w:rsidRPr="000C6463">
        <w:t>o Município e suas atualizações,</w:t>
      </w:r>
      <w:r w:rsidR="00AA5CD3" w:rsidRPr="000C6463">
        <w:t xml:space="preserve"> torna público aos interessados, que se encontram abertas as inscrições para o</w:t>
      </w:r>
      <w:r w:rsidR="000C6463" w:rsidRPr="000C6463">
        <w:t xml:space="preserve"> Processo Seletivo Simplificado, o qual visa </w:t>
      </w:r>
      <w:proofErr w:type="gramStart"/>
      <w:r w:rsidR="000C6463" w:rsidRPr="000C6463">
        <w:t>a</w:t>
      </w:r>
      <w:proofErr w:type="gramEnd"/>
      <w:r w:rsidR="000C6463" w:rsidRPr="000C6463">
        <w:t xml:space="preserve"> contratação/admissão, de </w:t>
      </w:r>
      <w:r w:rsidR="000C6463" w:rsidRPr="000C6463">
        <w:rPr>
          <w:b/>
        </w:rPr>
        <w:t>Agente Comunitário de Saúde</w:t>
      </w:r>
      <w:r w:rsidR="000C6463" w:rsidRPr="000C6463">
        <w:t xml:space="preserve"> atendendo necessidade temporária da Secretaria de Saúde deste município, tendo em vista o afastamento por aposentadoria do servidor efetivo, ficando este contrato/admissão com prazo determinado, vinculado ao afastamento da servidora efetiva, enquanto o município aguarda a realização de novo concurso destinado ao preenchimento desta vaga.</w:t>
      </w:r>
    </w:p>
    <w:p w:rsidR="0035349D" w:rsidRPr="009C7386" w:rsidRDefault="0035349D" w:rsidP="0098749B">
      <w:pPr>
        <w:ind w:right="-1"/>
        <w:jc w:val="both"/>
        <w:rPr>
          <w:color w:val="000000"/>
        </w:rPr>
      </w:pPr>
    </w:p>
    <w:p w:rsidR="001A653C" w:rsidRPr="009C7386" w:rsidRDefault="001A653C" w:rsidP="0098749B">
      <w:pPr>
        <w:jc w:val="both"/>
        <w:rPr>
          <w:b/>
          <w:color w:val="000000"/>
          <w:u w:val="single"/>
        </w:rPr>
      </w:pPr>
      <w:r w:rsidRPr="009C7386">
        <w:rPr>
          <w:b/>
          <w:color w:val="000000"/>
          <w:u w:val="single"/>
        </w:rPr>
        <w:t>CAPÍTULO I</w:t>
      </w:r>
    </w:p>
    <w:p w:rsidR="001A653C" w:rsidRPr="009C7386" w:rsidRDefault="001A653C" w:rsidP="0098749B">
      <w:pPr>
        <w:jc w:val="both"/>
        <w:rPr>
          <w:color w:val="000000"/>
        </w:rPr>
      </w:pPr>
    </w:p>
    <w:p w:rsidR="001A653C" w:rsidRPr="009C7386" w:rsidRDefault="001A653C" w:rsidP="0098749B">
      <w:pPr>
        <w:jc w:val="both"/>
        <w:rPr>
          <w:b/>
          <w:bCs/>
          <w:color w:val="000000"/>
        </w:rPr>
      </w:pPr>
      <w:r w:rsidRPr="009C7386">
        <w:rPr>
          <w:b/>
          <w:bCs/>
          <w:color w:val="000000"/>
        </w:rPr>
        <w:t xml:space="preserve">1- </w:t>
      </w:r>
      <w:r w:rsidRPr="009C7386">
        <w:rPr>
          <w:b/>
          <w:bCs/>
          <w:color w:val="000000"/>
          <w:u w:val="single"/>
        </w:rPr>
        <w:t>DO CARGO</w:t>
      </w:r>
      <w:r w:rsidR="000B5134" w:rsidRPr="009C7386">
        <w:rPr>
          <w:b/>
          <w:bCs/>
          <w:color w:val="000000"/>
          <w:u w:val="single"/>
        </w:rPr>
        <w:t>/FUNÇÃO</w:t>
      </w:r>
      <w:r w:rsidRPr="009C7386">
        <w:rPr>
          <w:b/>
          <w:bCs/>
          <w:color w:val="000000"/>
          <w:u w:val="single"/>
        </w:rPr>
        <w:t xml:space="preserve"> E DA QUANTIDADE DE VAGAS</w:t>
      </w:r>
    </w:p>
    <w:p w:rsidR="001A653C" w:rsidRPr="009C7386" w:rsidRDefault="001A653C" w:rsidP="0098749B">
      <w:pPr>
        <w:jc w:val="both"/>
        <w:rPr>
          <w:color w:val="000000" w:themeColor="text1"/>
        </w:rPr>
      </w:pPr>
      <w:r w:rsidRPr="009C7386">
        <w:rPr>
          <w:bCs/>
          <w:color w:val="000000" w:themeColor="text1"/>
        </w:rPr>
        <w:t xml:space="preserve">1.1 </w:t>
      </w:r>
      <w:r w:rsidRPr="009C7386">
        <w:rPr>
          <w:color w:val="000000" w:themeColor="text1"/>
        </w:rPr>
        <w:t xml:space="preserve">O </w:t>
      </w:r>
      <w:r w:rsidR="000B5134" w:rsidRPr="009C7386">
        <w:rPr>
          <w:color w:val="000000" w:themeColor="text1"/>
        </w:rPr>
        <w:t>Processo Seletivo</w:t>
      </w:r>
      <w:r w:rsidRPr="009C7386">
        <w:rPr>
          <w:color w:val="000000" w:themeColor="text1"/>
        </w:rPr>
        <w:t xml:space="preserve"> destina-se ao preenchimento de vaga, para o nível e vencimento inicial disposto no Quadro Geral do Poder Executivo Municipal atualmente existente, para</w:t>
      </w:r>
      <w:r w:rsidR="00AC729C" w:rsidRPr="009C7386">
        <w:rPr>
          <w:color w:val="000000" w:themeColor="text1"/>
        </w:rPr>
        <w:t xml:space="preserve"> a</w:t>
      </w:r>
      <w:r w:rsidRPr="009C7386">
        <w:rPr>
          <w:color w:val="000000" w:themeColor="text1"/>
        </w:rPr>
        <w:t xml:space="preserve"> contratação </w:t>
      </w:r>
      <w:r w:rsidR="000B5134" w:rsidRPr="009C7386">
        <w:rPr>
          <w:color w:val="000000" w:themeColor="text1"/>
        </w:rPr>
        <w:t>imediata</w:t>
      </w:r>
      <w:r w:rsidRPr="009C7386">
        <w:rPr>
          <w:color w:val="000000" w:themeColor="text1"/>
        </w:rPr>
        <w:t>.</w:t>
      </w:r>
    </w:p>
    <w:p w:rsidR="000C6463" w:rsidRPr="000C6463" w:rsidRDefault="000C6463" w:rsidP="000C6463">
      <w:pPr>
        <w:jc w:val="both"/>
      </w:pPr>
      <w:r w:rsidRPr="000C6463">
        <w:t xml:space="preserve">1.2 A vaga destina-se ao preenchimento do cargo/função abaixo delineada, em caráter temporário – ACT, vinculada ao afastamento por motivo de aposentadoria da servidora Iraci Lurdes de Oliveira Pinto, a qual faz parte da área 02, e deverá ser preenchida por candidato que disponha da escolaridade mínima informada no presente Edital, de acordo com </w:t>
      </w:r>
      <w:proofErr w:type="gramStart"/>
      <w:r w:rsidRPr="000C6463">
        <w:t>o cargo/função descrita</w:t>
      </w:r>
      <w:proofErr w:type="gramEnd"/>
      <w:r w:rsidRPr="000C6463">
        <w:t>.</w:t>
      </w:r>
    </w:p>
    <w:p w:rsidR="00E317EB" w:rsidRPr="009C7386" w:rsidRDefault="00E317EB" w:rsidP="0098749B">
      <w:pPr>
        <w:jc w:val="both"/>
        <w:rPr>
          <w:color w:val="000000" w:themeColor="text1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9"/>
        <w:gridCol w:w="2082"/>
        <w:gridCol w:w="1121"/>
        <w:gridCol w:w="1261"/>
        <w:gridCol w:w="3605"/>
      </w:tblGrid>
      <w:tr w:rsidR="000C6463" w:rsidRPr="007170EE" w:rsidTr="0066243B">
        <w:trPr>
          <w:trHeight w:val="624"/>
        </w:trPr>
        <w:tc>
          <w:tcPr>
            <w:tcW w:w="1679" w:type="dxa"/>
            <w:vAlign w:val="center"/>
          </w:tcPr>
          <w:p w:rsidR="000C6463" w:rsidRPr="007170EE" w:rsidRDefault="000C6463" w:rsidP="0066243B">
            <w:pPr>
              <w:pStyle w:val="Recuodecorpodetexto"/>
              <w:ind w:firstLine="0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Cargo/Função</w:t>
            </w:r>
          </w:p>
        </w:tc>
        <w:tc>
          <w:tcPr>
            <w:tcW w:w="2082" w:type="dxa"/>
            <w:vAlign w:val="center"/>
          </w:tcPr>
          <w:p w:rsidR="000C6463" w:rsidRPr="007170EE" w:rsidRDefault="000C6463" w:rsidP="0066243B">
            <w:pPr>
              <w:pStyle w:val="Recuodecorpodetexto"/>
              <w:ind w:firstLine="0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Vencimento inicial</w:t>
            </w:r>
          </w:p>
        </w:tc>
        <w:tc>
          <w:tcPr>
            <w:tcW w:w="1121" w:type="dxa"/>
            <w:vAlign w:val="center"/>
          </w:tcPr>
          <w:p w:rsidR="000C6463" w:rsidRPr="007170EE" w:rsidRDefault="000C6463" w:rsidP="0066243B">
            <w:pPr>
              <w:pStyle w:val="Recuodecorpodetexto"/>
              <w:ind w:firstLine="0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Nº de Vagas</w:t>
            </w:r>
          </w:p>
        </w:tc>
        <w:tc>
          <w:tcPr>
            <w:tcW w:w="1261" w:type="dxa"/>
            <w:vAlign w:val="center"/>
          </w:tcPr>
          <w:p w:rsidR="000C6463" w:rsidRPr="007170EE" w:rsidRDefault="000C6463" w:rsidP="0066243B">
            <w:pPr>
              <w:pStyle w:val="Recuodecorpodetexto"/>
              <w:ind w:firstLine="0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3605" w:type="dxa"/>
            <w:vAlign w:val="center"/>
          </w:tcPr>
          <w:p w:rsidR="000C6463" w:rsidRPr="007170EE" w:rsidRDefault="000C6463" w:rsidP="0066243B">
            <w:pPr>
              <w:pStyle w:val="Recuodecorpodetexto"/>
              <w:ind w:firstLine="0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Escolaridade</w:t>
            </w:r>
          </w:p>
        </w:tc>
      </w:tr>
      <w:tr w:rsidR="000C6463" w:rsidRPr="007170EE" w:rsidTr="0066243B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63" w:rsidRPr="00594465" w:rsidRDefault="000C6463" w:rsidP="0066243B">
            <w:pPr>
              <w:pStyle w:val="Recuodecorpodetex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C6463">
              <w:rPr>
                <w:sz w:val="20"/>
              </w:rPr>
              <w:t xml:space="preserve">Agente Comunitário de Saúde – Área 2 / Micro Área 09 - Residir na Área 02 – Micro Área 09, que atende o número de 123 famílias, localizadas na seguinte área abrangente: Linha Sanga Forte, Linha Fátima, Rua Alecrim, Rua </w:t>
            </w:r>
            <w:proofErr w:type="spellStart"/>
            <w:r w:rsidRPr="000C6463">
              <w:rPr>
                <w:sz w:val="20"/>
              </w:rPr>
              <w:t>Guajuvira</w:t>
            </w:r>
            <w:proofErr w:type="spellEnd"/>
            <w:r w:rsidRPr="000C6463">
              <w:rPr>
                <w:sz w:val="20"/>
              </w:rPr>
              <w:t xml:space="preserve">, Parte da Rua Ipê Roxo, Parte da Rua Rodovia Arthur Deiss, Rua Progresso, Rua Fátima, Rua Aparecida, Rua Nossa Senhora Aparecida, Rua </w:t>
            </w:r>
            <w:proofErr w:type="spellStart"/>
            <w:r w:rsidRPr="000C6463">
              <w:rPr>
                <w:sz w:val="20"/>
              </w:rPr>
              <w:t>Fermino</w:t>
            </w:r>
            <w:proofErr w:type="spellEnd"/>
            <w:r w:rsidRPr="000C6463">
              <w:rPr>
                <w:sz w:val="20"/>
              </w:rPr>
              <w:t xml:space="preserve"> Dotto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63" w:rsidRPr="00E46258" w:rsidRDefault="000C6463" w:rsidP="0066243B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R$ 1.581,14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63" w:rsidRPr="00E46258" w:rsidRDefault="00E00D9B" w:rsidP="0066243B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</w:t>
            </w:r>
            <w:bookmarkStart w:id="0" w:name="_GoBack"/>
            <w:bookmarkEnd w:id="0"/>
            <w:r w:rsidR="000C6463" w:rsidRPr="00E46258">
              <w:rPr>
                <w:sz w:val="22"/>
                <w:szCs w:val="22"/>
              </w:rPr>
              <w:t>CR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63" w:rsidRPr="00E46258" w:rsidRDefault="000C6463" w:rsidP="0066243B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 w:rsidRPr="00E46258">
              <w:rPr>
                <w:sz w:val="22"/>
                <w:szCs w:val="22"/>
              </w:rPr>
              <w:t>40 h/sem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63" w:rsidRPr="007170EE" w:rsidRDefault="000C6463" w:rsidP="0066243B">
            <w:pPr>
              <w:pStyle w:val="Recuodecorpodetexto"/>
              <w:ind w:firstLine="0"/>
              <w:rPr>
                <w:sz w:val="22"/>
                <w:szCs w:val="22"/>
              </w:rPr>
            </w:pPr>
          </w:p>
          <w:p w:rsidR="000C6463" w:rsidRPr="007170EE" w:rsidRDefault="000C6463" w:rsidP="0066243B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7170EE">
              <w:rPr>
                <w:color w:val="000000" w:themeColor="text1"/>
                <w:sz w:val="22"/>
                <w:szCs w:val="22"/>
              </w:rPr>
              <w:t>Portador de Diploma de conclusão d</w:t>
            </w:r>
            <w:r>
              <w:rPr>
                <w:color w:val="000000" w:themeColor="text1"/>
                <w:sz w:val="22"/>
                <w:szCs w:val="22"/>
              </w:rPr>
              <w:t>o ensino médio</w:t>
            </w:r>
            <w:r w:rsidRPr="007170EE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912E43" w:rsidRPr="009C7386" w:rsidRDefault="00912E43" w:rsidP="0098749B">
      <w:pPr>
        <w:ind w:left="-546" w:right="-778" w:firstLine="546"/>
        <w:jc w:val="both"/>
        <w:rPr>
          <w:b/>
        </w:rPr>
      </w:pPr>
    </w:p>
    <w:p w:rsidR="000C6463" w:rsidRDefault="000C6463" w:rsidP="0098749B">
      <w:pPr>
        <w:jc w:val="both"/>
        <w:rPr>
          <w:b/>
          <w:u w:val="single"/>
        </w:rPr>
      </w:pPr>
    </w:p>
    <w:p w:rsidR="000C6463" w:rsidRDefault="000C6463" w:rsidP="0098749B">
      <w:pPr>
        <w:jc w:val="both"/>
        <w:rPr>
          <w:b/>
          <w:u w:val="single"/>
        </w:rPr>
      </w:pPr>
    </w:p>
    <w:p w:rsidR="000C6463" w:rsidRDefault="000C6463" w:rsidP="0098749B">
      <w:pPr>
        <w:jc w:val="both"/>
        <w:rPr>
          <w:b/>
          <w:u w:val="single"/>
        </w:rPr>
      </w:pPr>
    </w:p>
    <w:p w:rsidR="001A653C" w:rsidRPr="009C7386" w:rsidRDefault="001A653C" w:rsidP="0098749B">
      <w:pPr>
        <w:jc w:val="both"/>
        <w:rPr>
          <w:b/>
          <w:u w:val="single"/>
        </w:rPr>
      </w:pPr>
      <w:r w:rsidRPr="009C7386">
        <w:rPr>
          <w:b/>
          <w:u w:val="single"/>
        </w:rPr>
        <w:lastRenderedPageBreak/>
        <w:t>CAPÍTULO II</w:t>
      </w:r>
    </w:p>
    <w:p w:rsidR="001A653C" w:rsidRPr="009C7386" w:rsidRDefault="001A653C" w:rsidP="0098749B">
      <w:pPr>
        <w:jc w:val="both"/>
      </w:pPr>
    </w:p>
    <w:p w:rsidR="00E108A6" w:rsidRPr="00E108A6" w:rsidRDefault="00E108A6" w:rsidP="00E108A6">
      <w:pPr>
        <w:jc w:val="both"/>
      </w:pPr>
      <w:r w:rsidRPr="00E108A6">
        <w:rPr>
          <w:b/>
        </w:rPr>
        <w:t xml:space="preserve">2 - </w:t>
      </w:r>
      <w:r w:rsidRPr="00E108A6">
        <w:rPr>
          <w:b/>
          <w:u w:val="single"/>
        </w:rPr>
        <w:t>DAS INSCRIÇÕES</w:t>
      </w:r>
    </w:p>
    <w:p w:rsidR="00E108A6" w:rsidRPr="00E108A6" w:rsidRDefault="00E108A6" w:rsidP="00E108A6">
      <w:pPr>
        <w:jc w:val="both"/>
        <w:rPr>
          <w:color w:val="FF0000"/>
        </w:rPr>
      </w:pPr>
      <w:r w:rsidRPr="00E108A6">
        <w:t xml:space="preserve">2.1- As inscrições estarão abertas entre os dias </w:t>
      </w:r>
      <w:r w:rsidRPr="00E108A6">
        <w:rPr>
          <w:b/>
          <w:u w:val="single"/>
        </w:rPr>
        <w:t>14 e 17 de fevereiro de 2020</w:t>
      </w:r>
      <w:r w:rsidRPr="00E108A6">
        <w:t>, das 8h às 11h e das 13h30min às 17h, junto ao Setor de Recursos Humanos deste município de Mondaí – SC.</w:t>
      </w:r>
    </w:p>
    <w:p w:rsidR="00E108A6" w:rsidRPr="00E108A6" w:rsidRDefault="00E108A6" w:rsidP="00E108A6">
      <w:pPr>
        <w:jc w:val="both"/>
      </w:pPr>
      <w:r w:rsidRPr="00E108A6">
        <w:t xml:space="preserve">2.2 - </w:t>
      </w:r>
      <w:proofErr w:type="gramStart"/>
      <w:r w:rsidRPr="00E108A6">
        <w:t>A inscrição no presente Processo Seletivo Simplificado</w:t>
      </w:r>
      <w:proofErr w:type="gramEnd"/>
      <w:r w:rsidRPr="00E108A6">
        <w:t xml:space="preserve"> implicará, desde logo, no conhecimento e aceitação pelo candidato das condições estabelecidas neste Edital.</w:t>
      </w:r>
    </w:p>
    <w:p w:rsidR="00E108A6" w:rsidRPr="00E108A6" w:rsidRDefault="00E108A6" w:rsidP="00E108A6">
      <w:pPr>
        <w:jc w:val="both"/>
      </w:pPr>
      <w:r w:rsidRPr="00E108A6">
        <w:t>2.3 – São condições para inscrição:</w:t>
      </w:r>
    </w:p>
    <w:p w:rsidR="00E108A6" w:rsidRPr="00E108A6" w:rsidRDefault="00E108A6" w:rsidP="00E108A6">
      <w:pPr>
        <w:jc w:val="both"/>
      </w:pPr>
      <w:r w:rsidRPr="00E108A6">
        <w:t xml:space="preserve">2.3.1 – Residir na Área 02 – Micro Área 09, que atende o número de 123 famílias, localizadas na seguinte área abrangente: Linha Sanga Forte, Linha Fátima, Rua Alecrim, Rua </w:t>
      </w:r>
      <w:proofErr w:type="spellStart"/>
      <w:r w:rsidRPr="00E108A6">
        <w:t>Guajuvira</w:t>
      </w:r>
      <w:proofErr w:type="spellEnd"/>
      <w:r w:rsidRPr="00E108A6">
        <w:t xml:space="preserve">, Parte da Rua Ipê Roxo, Parte da Rua Rodovia Arthur Deiss, Rua Progresso, Rua Fátima, Rua Aparecida, Rua Nossa Senhora Aparecida, Rua </w:t>
      </w:r>
      <w:proofErr w:type="spellStart"/>
      <w:r w:rsidRPr="00E108A6">
        <w:t>Fermino</w:t>
      </w:r>
      <w:proofErr w:type="spellEnd"/>
      <w:r w:rsidRPr="00E108A6">
        <w:t xml:space="preserve"> Dotto.</w:t>
      </w:r>
    </w:p>
    <w:p w:rsidR="00E108A6" w:rsidRPr="00E108A6" w:rsidRDefault="00E108A6" w:rsidP="00E108A6">
      <w:pPr>
        <w:jc w:val="both"/>
      </w:pPr>
      <w:r w:rsidRPr="00E108A6">
        <w:t>2.3.2 - Ser brasileiro nato ou naturalizado.</w:t>
      </w:r>
    </w:p>
    <w:p w:rsidR="00E108A6" w:rsidRPr="00E108A6" w:rsidRDefault="00E108A6" w:rsidP="00E108A6">
      <w:pPr>
        <w:jc w:val="both"/>
      </w:pPr>
      <w:r w:rsidRPr="00E108A6">
        <w:t>2.3.3 - Ter idade mínima de 18 (dezoito) anos completos, na data da posse.</w:t>
      </w:r>
    </w:p>
    <w:p w:rsidR="00E108A6" w:rsidRPr="00E108A6" w:rsidRDefault="00E108A6" w:rsidP="00E108A6">
      <w:pPr>
        <w:jc w:val="both"/>
      </w:pPr>
      <w:r w:rsidRPr="00E108A6">
        <w:t>2.3.4 - Estar quite com as obrigações eleitorais.</w:t>
      </w:r>
    </w:p>
    <w:p w:rsidR="00E108A6" w:rsidRPr="00E108A6" w:rsidRDefault="00E108A6" w:rsidP="00E108A6">
      <w:pPr>
        <w:jc w:val="both"/>
      </w:pPr>
      <w:r w:rsidRPr="00E108A6">
        <w:t>2.3.5 - Possuir o nível de escolaridade exigido para o exercício do cargo/função na data da posse ao cargo;</w:t>
      </w:r>
    </w:p>
    <w:p w:rsidR="00E108A6" w:rsidRPr="00E108A6" w:rsidRDefault="00E108A6" w:rsidP="00E108A6">
      <w:pPr>
        <w:jc w:val="both"/>
      </w:pPr>
      <w:r w:rsidRPr="00E108A6">
        <w:t>2.3.6 - Cumprir as determinações deste Edital.</w:t>
      </w:r>
    </w:p>
    <w:p w:rsidR="00FE4150" w:rsidRPr="00E108A6" w:rsidRDefault="00FE4150" w:rsidP="0098749B">
      <w:pPr>
        <w:jc w:val="both"/>
      </w:pPr>
    </w:p>
    <w:p w:rsidR="00FE4150" w:rsidRPr="009C7386" w:rsidRDefault="00FE4150" w:rsidP="0098749B">
      <w:pPr>
        <w:jc w:val="both"/>
      </w:pPr>
      <w:r w:rsidRPr="009C7386">
        <w:t xml:space="preserve">As publicações sobre o Processo Seletivo serão feitas por Edital e veiculadas na imprensa, no mural publico da Prefeitura Municipal e </w:t>
      </w:r>
      <w:r w:rsidRPr="009C7386">
        <w:rPr>
          <w:bCs/>
        </w:rPr>
        <w:t xml:space="preserve">no endereço eletrônico </w:t>
      </w:r>
      <w:hyperlink r:id="rId9" w:history="1">
        <w:r w:rsidRPr="009C7386">
          <w:rPr>
            <w:rStyle w:val="Hyperlink"/>
            <w:bCs/>
          </w:rPr>
          <w:t>www.mondai.sc.gov.br</w:t>
        </w:r>
      </w:hyperlink>
      <w:r w:rsidRPr="009C7386">
        <w:t>.</w:t>
      </w:r>
    </w:p>
    <w:p w:rsidR="00984B00" w:rsidRPr="009C7386" w:rsidRDefault="00984B00" w:rsidP="0098749B">
      <w:pPr>
        <w:jc w:val="both"/>
      </w:pPr>
    </w:p>
    <w:p w:rsidR="00984B00" w:rsidRPr="009C7386" w:rsidRDefault="00984B00" w:rsidP="0098749B">
      <w:pPr>
        <w:jc w:val="both"/>
      </w:pPr>
      <w:r w:rsidRPr="009C7386">
        <w:t>Mondaí – SC,</w:t>
      </w:r>
      <w:r w:rsidR="000C4911" w:rsidRPr="009C7386">
        <w:t xml:space="preserve"> </w:t>
      </w:r>
      <w:r w:rsidR="00511CCB">
        <w:t>1</w:t>
      </w:r>
      <w:r w:rsidR="00E108A6">
        <w:t>3</w:t>
      </w:r>
      <w:r w:rsidR="004164F6" w:rsidRPr="009C7386">
        <w:t xml:space="preserve"> de </w:t>
      </w:r>
      <w:r w:rsidR="00E108A6">
        <w:t>fevereiro</w:t>
      </w:r>
      <w:r w:rsidR="00BC5D2E" w:rsidRPr="009C7386">
        <w:t xml:space="preserve"> de 20</w:t>
      </w:r>
      <w:r w:rsidR="00E108A6">
        <w:t>20</w:t>
      </w:r>
      <w:r w:rsidRPr="009C7386">
        <w:t>.</w:t>
      </w:r>
    </w:p>
    <w:p w:rsidR="0022708D" w:rsidRDefault="0022708D" w:rsidP="0098749B">
      <w:pPr>
        <w:jc w:val="both"/>
      </w:pPr>
    </w:p>
    <w:p w:rsidR="000A0D38" w:rsidRDefault="000A0D38" w:rsidP="0098749B">
      <w:pPr>
        <w:jc w:val="both"/>
      </w:pPr>
    </w:p>
    <w:p w:rsidR="000A0D38" w:rsidRDefault="000A0D38" w:rsidP="0098749B">
      <w:pPr>
        <w:jc w:val="both"/>
      </w:pPr>
    </w:p>
    <w:p w:rsidR="000A0D38" w:rsidRPr="009C7386" w:rsidRDefault="000A0D38" w:rsidP="0098749B">
      <w:pPr>
        <w:jc w:val="both"/>
      </w:pPr>
    </w:p>
    <w:p w:rsidR="00984B00" w:rsidRPr="009C7386" w:rsidRDefault="00984B00" w:rsidP="0098749B">
      <w:pPr>
        <w:jc w:val="both"/>
      </w:pPr>
    </w:p>
    <w:p w:rsidR="00984B00" w:rsidRPr="009C7386" w:rsidRDefault="004164F6" w:rsidP="0098749B">
      <w:pPr>
        <w:jc w:val="center"/>
        <w:rPr>
          <w:b/>
        </w:rPr>
      </w:pPr>
      <w:r w:rsidRPr="009C7386">
        <w:rPr>
          <w:b/>
        </w:rPr>
        <w:t>V</w:t>
      </w:r>
      <w:r w:rsidR="00013434" w:rsidRPr="009C7386">
        <w:rPr>
          <w:b/>
        </w:rPr>
        <w:t>AL</w:t>
      </w:r>
      <w:r w:rsidR="00773D79" w:rsidRPr="009C7386">
        <w:rPr>
          <w:b/>
        </w:rPr>
        <w:t>DIR RUBERT</w:t>
      </w:r>
    </w:p>
    <w:p w:rsidR="00013434" w:rsidRPr="009C7386" w:rsidRDefault="00984B00" w:rsidP="00C34E3F">
      <w:pPr>
        <w:jc w:val="center"/>
      </w:pPr>
      <w:r w:rsidRPr="009C7386">
        <w:t>Prefeito Municipal</w:t>
      </w:r>
    </w:p>
    <w:sectPr w:rsidR="00013434" w:rsidRPr="009C7386" w:rsidSect="00743D9C">
      <w:headerReference w:type="even" r:id="rId10"/>
      <w:pgSz w:w="11907" w:h="16840" w:code="9"/>
      <w:pgMar w:top="2835" w:right="1418" w:bottom="851" w:left="1418" w:header="567" w:footer="3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2F5" w:rsidRDefault="004A22F5">
      <w:r>
        <w:separator/>
      </w:r>
    </w:p>
  </w:endnote>
  <w:endnote w:type="continuationSeparator" w:id="0">
    <w:p w:rsidR="004A22F5" w:rsidRDefault="004A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2F5" w:rsidRDefault="004A22F5">
      <w:r>
        <w:separator/>
      </w:r>
    </w:p>
  </w:footnote>
  <w:footnote w:type="continuationSeparator" w:id="0">
    <w:p w:rsidR="004A22F5" w:rsidRDefault="004A2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BB7" w:rsidRDefault="00823BB7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B54"/>
    <w:multiLevelType w:val="singleLevel"/>
    <w:tmpl w:val="978E9F6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E0527E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7A0559"/>
    <w:multiLevelType w:val="singleLevel"/>
    <w:tmpl w:val="CD8E57AE"/>
    <w:lvl w:ilvl="0">
      <w:start w:val="30"/>
      <w:numFmt w:val="upperLetter"/>
      <w:lvlText w:val="%1."/>
      <w:lvlJc w:val="left"/>
      <w:pPr>
        <w:tabs>
          <w:tab w:val="num" w:pos="757"/>
        </w:tabs>
        <w:ind w:left="757" w:hanging="615"/>
      </w:pPr>
      <w:rPr>
        <w:rFonts w:hint="default"/>
      </w:rPr>
    </w:lvl>
  </w:abstractNum>
  <w:abstractNum w:abstractNumId="3">
    <w:nsid w:val="73AE370F"/>
    <w:multiLevelType w:val="singleLevel"/>
    <w:tmpl w:val="06D47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CB32E4F"/>
    <w:multiLevelType w:val="singleLevel"/>
    <w:tmpl w:val="B6C2B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F7E4D6A"/>
    <w:multiLevelType w:val="hybridMultilevel"/>
    <w:tmpl w:val="EF0AD6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AC"/>
    <w:rsid w:val="000030AE"/>
    <w:rsid w:val="00005BA9"/>
    <w:rsid w:val="00013434"/>
    <w:rsid w:val="0001378D"/>
    <w:rsid w:val="00013E88"/>
    <w:rsid w:val="00016F2C"/>
    <w:rsid w:val="00027022"/>
    <w:rsid w:val="00030EF2"/>
    <w:rsid w:val="00037106"/>
    <w:rsid w:val="00037BAE"/>
    <w:rsid w:val="0004039D"/>
    <w:rsid w:val="00043B56"/>
    <w:rsid w:val="00043F98"/>
    <w:rsid w:val="00043FB9"/>
    <w:rsid w:val="000545FC"/>
    <w:rsid w:val="00054AA1"/>
    <w:rsid w:val="000613A8"/>
    <w:rsid w:val="00061D7F"/>
    <w:rsid w:val="0006421B"/>
    <w:rsid w:val="00070E94"/>
    <w:rsid w:val="00074382"/>
    <w:rsid w:val="000761F5"/>
    <w:rsid w:val="000762F0"/>
    <w:rsid w:val="0007730B"/>
    <w:rsid w:val="000815A4"/>
    <w:rsid w:val="00081C4B"/>
    <w:rsid w:val="00081CCA"/>
    <w:rsid w:val="00086695"/>
    <w:rsid w:val="00087108"/>
    <w:rsid w:val="000911F3"/>
    <w:rsid w:val="00091DDE"/>
    <w:rsid w:val="0009386D"/>
    <w:rsid w:val="000A011C"/>
    <w:rsid w:val="000A0D38"/>
    <w:rsid w:val="000A4877"/>
    <w:rsid w:val="000B0311"/>
    <w:rsid w:val="000B0F31"/>
    <w:rsid w:val="000B3115"/>
    <w:rsid w:val="000B325F"/>
    <w:rsid w:val="000B3E2C"/>
    <w:rsid w:val="000B5134"/>
    <w:rsid w:val="000B52F2"/>
    <w:rsid w:val="000B5F01"/>
    <w:rsid w:val="000B79F7"/>
    <w:rsid w:val="000C4911"/>
    <w:rsid w:val="000C5D14"/>
    <w:rsid w:val="000C6463"/>
    <w:rsid w:val="000D0B1E"/>
    <w:rsid w:val="000D2380"/>
    <w:rsid w:val="000D3D9A"/>
    <w:rsid w:val="000D7620"/>
    <w:rsid w:val="000E2CBE"/>
    <w:rsid w:val="00110DB6"/>
    <w:rsid w:val="00111BE5"/>
    <w:rsid w:val="0011311B"/>
    <w:rsid w:val="00115826"/>
    <w:rsid w:val="00115FCC"/>
    <w:rsid w:val="00121355"/>
    <w:rsid w:val="00127255"/>
    <w:rsid w:val="00130114"/>
    <w:rsid w:val="00135141"/>
    <w:rsid w:val="001354E5"/>
    <w:rsid w:val="00140203"/>
    <w:rsid w:val="00144F36"/>
    <w:rsid w:val="00152F34"/>
    <w:rsid w:val="00154443"/>
    <w:rsid w:val="00155F09"/>
    <w:rsid w:val="001645A5"/>
    <w:rsid w:val="0016791B"/>
    <w:rsid w:val="00170851"/>
    <w:rsid w:val="001713EA"/>
    <w:rsid w:val="0017286C"/>
    <w:rsid w:val="0017415D"/>
    <w:rsid w:val="0017682C"/>
    <w:rsid w:val="00183448"/>
    <w:rsid w:val="00184E49"/>
    <w:rsid w:val="0018638F"/>
    <w:rsid w:val="0019186E"/>
    <w:rsid w:val="001A0163"/>
    <w:rsid w:val="001A0A8E"/>
    <w:rsid w:val="001A2E49"/>
    <w:rsid w:val="001A4F93"/>
    <w:rsid w:val="001A5F4D"/>
    <w:rsid w:val="001A653C"/>
    <w:rsid w:val="001B15C3"/>
    <w:rsid w:val="001B32D6"/>
    <w:rsid w:val="001B4D0F"/>
    <w:rsid w:val="001B5408"/>
    <w:rsid w:val="001B637D"/>
    <w:rsid w:val="001B69CC"/>
    <w:rsid w:val="001B6EEA"/>
    <w:rsid w:val="001C46D7"/>
    <w:rsid w:val="001C4FD4"/>
    <w:rsid w:val="001C7C0E"/>
    <w:rsid w:val="001D13DA"/>
    <w:rsid w:val="001D17B3"/>
    <w:rsid w:val="001D373E"/>
    <w:rsid w:val="001E0C3E"/>
    <w:rsid w:val="001E1081"/>
    <w:rsid w:val="001E1FE8"/>
    <w:rsid w:val="001E2416"/>
    <w:rsid w:val="001E4474"/>
    <w:rsid w:val="001E5F93"/>
    <w:rsid w:val="001E777A"/>
    <w:rsid w:val="001F0323"/>
    <w:rsid w:val="001F45C9"/>
    <w:rsid w:val="001F4950"/>
    <w:rsid w:val="001F517C"/>
    <w:rsid w:val="002021BB"/>
    <w:rsid w:val="002030B3"/>
    <w:rsid w:val="0020329B"/>
    <w:rsid w:val="00205C85"/>
    <w:rsid w:val="00205D6B"/>
    <w:rsid w:val="00207813"/>
    <w:rsid w:val="0021205F"/>
    <w:rsid w:val="00213298"/>
    <w:rsid w:val="0021654E"/>
    <w:rsid w:val="00221BA5"/>
    <w:rsid w:val="00221C3B"/>
    <w:rsid w:val="0022235D"/>
    <w:rsid w:val="00224B94"/>
    <w:rsid w:val="00226375"/>
    <w:rsid w:val="00226AF0"/>
    <w:rsid w:val="0022708D"/>
    <w:rsid w:val="002328AB"/>
    <w:rsid w:val="0023306F"/>
    <w:rsid w:val="00233988"/>
    <w:rsid w:val="00236236"/>
    <w:rsid w:val="00236E50"/>
    <w:rsid w:val="00241843"/>
    <w:rsid w:val="00243284"/>
    <w:rsid w:val="00251319"/>
    <w:rsid w:val="002575DF"/>
    <w:rsid w:val="0025770A"/>
    <w:rsid w:val="002669C2"/>
    <w:rsid w:val="00271964"/>
    <w:rsid w:val="00291648"/>
    <w:rsid w:val="00291A88"/>
    <w:rsid w:val="0029279D"/>
    <w:rsid w:val="00295A72"/>
    <w:rsid w:val="002A44AC"/>
    <w:rsid w:val="002A688F"/>
    <w:rsid w:val="002B07FA"/>
    <w:rsid w:val="002B3C26"/>
    <w:rsid w:val="002B4910"/>
    <w:rsid w:val="002C00EC"/>
    <w:rsid w:val="002D1990"/>
    <w:rsid w:val="002D61CB"/>
    <w:rsid w:val="002E3772"/>
    <w:rsid w:val="002E777B"/>
    <w:rsid w:val="002E786E"/>
    <w:rsid w:val="002E7BAD"/>
    <w:rsid w:val="002F220B"/>
    <w:rsid w:val="002F3A84"/>
    <w:rsid w:val="002F50A2"/>
    <w:rsid w:val="002F5288"/>
    <w:rsid w:val="00300D77"/>
    <w:rsid w:val="00312331"/>
    <w:rsid w:val="003147F0"/>
    <w:rsid w:val="00315637"/>
    <w:rsid w:val="00321FEB"/>
    <w:rsid w:val="003226F7"/>
    <w:rsid w:val="00331BB6"/>
    <w:rsid w:val="00331E0C"/>
    <w:rsid w:val="00333B46"/>
    <w:rsid w:val="00335355"/>
    <w:rsid w:val="00335D31"/>
    <w:rsid w:val="0034300A"/>
    <w:rsid w:val="00347ED6"/>
    <w:rsid w:val="00351B6A"/>
    <w:rsid w:val="00353223"/>
    <w:rsid w:val="0035349D"/>
    <w:rsid w:val="00353CD6"/>
    <w:rsid w:val="00363451"/>
    <w:rsid w:val="0037169B"/>
    <w:rsid w:val="0037258D"/>
    <w:rsid w:val="00373A64"/>
    <w:rsid w:val="00377390"/>
    <w:rsid w:val="0037752E"/>
    <w:rsid w:val="00387044"/>
    <w:rsid w:val="003903E8"/>
    <w:rsid w:val="00391CDD"/>
    <w:rsid w:val="00397CBC"/>
    <w:rsid w:val="003A4C88"/>
    <w:rsid w:val="003A7A08"/>
    <w:rsid w:val="003B119B"/>
    <w:rsid w:val="003B199D"/>
    <w:rsid w:val="003B66CF"/>
    <w:rsid w:val="003C0475"/>
    <w:rsid w:val="003C422D"/>
    <w:rsid w:val="003C7083"/>
    <w:rsid w:val="003D39CD"/>
    <w:rsid w:val="003D4054"/>
    <w:rsid w:val="003D4B3E"/>
    <w:rsid w:val="003D797F"/>
    <w:rsid w:val="003E6959"/>
    <w:rsid w:val="003F0AA0"/>
    <w:rsid w:val="00402350"/>
    <w:rsid w:val="004028E6"/>
    <w:rsid w:val="00403B21"/>
    <w:rsid w:val="00405C80"/>
    <w:rsid w:val="004063AC"/>
    <w:rsid w:val="004118F4"/>
    <w:rsid w:val="004164F6"/>
    <w:rsid w:val="00420DFD"/>
    <w:rsid w:val="0042360D"/>
    <w:rsid w:val="004270AC"/>
    <w:rsid w:val="004306AA"/>
    <w:rsid w:val="00433D36"/>
    <w:rsid w:val="00440A6F"/>
    <w:rsid w:val="00463C39"/>
    <w:rsid w:val="00464F24"/>
    <w:rsid w:val="004750F2"/>
    <w:rsid w:val="00477595"/>
    <w:rsid w:val="00477597"/>
    <w:rsid w:val="0048025A"/>
    <w:rsid w:val="00482872"/>
    <w:rsid w:val="00483901"/>
    <w:rsid w:val="00486137"/>
    <w:rsid w:val="00487AA7"/>
    <w:rsid w:val="00493931"/>
    <w:rsid w:val="00493EDC"/>
    <w:rsid w:val="004947CA"/>
    <w:rsid w:val="004A0AE2"/>
    <w:rsid w:val="004A22F5"/>
    <w:rsid w:val="004A246A"/>
    <w:rsid w:val="004A4A7B"/>
    <w:rsid w:val="004A4C7F"/>
    <w:rsid w:val="004A79BB"/>
    <w:rsid w:val="004B5F64"/>
    <w:rsid w:val="004B703A"/>
    <w:rsid w:val="004B7DD4"/>
    <w:rsid w:val="004C16E7"/>
    <w:rsid w:val="004D0239"/>
    <w:rsid w:val="004D2478"/>
    <w:rsid w:val="004D2EE4"/>
    <w:rsid w:val="004D79C1"/>
    <w:rsid w:val="004F4158"/>
    <w:rsid w:val="004F548C"/>
    <w:rsid w:val="004F738A"/>
    <w:rsid w:val="00506EBD"/>
    <w:rsid w:val="00511CCB"/>
    <w:rsid w:val="00514731"/>
    <w:rsid w:val="00514996"/>
    <w:rsid w:val="00522CD9"/>
    <w:rsid w:val="00523279"/>
    <w:rsid w:val="00524418"/>
    <w:rsid w:val="00531FF9"/>
    <w:rsid w:val="00535530"/>
    <w:rsid w:val="0053598B"/>
    <w:rsid w:val="00536D2D"/>
    <w:rsid w:val="00540BCA"/>
    <w:rsid w:val="00543389"/>
    <w:rsid w:val="005443C3"/>
    <w:rsid w:val="005528E3"/>
    <w:rsid w:val="00552BF7"/>
    <w:rsid w:val="005613BB"/>
    <w:rsid w:val="00565445"/>
    <w:rsid w:val="00567519"/>
    <w:rsid w:val="00572784"/>
    <w:rsid w:val="005740DD"/>
    <w:rsid w:val="00585E65"/>
    <w:rsid w:val="005904AC"/>
    <w:rsid w:val="00591E1E"/>
    <w:rsid w:val="0059223F"/>
    <w:rsid w:val="0059529F"/>
    <w:rsid w:val="005B1001"/>
    <w:rsid w:val="005B166E"/>
    <w:rsid w:val="005B25D3"/>
    <w:rsid w:val="005B4CEC"/>
    <w:rsid w:val="005B61EB"/>
    <w:rsid w:val="005B7C3C"/>
    <w:rsid w:val="005B7E53"/>
    <w:rsid w:val="005C13B9"/>
    <w:rsid w:val="005C3019"/>
    <w:rsid w:val="005C3768"/>
    <w:rsid w:val="005C6C8E"/>
    <w:rsid w:val="005D33B6"/>
    <w:rsid w:val="005D541C"/>
    <w:rsid w:val="005D6E5E"/>
    <w:rsid w:val="005D7930"/>
    <w:rsid w:val="005E0989"/>
    <w:rsid w:val="006007A0"/>
    <w:rsid w:val="00601EFA"/>
    <w:rsid w:val="0060375C"/>
    <w:rsid w:val="00605CFF"/>
    <w:rsid w:val="00606A52"/>
    <w:rsid w:val="00611BCA"/>
    <w:rsid w:val="00614702"/>
    <w:rsid w:val="00620B84"/>
    <w:rsid w:val="0062401A"/>
    <w:rsid w:val="00625CE7"/>
    <w:rsid w:val="00630849"/>
    <w:rsid w:val="006317D0"/>
    <w:rsid w:val="006336E7"/>
    <w:rsid w:val="00633F7B"/>
    <w:rsid w:val="00634810"/>
    <w:rsid w:val="006352FD"/>
    <w:rsid w:val="0065328C"/>
    <w:rsid w:val="00657651"/>
    <w:rsid w:val="00657DE1"/>
    <w:rsid w:val="00664955"/>
    <w:rsid w:val="00670ACE"/>
    <w:rsid w:val="0067227F"/>
    <w:rsid w:val="006727FC"/>
    <w:rsid w:val="00680FBE"/>
    <w:rsid w:val="00684253"/>
    <w:rsid w:val="00686D03"/>
    <w:rsid w:val="0069006E"/>
    <w:rsid w:val="0069146D"/>
    <w:rsid w:val="00696340"/>
    <w:rsid w:val="00696D84"/>
    <w:rsid w:val="00696DBF"/>
    <w:rsid w:val="006A3FDB"/>
    <w:rsid w:val="006A5040"/>
    <w:rsid w:val="006A5D05"/>
    <w:rsid w:val="006A670B"/>
    <w:rsid w:val="006B4370"/>
    <w:rsid w:val="006C54F0"/>
    <w:rsid w:val="006D3265"/>
    <w:rsid w:val="006D3803"/>
    <w:rsid w:val="006D6734"/>
    <w:rsid w:val="006D685D"/>
    <w:rsid w:val="006E0D89"/>
    <w:rsid w:val="006E5950"/>
    <w:rsid w:val="006F085B"/>
    <w:rsid w:val="006F1421"/>
    <w:rsid w:val="006F646E"/>
    <w:rsid w:val="00714C21"/>
    <w:rsid w:val="007208B6"/>
    <w:rsid w:val="007306FB"/>
    <w:rsid w:val="00733798"/>
    <w:rsid w:val="007356DF"/>
    <w:rsid w:val="00735B00"/>
    <w:rsid w:val="00740B71"/>
    <w:rsid w:val="00742ACF"/>
    <w:rsid w:val="00743D9C"/>
    <w:rsid w:val="007451A2"/>
    <w:rsid w:val="00745F17"/>
    <w:rsid w:val="00750258"/>
    <w:rsid w:val="007616CF"/>
    <w:rsid w:val="0076631B"/>
    <w:rsid w:val="00773D79"/>
    <w:rsid w:val="007908E5"/>
    <w:rsid w:val="007937EB"/>
    <w:rsid w:val="007945A2"/>
    <w:rsid w:val="00794C4C"/>
    <w:rsid w:val="007A09A1"/>
    <w:rsid w:val="007A3BD6"/>
    <w:rsid w:val="007A4879"/>
    <w:rsid w:val="007B057A"/>
    <w:rsid w:val="007B2ECF"/>
    <w:rsid w:val="007B72DC"/>
    <w:rsid w:val="007C2B9A"/>
    <w:rsid w:val="007C3070"/>
    <w:rsid w:val="007C39D8"/>
    <w:rsid w:val="007D0CCB"/>
    <w:rsid w:val="007D160D"/>
    <w:rsid w:val="007D279A"/>
    <w:rsid w:val="007D5D05"/>
    <w:rsid w:val="007E090C"/>
    <w:rsid w:val="007E0BA5"/>
    <w:rsid w:val="007E2F9B"/>
    <w:rsid w:val="007E4523"/>
    <w:rsid w:val="007E7865"/>
    <w:rsid w:val="007F227E"/>
    <w:rsid w:val="007F24F0"/>
    <w:rsid w:val="007F31C4"/>
    <w:rsid w:val="007F6320"/>
    <w:rsid w:val="0080144B"/>
    <w:rsid w:val="008018E2"/>
    <w:rsid w:val="008035D3"/>
    <w:rsid w:val="00807997"/>
    <w:rsid w:val="00823BB7"/>
    <w:rsid w:val="008257EB"/>
    <w:rsid w:val="0083179D"/>
    <w:rsid w:val="008359F3"/>
    <w:rsid w:val="008379AE"/>
    <w:rsid w:val="0084167B"/>
    <w:rsid w:val="00845854"/>
    <w:rsid w:val="00846ADC"/>
    <w:rsid w:val="008472AF"/>
    <w:rsid w:val="00847CD7"/>
    <w:rsid w:val="008519DC"/>
    <w:rsid w:val="00853208"/>
    <w:rsid w:val="00854680"/>
    <w:rsid w:val="00857649"/>
    <w:rsid w:val="008664E5"/>
    <w:rsid w:val="00867F41"/>
    <w:rsid w:val="00875052"/>
    <w:rsid w:val="00875A66"/>
    <w:rsid w:val="008807F4"/>
    <w:rsid w:val="008811D1"/>
    <w:rsid w:val="008814F6"/>
    <w:rsid w:val="00882D31"/>
    <w:rsid w:val="00883895"/>
    <w:rsid w:val="00890CFC"/>
    <w:rsid w:val="0089136E"/>
    <w:rsid w:val="008915AC"/>
    <w:rsid w:val="00892C40"/>
    <w:rsid w:val="008A1686"/>
    <w:rsid w:val="008A1FCE"/>
    <w:rsid w:val="008A331A"/>
    <w:rsid w:val="008A5D07"/>
    <w:rsid w:val="008A5F36"/>
    <w:rsid w:val="008A633F"/>
    <w:rsid w:val="008B1258"/>
    <w:rsid w:val="008B2B5A"/>
    <w:rsid w:val="008B7295"/>
    <w:rsid w:val="008C3755"/>
    <w:rsid w:val="008C6B05"/>
    <w:rsid w:val="008C6CCC"/>
    <w:rsid w:val="008C6F14"/>
    <w:rsid w:val="008C7FEB"/>
    <w:rsid w:val="008D2592"/>
    <w:rsid w:val="008D2D65"/>
    <w:rsid w:val="008D5475"/>
    <w:rsid w:val="008F2A41"/>
    <w:rsid w:val="008F3B64"/>
    <w:rsid w:val="008F787A"/>
    <w:rsid w:val="00900AC1"/>
    <w:rsid w:val="009027C7"/>
    <w:rsid w:val="009048E2"/>
    <w:rsid w:val="00907500"/>
    <w:rsid w:val="00912E43"/>
    <w:rsid w:val="009143FB"/>
    <w:rsid w:val="00923B48"/>
    <w:rsid w:val="00924FEF"/>
    <w:rsid w:val="00925930"/>
    <w:rsid w:val="00930195"/>
    <w:rsid w:val="00934064"/>
    <w:rsid w:val="00934A85"/>
    <w:rsid w:val="00936CC1"/>
    <w:rsid w:val="00951655"/>
    <w:rsid w:val="00953D44"/>
    <w:rsid w:val="009562DE"/>
    <w:rsid w:val="00961C9F"/>
    <w:rsid w:val="009626AC"/>
    <w:rsid w:val="009656D5"/>
    <w:rsid w:val="0096700F"/>
    <w:rsid w:val="00970081"/>
    <w:rsid w:val="00971FAC"/>
    <w:rsid w:val="00976CEE"/>
    <w:rsid w:val="0098026D"/>
    <w:rsid w:val="00983596"/>
    <w:rsid w:val="009838F4"/>
    <w:rsid w:val="00984B00"/>
    <w:rsid w:val="00984F4D"/>
    <w:rsid w:val="009854CA"/>
    <w:rsid w:val="00986710"/>
    <w:rsid w:val="0098749B"/>
    <w:rsid w:val="00996019"/>
    <w:rsid w:val="009B071D"/>
    <w:rsid w:val="009B3CBB"/>
    <w:rsid w:val="009C4563"/>
    <w:rsid w:val="009C67DA"/>
    <w:rsid w:val="009C7386"/>
    <w:rsid w:val="009D6F80"/>
    <w:rsid w:val="009D7001"/>
    <w:rsid w:val="009E13E0"/>
    <w:rsid w:val="009E1835"/>
    <w:rsid w:val="009E5660"/>
    <w:rsid w:val="009F1720"/>
    <w:rsid w:val="009F38C2"/>
    <w:rsid w:val="009F3A78"/>
    <w:rsid w:val="00A01620"/>
    <w:rsid w:val="00A04EFF"/>
    <w:rsid w:val="00A05C23"/>
    <w:rsid w:val="00A0699D"/>
    <w:rsid w:val="00A17949"/>
    <w:rsid w:val="00A25471"/>
    <w:rsid w:val="00A2651D"/>
    <w:rsid w:val="00A3037E"/>
    <w:rsid w:val="00A3054F"/>
    <w:rsid w:val="00A40FDF"/>
    <w:rsid w:val="00A41583"/>
    <w:rsid w:val="00A42F94"/>
    <w:rsid w:val="00A448BE"/>
    <w:rsid w:val="00A50B5A"/>
    <w:rsid w:val="00A5683D"/>
    <w:rsid w:val="00A66778"/>
    <w:rsid w:val="00A73860"/>
    <w:rsid w:val="00A7471C"/>
    <w:rsid w:val="00A810FD"/>
    <w:rsid w:val="00A81E35"/>
    <w:rsid w:val="00A85566"/>
    <w:rsid w:val="00A85B42"/>
    <w:rsid w:val="00A914EE"/>
    <w:rsid w:val="00A929BA"/>
    <w:rsid w:val="00A9739C"/>
    <w:rsid w:val="00AA5CD3"/>
    <w:rsid w:val="00AA7851"/>
    <w:rsid w:val="00AB0600"/>
    <w:rsid w:val="00AB2E1B"/>
    <w:rsid w:val="00AC729C"/>
    <w:rsid w:val="00AE4ADA"/>
    <w:rsid w:val="00AE55DA"/>
    <w:rsid w:val="00AF2389"/>
    <w:rsid w:val="00AF363B"/>
    <w:rsid w:val="00AF3736"/>
    <w:rsid w:val="00AF4539"/>
    <w:rsid w:val="00AF5AD4"/>
    <w:rsid w:val="00AF7C0D"/>
    <w:rsid w:val="00B00D04"/>
    <w:rsid w:val="00B06F1E"/>
    <w:rsid w:val="00B14D93"/>
    <w:rsid w:val="00B170DE"/>
    <w:rsid w:val="00B2092B"/>
    <w:rsid w:val="00B20E9A"/>
    <w:rsid w:val="00B2314E"/>
    <w:rsid w:val="00B243D9"/>
    <w:rsid w:val="00B25397"/>
    <w:rsid w:val="00B26AF9"/>
    <w:rsid w:val="00B31EA4"/>
    <w:rsid w:val="00B33032"/>
    <w:rsid w:val="00B332A0"/>
    <w:rsid w:val="00B34253"/>
    <w:rsid w:val="00B41930"/>
    <w:rsid w:val="00B56F80"/>
    <w:rsid w:val="00B57B22"/>
    <w:rsid w:val="00B645E4"/>
    <w:rsid w:val="00B70139"/>
    <w:rsid w:val="00B72E4C"/>
    <w:rsid w:val="00B77960"/>
    <w:rsid w:val="00B81B6F"/>
    <w:rsid w:val="00B910C8"/>
    <w:rsid w:val="00B92E9A"/>
    <w:rsid w:val="00B94DCA"/>
    <w:rsid w:val="00B95BD7"/>
    <w:rsid w:val="00BA208E"/>
    <w:rsid w:val="00BA50AB"/>
    <w:rsid w:val="00BB2BF0"/>
    <w:rsid w:val="00BB4D8F"/>
    <w:rsid w:val="00BC36E1"/>
    <w:rsid w:val="00BC5832"/>
    <w:rsid w:val="00BC5D2E"/>
    <w:rsid w:val="00BD4A41"/>
    <w:rsid w:val="00BD6BD0"/>
    <w:rsid w:val="00BE0F37"/>
    <w:rsid w:val="00BE1047"/>
    <w:rsid w:val="00BE1F10"/>
    <w:rsid w:val="00BE3438"/>
    <w:rsid w:val="00BE704C"/>
    <w:rsid w:val="00BF1479"/>
    <w:rsid w:val="00BF1783"/>
    <w:rsid w:val="00BF4495"/>
    <w:rsid w:val="00C032E6"/>
    <w:rsid w:val="00C03908"/>
    <w:rsid w:val="00C04743"/>
    <w:rsid w:val="00C04B2B"/>
    <w:rsid w:val="00C05728"/>
    <w:rsid w:val="00C102A7"/>
    <w:rsid w:val="00C114EE"/>
    <w:rsid w:val="00C20546"/>
    <w:rsid w:val="00C234A6"/>
    <w:rsid w:val="00C27DF2"/>
    <w:rsid w:val="00C33B55"/>
    <w:rsid w:val="00C34E3F"/>
    <w:rsid w:val="00C37B0A"/>
    <w:rsid w:val="00C420B4"/>
    <w:rsid w:val="00C42BA1"/>
    <w:rsid w:val="00C51F60"/>
    <w:rsid w:val="00C53A91"/>
    <w:rsid w:val="00C546F7"/>
    <w:rsid w:val="00C54AA2"/>
    <w:rsid w:val="00C60CC3"/>
    <w:rsid w:val="00C619C8"/>
    <w:rsid w:val="00C643BE"/>
    <w:rsid w:val="00C679C9"/>
    <w:rsid w:val="00C70C10"/>
    <w:rsid w:val="00C71F66"/>
    <w:rsid w:val="00C77BA4"/>
    <w:rsid w:val="00C824A2"/>
    <w:rsid w:val="00C83932"/>
    <w:rsid w:val="00C83CDE"/>
    <w:rsid w:val="00C86E93"/>
    <w:rsid w:val="00C91205"/>
    <w:rsid w:val="00C91A2B"/>
    <w:rsid w:val="00C91AA4"/>
    <w:rsid w:val="00C93E33"/>
    <w:rsid w:val="00C954AB"/>
    <w:rsid w:val="00C97BA6"/>
    <w:rsid w:val="00CA0564"/>
    <w:rsid w:val="00CA2448"/>
    <w:rsid w:val="00CA6FD0"/>
    <w:rsid w:val="00CB7EB8"/>
    <w:rsid w:val="00CC0BEF"/>
    <w:rsid w:val="00CC509B"/>
    <w:rsid w:val="00CC58BC"/>
    <w:rsid w:val="00CD2A44"/>
    <w:rsid w:val="00CD573D"/>
    <w:rsid w:val="00CD69F8"/>
    <w:rsid w:val="00CE431B"/>
    <w:rsid w:val="00D12945"/>
    <w:rsid w:val="00D131F1"/>
    <w:rsid w:val="00D16DE6"/>
    <w:rsid w:val="00D23546"/>
    <w:rsid w:val="00D2372C"/>
    <w:rsid w:val="00D26219"/>
    <w:rsid w:val="00D27EC8"/>
    <w:rsid w:val="00D31654"/>
    <w:rsid w:val="00D35F78"/>
    <w:rsid w:val="00D402C5"/>
    <w:rsid w:val="00D43DDC"/>
    <w:rsid w:val="00D50031"/>
    <w:rsid w:val="00D50465"/>
    <w:rsid w:val="00D5237F"/>
    <w:rsid w:val="00D57900"/>
    <w:rsid w:val="00D57E3B"/>
    <w:rsid w:val="00D61EBA"/>
    <w:rsid w:val="00D62F24"/>
    <w:rsid w:val="00D738BE"/>
    <w:rsid w:val="00D75B64"/>
    <w:rsid w:val="00D76878"/>
    <w:rsid w:val="00D81832"/>
    <w:rsid w:val="00D86E02"/>
    <w:rsid w:val="00D87C95"/>
    <w:rsid w:val="00D911E8"/>
    <w:rsid w:val="00D93309"/>
    <w:rsid w:val="00D94E63"/>
    <w:rsid w:val="00D9671A"/>
    <w:rsid w:val="00DA4496"/>
    <w:rsid w:val="00DB0A15"/>
    <w:rsid w:val="00DB0FBD"/>
    <w:rsid w:val="00DB2080"/>
    <w:rsid w:val="00DC33D4"/>
    <w:rsid w:val="00DC36E3"/>
    <w:rsid w:val="00DC40AC"/>
    <w:rsid w:val="00DD291A"/>
    <w:rsid w:val="00DD2953"/>
    <w:rsid w:val="00DD6E81"/>
    <w:rsid w:val="00DE1AC2"/>
    <w:rsid w:val="00DE1C34"/>
    <w:rsid w:val="00DE6193"/>
    <w:rsid w:val="00DE7846"/>
    <w:rsid w:val="00DE79B5"/>
    <w:rsid w:val="00DE7A92"/>
    <w:rsid w:val="00DE7ABD"/>
    <w:rsid w:val="00DE7E49"/>
    <w:rsid w:val="00DF136E"/>
    <w:rsid w:val="00DF46F1"/>
    <w:rsid w:val="00DF662B"/>
    <w:rsid w:val="00E00D9B"/>
    <w:rsid w:val="00E01699"/>
    <w:rsid w:val="00E0344F"/>
    <w:rsid w:val="00E05BE9"/>
    <w:rsid w:val="00E06ADF"/>
    <w:rsid w:val="00E07F5E"/>
    <w:rsid w:val="00E108A6"/>
    <w:rsid w:val="00E17F73"/>
    <w:rsid w:val="00E21246"/>
    <w:rsid w:val="00E23674"/>
    <w:rsid w:val="00E25266"/>
    <w:rsid w:val="00E257D9"/>
    <w:rsid w:val="00E26EEB"/>
    <w:rsid w:val="00E317EB"/>
    <w:rsid w:val="00E3320F"/>
    <w:rsid w:val="00E36AE3"/>
    <w:rsid w:val="00E40ABF"/>
    <w:rsid w:val="00E43349"/>
    <w:rsid w:val="00E438C4"/>
    <w:rsid w:val="00E563EF"/>
    <w:rsid w:val="00E6090B"/>
    <w:rsid w:val="00E612D1"/>
    <w:rsid w:val="00E620F8"/>
    <w:rsid w:val="00E71A58"/>
    <w:rsid w:val="00E72B17"/>
    <w:rsid w:val="00E734B0"/>
    <w:rsid w:val="00E753F6"/>
    <w:rsid w:val="00E77882"/>
    <w:rsid w:val="00E83B66"/>
    <w:rsid w:val="00E86B01"/>
    <w:rsid w:val="00E8736B"/>
    <w:rsid w:val="00E918CD"/>
    <w:rsid w:val="00EA28F9"/>
    <w:rsid w:val="00EB2015"/>
    <w:rsid w:val="00EB270B"/>
    <w:rsid w:val="00EC089F"/>
    <w:rsid w:val="00EC4719"/>
    <w:rsid w:val="00ED0ABE"/>
    <w:rsid w:val="00ED2D4E"/>
    <w:rsid w:val="00ED7641"/>
    <w:rsid w:val="00EE2E06"/>
    <w:rsid w:val="00EE4AF7"/>
    <w:rsid w:val="00EE58F1"/>
    <w:rsid w:val="00EF0563"/>
    <w:rsid w:val="00EF084C"/>
    <w:rsid w:val="00EF26B6"/>
    <w:rsid w:val="00EF35DD"/>
    <w:rsid w:val="00F10778"/>
    <w:rsid w:val="00F204F5"/>
    <w:rsid w:val="00F21748"/>
    <w:rsid w:val="00F22925"/>
    <w:rsid w:val="00F30074"/>
    <w:rsid w:val="00F34E03"/>
    <w:rsid w:val="00F37783"/>
    <w:rsid w:val="00F408DA"/>
    <w:rsid w:val="00F4362D"/>
    <w:rsid w:val="00F53D35"/>
    <w:rsid w:val="00F54D23"/>
    <w:rsid w:val="00F6576E"/>
    <w:rsid w:val="00F72817"/>
    <w:rsid w:val="00F74B97"/>
    <w:rsid w:val="00F74FA9"/>
    <w:rsid w:val="00F75798"/>
    <w:rsid w:val="00F75A27"/>
    <w:rsid w:val="00F76753"/>
    <w:rsid w:val="00F76D8E"/>
    <w:rsid w:val="00F83ACE"/>
    <w:rsid w:val="00F87BE5"/>
    <w:rsid w:val="00F948AA"/>
    <w:rsid w:val="00F95264"/>
    <w:rsid w:val="00FA61F8"/>
    <w:rsid w:val="00FB10BF"/>
    <w:rsid w:val="00FB1BE3"/>
    <w:rsid w:val="00FB4671"/>
    <w:rsid w:val="00FB496D"/>
    <w:rsid w:val="00FC2CEF"/>
    <w:rsid w:val="00FC35C7"/>
    <w:rsid w:val="00FC3B79"/>
    <w:rsid w:val="00FC3FA4"/>
    <w:rsid w:val="00FC48A8"/>
    <w:rsid w:val="00FD1455"/>
    <w:rsid w:val="00FE4150"/>
    <w:rsid w:val="00FF0ED9"/>
    <w:rsid w:val="00FF1C0E"/>
    <w:rsid w:val="00FF2822"/>
    <w:rsid w:val="00FF3013"/>
    <w:rsid w:val="00FF6174"/>
    <w:rsid w:val="00FF6310"/>
    <w:rsid w:val="00FF6610"/>
    <w:rsid w:val="00FF69E4"/>
    <w:rsid w:val="00FF6D7D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2B"/>
  </w:style>
  <w:style w:type="paragraph" w:styleId="Ttulo1">
    <w:name w:val="heading 1"/>
    <w:basedOn w:val="Normal"/>
    <w:next w:val="Normal"/>
    <w:qFormat/>
    <w:rsid w:val="00DF662B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F662B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F662B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F662B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F662B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DF662B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DF662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DF662B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F662B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DF662B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DF662B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DF662B"/>
    <w:rPr>
      <w:sz w:val="28"/>
    </w:rPr>
  </w:style>
  <w:style w:type="paragraph" w:styleId="Recuodecorpodetexto3">
    <w:name w:val="Body Text Indent 3"/>
    <w:basedOn w:val="Normal"/>
    <w:semiHidden/>
    <w:rsid w:val="00DF662B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DF662B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DF662B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DF662B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DF662B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C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2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Char">
    <w:name w:val="Recuo de corpo de texto Char"/>
    <w:basedOn w:val="Fontepargpadro"/>
    <w:link w:val="Recuodecorpodetexto"/>
    <w:rsid w:val="009C73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2B"/>
  </w:style>
  <w:style w:type="paragraph" w:styleId="Ttulo1">
    <w:name w:val="heading 1"/>
    <w:basedOn w:val="Normal"/>
    <w:next w:val="Normal"/>
    <w:qFormat/>
    <w:rsid w:val="00DF662B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F662B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F662B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F662B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F662B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DF662B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DF662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DF662B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F662B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DF662B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DF662B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DF662B"/>
    <w:rPr>
      <w:sz w:val="28"/>
    </w:rPr>
  </w:style>
  <w:style w:type="paragraph" w:styleId="Recuodecorpodetexto3">
    <w:name w:val="Body Text Indent 3"/>
    <w:basedOn w:val="Normal"/>
    <w:semiHidden/>
    <w:rsid w:val="00DF662B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DF662B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DF662B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DF662B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DF662B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C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2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Char">
    <w:name w:val="Recuo de corpo de texto Char"/>
    <w:basedOn w:val="Fontepargpadro"/>
    <w:link w:val="Recuodecorpodetexto"/>
    <w:rsid w:val="009C73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ondai.sc.gov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E7407-4D6B-4ACE-8462-B8BB8ADC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timbre.dot</Template>
  <TotalTime>0</TotalTime>
  <Pages>2</Pages>
  <Words>540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OF/GP 014-2002</vt:lpstr>
    </vt:vector>
  </TitlesOfParts>
  <Company/>
  <LinksUpToDate>false</LinksUpToDate>
  <CharactersWithSpaces>3451</CharactersWithSpaces>
  <SharedDoc>false</SharedDoc>
  <HLinks>
    <vt:vector size="6" baseType="variant"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OF/GP 014-2002</dc:title>
  <dc:creator>PREF. MUN. GUARACIABA</dc:creator>
  <cp:lastModifiedBy>Usuário do Windows</cp:lastModifiedBy>
  <cp:revision>3</cp:revision>
  <cp:lastPrinted>2019-08-16T14:15:00Z</cp:lastPrinted>
  <dcterms:created xsi:type="dcterms:W3CDTF">2020-02-13T11:58:00Z</dcterms:created>
  <dcterms:modified xsi:type="dcterms:W3CDTF">2020-02-13T12:06:00Z</dcterms:modified>
</cp:coreProperties>
</file>