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84"/>
        <w:gridCol w:w="8647"/>
      </w:tblGrid>
      <w:tr w:rsidR="001A653C" w:rsidRPr="009C7386" w:rsidTr="00657651">
        <w:tc>
          <w:tcPr>
            <w:tcW w:w="284" w:type="dxa"/>
          </w:tcPr>
          <w:p w:rsidR="001A653C" w:rsidRPr="009C738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7" w:type="dxa"/>
          </w:tcPr>
          <w:p w:rsidR="001A653C" w:rsidRPr="009C7386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7386">
              <w:t>ESTADO DE SANTA CATARINA</w:t>
            </w:r>
          </w:p>
          <w:p w:rsidR="006007A0" w:rsidRPr="009C7386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7386">
              <w:t>PREFEITURA MUNICIPAL DE MONDAI</w:t>
            </w:r>
          </w:p>
          <w:p w:rsidR="006007A0" w:rsidRPr="009C7386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</w:rPr>
            </w:pPr>
          </w:p>
          <w:p w:rsidR="001A653C" w:rsidRPr="009C7386" w:rsidRDefault="000A011C" w:rsidP="008819B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u w:val="single"/>
              </w:rPr>
            </w:pPr>
            <w:r w:rsidRPr="009C7386">
              <w:rPr>
                <w:b/>
              </w:rPr>
              <w:t xml:space="preserve"> EXTRATO DE </w:t>
            </w:r>
            <w:r w:rsidR="001A653C" w:rsidRPr="009C7386">
              <w:rPr>
                <w:b/>
              </w:rPr>
              <w:t xml:space="preserve">EDITAL DE </w:t>
            </w:r>
            <w:r w:rsidR="000B5134" w:rsidRPr="009C7386">
              <w:rPr>
                <w:b/>
              </w:rPr>
              <w:t>PROCESSO SELETIVO</w:t>
            </w:r>
            <w:r w:rsidR="00912E43" w:rsidRPr="009C7386">
              <w:rPr>
                <w:b/>
              </w:rPr>
              <w:t xml:space="preserve"> </w:t>
            </w:r>
            <w:r w:rsidR="00464F24" w:rsidRPr="009C7386">
              <w:rPr>
                <w:b/>
              </w:rPr>
              <w:t xml:space="preserve">SIMPLIFICADO </w:t>
            </w:r>
            <w:r w:rsidR="0048025A" w:rsidRPr="009C7386">
              <w:rPr>
                <w:b/>
              </w:rPr>
              <w:t>N°</w:t>
            </w:r>
            <w:r w:rsidR="008035D3" w:rsidRPr="009C7386">
              <w:rPr>
                <w:b/>
              </w:rPr>
              <w:t xml:space="preserve"> </w:t>
            </w:r>
            <w:r w:rsidR="00D50465" w:rsidRPr="009C7386">
              <w:rPr>
                <w:b/>
              </w:rPr>
              <w:t>0</w:t>
            </w:r>
            <w:r w:rsidR="00E317EB">
              <w:rPr>
                <w:b/>
              </w:rPr>
              <w:t>0</w:t>
            </w:r>
            <w:r w:rsidR="008819B7">
              <w:rPr>
                <w:b/>
              </w:rPr>
              <w:t>1</w:t>
            </w:r>
            <w:r w:rsidR="00E438C4" w:rsidRPr="009C7386">
              <w:rPr>
                <w:b/>
              </w:rPr>
              <w:t>/</w:t>
            </w:r>
            <w:r w:rsidR="001A653C" w:rsidRPr="009C7386">
              <w:rPr>
                <w:b/>
              </w:rPr>
              <w:t>20</w:t>
            </w:r>
            <w:r w:rsidR="008819B7">
              <w:rPr>
                <w:b/>
              </w:rPr>
              <w:t>20</w:t>
            </w:r>
          </w:p>
        </w:tc>
      </w:tr>
    </w:tbl>
    <w:p w:rsidR="001A653C" w:rsidRPr="009C7386" w:rsidRDefault="001A653C" w:rsidP="00912E43">
      <w:pPr>
        <w:tabs>
          <w:tab w:val="left" w:pos="2880"/>
          <w:tab w:val="left" w:pos="3060"/>
          <w:tab w:val="left" w:pos="8550"/>
        </w:tabs>
        <w:jc w:val="both"/>
      </w:pPr>
    </w:p>
    <w:p w:rsidR="00606A52" w:rsidRPr="009C7386" w:rsidRDefault="001A653C" w:rsidP="0098749B">
      <w:pPr>
        <w:ind w:right="-1"/>
        <w:jc w:val="both"/>
      </w:pPr>
      <w:r w:rsidRPr="009C7386">
        <w:rPr>
          <w:color w:val="000000"/>
        </w:rPr>
        <w:t xml:space="preserve">O Prefeito Municipal </w:t>
      </w:r>
      <w:r w:rsidR="008819B7">
        <w:rPr>
          <w:color w:val="000000"/>
        </w:rPr>
        <w:t xml:space="preserve">Em Exercício </w:t>
      </w:r>
      <w:r w:rsidRPr="009C7386">
        <w:rPr>
          <w:color w:val="000000"/>
        </w:rPr>
        <w:t xml:space="preserve">de </w:t>
      </w:r>
      <w:r w:rsidR="00912E43" w:rsidRPr="009C7386">
        <w:rPr>
          <w:color w:val="000000"/>
        </w:rPr>
        <w:t>Monda</w:t>
      </w:r>
      <w:r w:rsidR="00E734B0" w:rsidRPr="009C7386">
        <w:rPr>
          <w:color w:val="000000"/>
        </w:rPr>
        <w:t>í</w:t>
      </w:r>
      <w:r w:rsidRPr="009C7386">
        <w:rPr>
          <w:color w:val="000000"/>
        </w:rPr>
        <w:t xml:space="preserve">, Estado de Santa Catarina Sr. </w:t>
      </w:r>
      <w:r w:rsidR="008819B7">
        <w:rPr>
          <w:b/>
          <w:color w:val="000000"/>
        </w:rPr>
        <w:t>ALZIR SLAVIERO</w:t>
      </w:r>
      <w:r w:rsidR="00912E43" w:rsidRPr="009C7386">
        <w:rPr>
          <w:color w:val="000000"/>
        </w:rPr>
        <w:t>,</w:t>
      </w:r>
      <w:r w:rsidR="00912E43" w:rsidRPr="009C7386">
        <w:rPr>
          <w:b/>
          <w:color w:val="000000"/>
        </w:rPr>
        <w:t xml:space="preserve"> </w:t>
      </w:r>
      <w:r w:rsidR="00FC2CEF" w:rsidRPr="009C7386">
        <w:rPr>
          <w:color w:val="000000"/>
        </w:rPr>
        <w:t xml:space="preserve">no uso </w:t>
      </w:r>
      <w:r w:rsidR="001B6EEA" w:rsidRPr="009C7386">
        <w:rPr>
          <w:color w:val="000000"/>
        </w:rPr>
        <w:t>de suas atribuições legais</w:t>
      </w:r>
      <w:r w:rsidR="00E438C4" w:rsidRPr="009C7386">
        <w:rPr>
          <w:color w:val="000000"/>
        </w:rPr>
        <w:t xml:space="preserve"> </w:t>
      </w:r>
      <w:r w:rsidR="00FC2CEF" w:rsidRPr="009C7386">
        <w:rPr>
          <w:color w:val="000000"/>
        </w:rPr>
        <w:t xml:space="preserve">nos termos </w:t>
      </w:r>
      <w:r w:rsidR="00FC2CEF" w:rsidRPr="009C7386">
        <w:t>da Lei</w:t>
      </w:r>
      <w:r w:rsidR="008B2B5A" w:rsidRPr="009C7386">
        <w:t xml:space="preserve"> Complementar </w:t>
      </w:r>
      <w:r w:rsidR="00867F41" w:rsidRPr="009C7386">
        <w:t xml:space="preserve">nº 18 de 28 de novembro de 2006, Lei Municipal nº 3.196 de 22 de dezembro de 2006, </w:t>
      </w:r>
      <w:r w:rsidR="001E2416" w:rsidRPr="009C7386">
        <w:t>e da</w:t>
      </w:r>
      <w:r w:rsidR="00FC2CEF" w:rsidRPr="009C7386">
        <w:t xml:space="preserve"> Lei Orgânica d</w:t>
      </w:r>
      <w:r w:rsidR="00882D31" w:rsidRPr="009C7386">
        <w:t>o Município e suas atualizações,</w:t>
      </w:r>
      <w:r w:rsidR="00AA5CD3" w:rsidRPr="009C7386">
        <w:t xml:space="preserve"> torna público aos interessados, que se encontram abertas as inscrições para o Processo Seletivo </w:t>
      </w:r>
      <w:r w:rsidR="008819B7">
        <w:t xml:space="preserve">Simplificado </w:t>
      </w:r>
      <w:r w:rsidR="004164F6" w:rsidRPr="009C7386">
        <w:t xml:space="preserve">para contratação/admissão, de </w:t>
      </w:r>
      <w:r w:rsidR="008819B7">
        <w:rPr>
          <w:b/>
          <w:sz w:val="22"/>
          <w:szCs w:val="22"/>
        </w:rPr>
        <w:t>Professor de Educação Física – Bacharel em Educação Física, e Instrutor de Esportes</w:t>
      </w:r>
      <w:r w:rsidR="008819B7">
        <w:rPr>
          <w:sz w:val="22"/>
          <w:szCs w:val="22"/>
        </w:rPr>
        <w:t>, atendendo necessidade temporária da Secretaria de Esporte, Juventude, Turismo e Lazer deste município.</w:t>
      </w:r>
    </w:p>
    <w:p w:rsidR="0035349D" w:rsidRPr="009C7386" w:rsidRDefault="0035349D" w:rsidP="0098749B">
      <w:pPr>
        <w:ind w:right="-1"/>
        <w:jc w:val="both"/>
        <w:rPr>
          <w:color w:val="000000"/>
        </w:rPr>
      </w:pPr>
    </w:p>
    <w:p w:rsidR="001A653C" w:rsidRPr="009C7386" w:rsidRDefault="001A653C" w:rsidP="0098749B">
      <w:pPr>
        <w:jc w:val="both"/>
        <w:rPr>
          <w:b/>
          <w:color w:val="000000"/>
          <w:u w:val="single"/>
        </w:rPr>
      </w:pPr>
      <w:r w:rsidRPr="009C7386">
        <w:rPr>
          <w:b/>
          <w:color w:val="000000"/>
          <w:u w:val="single"/>
        </w:rPr>
        <w:t>CAPÍTULO I</w:t>
      </w:r>
    </w:p>
    <w:p w:rsidR="001A653C" w:rsidRPr="009C7386" w:rsidRDefault="001A653C" w:rsidP="0098749B">
      <w:pPr>
        <w:jc w:val="both"/>
        <w:rPr>
          <w:color w:val="000000"/>
        </w:rPr>
      </w:pPr>
    </w:p>
    <w:p w:rsidR="001A653C" w:rsidRPr="009C7386" w:rsidRDefault="001A653C" w:rsidP="0098749B">
      <w:pPr>
        <w:jc w:val="both"/>
        <w:rPr>
          <w:b/>
          <w:bCs/>
          <w:color w:val="000000"/>
        </w:rPr>
      </w:pPr>
      <w:r w:rsidRPr="009C7386">
        <w:rPr>
          <w:b/>
          <w:bCs/>
          <w:color w:val="000000"/>
        </w:rPr>
        <w:t xml:space="preserve">1- </w:t>
      </w:r>
      <w:r w:rsidRPr="009C7386">
        <w:rPr>
          <w:b/>
          <w:bCs/>
          <w:color w:val="000000"/>
          <w:u w:val="single"/>
        </w:rPr>
        <w:t>DO CARGO</w:t>
      </w:r>
      <w:r w:rsidR="000B5134" w:rsidRPr="009C7386">
        <w:rPr>
          <w:b/>
          <w:bCs/>
          <w:color w:val="000000"/>
          <w:u w:val="single"/>
        </w:rPr>
        <w:t>/FUNÇÃO</w:t>
      </w:r>
      <w:r w:rsidRPr="009C7386">
        <w:rPr>
          <w:b/>
          <w:bCs/>
          <w:color w:val="000000"/>
          <w:u w:val="single"/>
        </w:rPr>
        <w:t xml:space="preserve"> E DA QUANTIDADE DE VAGAS</w:t>
      </w:r>
    </w:p>
    <w:p w:rsidR="001A653C" w:rsidRPr="009C7386" w:rsidRDefault="001A653C" w:rsidP="0098749B">
      <w:pPr>
        <w:jc w:val="both"/>
        <w:rPr>
          <w:color w:val="000000" w:themeColor="text1"/>
        </w:rPr>
      </w:pPr>
      <w:r w:rsidRPr="009C7386">
        <w:rPr>
          <w:bCs/>
          <w:color w:val="000000" w:themeColor="text1"/>
        </w:rPr>
        <w:t xml:space="preserve">1.1 </w:t>
      </w:r>
      <w:r w:rsidRPr="009C7386">
        <w:rPr>
          <w:color w:val="000000" w:themeColor="text1"/>
        </w:rPr>
        <w:t xml:space="preserve">O </w:t>
      </w:r>
      <w:r w:rsidR="000B5134" w:rsidRPr="009C7386">
        <w:rPr>
          <w:color w:val="000000" w:themeColor="text1"/>
        </w:rPr>
        <w:t>Processo Seletivo</w:t>
      </w:r>
      <w:r w:rsidR="008819B7">
        <w:rPr>
          <w:color w:val="000000" w:themeColor="text1"/>
        </w:rPr>
        <w:t xml:space="preserve"> Simplificado</w:t>
      </w:r>
      <w:r w:rsidRPr="009C7386">
        <w:rPr>
          <w:color w:val="000000" w:themeColor="text1"/>
        </w:rPr>
        <w:t xml:space="preserve"> destina-se ao preenchimento de vaga, para o nível e vencimento inicial disposto no Quadro Geral do Poder Executivo Municipal atualmente existente, para</w:t>
      </w:r>
      <w:r w:rsidR="00AC729C" w:rsidRPr="009C7386">
        <w:rPr>
          <w:color w:val="000000" w:themeColor="text1"/>
        </w:rPr>
        <w:t xml:space="preserve"> a</w:t>
      </w:r>
      <w:r w:rsidRPr="009C7386">
        <w:rPr>
          <w:color w:val="000000" w:themeColor="text1"/>
        </w:rPr>
        <w:t xml:space="preserve"> contratação </w:t>
      </w:r>
      <w:r w:rsidR="000B5134" w:rsidRPr="009C7386">
        <w:rPr>
          <w:color w:val="000000" w:themeColor="text1"/>
        </w:rPr>
        <w:t>imediata</w:t>
      </w:r>
      <w:r w:rsidRPr="009C7386">
        <w:rPr>
          <w:color w:val="000000" w:themeColor="text1"/>
        </w:rPr>
        <w:t>.</w:t>
      </w:r>
    </w:p>
    <w:p w:rsidR="00E317EB" w:rsidRDefault="001A653C" w:rsidP="0098749B">
      <w:pPr>
        <w:jc w:val="both"/>
        <w:rPr>
          <w:color w:val="000000" w:themeColor="text1"/>
        </w:rPr>
      </w:pPr>
      <w:r w:rsidRPr="009C7386">
        <w:rPr>
          <w:color w:val="000000" w:themeColor="text1"/>
        </w:rPr>
        <w:t>1.2 A</w:t>
      </w:r>
      <w:r w:rsidR="00E317EB">
        <w:rPr>
          <w:color w:val="000000" w:themeColor="text1"/>
        </w:rPr>
        <w:t>s</w:t>
      </w:r>
      <w:r w:rsidRPr="009C7386">
        <w:rPr>
          <w:color w:val="000000" w:themeColor="text1"/>
        </w:rPr>
        <w:t xml:space="preserve"> vaga</w:t>
      </w:r>
      <w:r w:rsidR="00E317EB">
        <w:rPr>
          <w:color w:val="000000" w:themeColor="text1"/>
        </w:rPr>
        <w:t>s</w:t>
      </w:r>
      <w:r w:rsidRPr="009C7386">
        <w:rPr>
          <w:color w:val="000000" w:themeColor="text1"/>
        </w:rPr>
        <w:t xml:space="preserve"> destina</w:t>
      </w:r>
      <w:r w:rsidR="00E317EB">
        <w:rPr>
          <w:color w:val="000000" w:themeColor="text1"/>
        </w:rPr>
        <w:t>m</w:t>
      </w:r>
      <w:r w:rsidRPr="009C7386">
        <w:rPr>
          <w:color w:val="000000" w:themeColor="text1"/>
        </w:rPr>
        <w:t>-se ao pr</w:t>
      </w:r>
      <w:r w:rsidR="00934064" w:rsidRPr="009C7386">
        <w:rPr>
          <w:color w:val="000000" w:themeColor="text1"/>
        </w:rPr>
        <w:t>eenchimento</w:t>
      </w:r>
      <w:r w:rsidRPr="009C7386">
        <w:rPr>
          <w:color w:val="000000" w:themeColor="text1"/>
        </w:rPr>
        <w:t xml:space="preserve"> do cargo/funç</w:t>
      </w:r>
      <w:r w:rsidR="000B5134" w:rsidRPr="009C7386">
        <w:rPr>
          <w:color w:val="000000" w:themeColor="text1"/>
        </w:rPr>
        <w:t>ão</w:t>
      </w:r>
      <w:r w:rsidRPr="009C7386">
        <w:rPr>
          <w:color w:val="000000" w:themeColor="text1"/>
        </w:rPr>
        <w:t xml:space="preserve"> abaixo delineada, </w:t>
      </w:r>
      <w:r w:rsidR="00934064" w:rsidRPr="009C7386">
        <w:rPr>
          <w:color w:val="000000" w:themeColor="text1"/>
        </w:rPr>
        <w:t xml:space="preserve">em caráter temporário – ACT, </w:t>
      </w:r>
      <w:r w:rsidR="000B5134" w:rsidRPr="009C7386">
        <w:rPr>
          <w:color w:val="000000" w:themeColor="text1"/>
        </w:rPr>
        <w:t xml:space="preserve">e </w:t>
      </w:r>
      <w:r w:rsidRPr="009C7386">
        <w:rPr>
          <w:color w:val="000000" w:themeColor="text1"/>
        </w:rPr>
        <w:t>dever</w:t>
      </w:r>
      <w:r w:rsidR="000B5134" w:rsidRPr="009C7386">
        <w:rPr>
          <w:color w:val="000000" w:themeColor="text1"/>
        </w:rPr>
        <w:t>á</w:t>
      </w:r>
      <w:r w:rsidRPr="009C7386">
        <w:rPr>
          <w:color w:val="000000" w:themeColor="text1"/>
        </w:rPr>
        <w:t xml:space="preserve"> ser preenchid</w:t>
      </w:r>
      <w:r w:rsidR="000B5134" w:rsidRPr="009C7386">
        <w:rPr>
          <w:color w:val="000000" w:themeColor="text1"/>
        </w:rPr>
        <w:t>a</w:t>
      </w:r>
      <w:r w:rsidRPr="009C7386">
        <w:rPr>
          <w:color w:val="000000" w:themeColor="text1"/>
        </w:rPr>
        <w:t xml:space="preserve"> por candidato que disponha da escolaridade mínima informada no presente Edital, de acordo com </w:t>
      </w:r>
      <w:proofErr w:type="gramStart"/>
      <w:r w:rsidRPr="009C7386">
        <w:rPr>
          <w:color w:val="000000" w:themeColor="text1"/>
        </w:rPr>
        <w:t>o cargo/função</w:t>
      </w:r>
      <w:r w:rsidR="000B5134" w:rsidRPr="009C7386">
        <w:rPr>
          <w:color w:val="000000" w:themeColor="text1"/>
        </w:rPr>
        <w:t xml:space="preserve"> descrita</w:t>
      </w:r>
      <w:proofErr w:type="gramEnd"/>
      <w:r w:rsidRPr="009C7386">
        <w:rPr>
          <w:color w:val="000000" w:themeColor="text1"/>
        </w:rPr>
        <w:t>.</w:t>
      </w:r>
    </w:p>
    <w:p w:rsidR="00E317EB" w:rsidRPr="009C7386" w:rsidRDefault="00E317EB" w:rsidP="0098749B">
      <w:pPr>
        <w:jc w:val="both"/>
        <w:rPr>
          <w:color w:val="000000" w:themeColor="text1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082"/>
        <w:gridCol w:w="1121"/>
        <w:gridCol w:w="1261"/>
        <w:gridCol w:w="3605"/>
      </w:tblGrid>
      <w:tr w:rsidR="008819B7" w:rsidRPr="007170EE" w:rsidTr="00081F8B">
        <w:trPr>
          <w:trHeight w:val="624"/>
        </w:trPr>
        <w:tc>
          <w:tcPr>
            <w:tcW w:w="1679" w:type="dxa"/>
            <w:vAlign w:val="center"/>
          </w:tcPr>
          <w:p w:rsidR="008819B7" w:rsidRPr="007170EE" w:rsidRDefault="008819B7" w:rsidP="00081F8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8819B7" w:rsidRPr="007170EE" w:rsidRDefault="008819B7" w:rsidP="00081F8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8819B7" w:rsidRPr="007170EE" w:rsidRDefault="008819B7" w:rsidP="00081F8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8819B7" w:rsidRPr="007170EE" w:rsidRDefault="008819B7" w:rsidP="00081F8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8819B7" w:rsidRPr="007170EE" w:rsidRDefault="008819B7" w:rsidP="00081F8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8819B7" w:rsidRPr="007170EE" w:rsidTr="00081F8B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B7" w:rsidRPr="00594465" w:rsidRDefault="008819B7" w:rsidP="00081F8B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4465">
              <w:rPr>
                <w:sz w:val="22"/>
                <w:szCs w:val="22"/>
              </w:rPr>
              <w:t xml:space="preserve">Professor de Educação Física – </w:t>
            </w:r>
            <w:r>
              <w:rPr>
                <w:sz w:val="22"/>
                <w:szCs w:val="22"/>
              </w:rPr>
              <w:t>Bacharel em Educação Física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B7" w:rsidRPr="00E46258" w:rsidRDefault="008819B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R$ 3.121,20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B7" w:rsidRPr="00E46258" w:rsidRDefault="008819B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B7" w:rsidRPr="00E46258" w:rsidRDefault="008819B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 w:rsidRPr="00E46258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30,</w:t>
            </w: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B7" w:rsidRPr="00411CCE" w:rsidRDefault="008819B7" w:rsidP="00081F8B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8819B7" w:rsidRPr="00411CCE" w:rsidRDefault="008819B7" w:rsidP="00081F8B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411CCE">
              <w:rPr>
                <w:color w:val="000000" w:themeColor="text1"/>
                <w:sz w:val="22"/>
                <w:szCs w:val="22"/>
              </w:rPr>
              <w:t xml:space="preserve">Portador de Diploma de conclusão de curso superior em Educação Física </w:t>
            </w:r>
            <w:r w:rsidR="002A3556" w:rsidRPr="00411CCE">
              <w:rPr>
                <w:color w:val="000000" w:themeColor="text1"/>
                <w:sz w:val="22"/>
                <w:szCs w:val="22"/>
              </w:rPr>
              <w:t>–</w:t>
            </w:r>
            <w:r w:rsidRPr="00411CCE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1CCE" w:rsidRPr="00411CCE">
              <w:rPr>
                <w:color w:val="000000"/>
                <w:sz w:val="22"/>
                <w:szCs w:val="22"/>
              </w:rPr>
              <w:t>devidamente registrado no órgão competente e nos órgãos fiscalizadores da profissão respectiva</w:t>
            </w:r>
            <w:r w:rsidRPr="00411CC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8819B7" w:rsidRPr="007170EE" w:rsidTr="00081F8B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B7" w:rsidRPr="00594465" w:rsidRDefault="008819B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Instrutor de Esportes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B7" w:rsidRDefault="008819B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R$ 1.872,75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B7" w:rsidRPr="00E46258" w:rsidRDefault="008819B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B7" w:rsidRPr="00E46258" w:rsidRDefault="008819B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 w:rsidRPr="00E46258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30,</w:t>
            </w: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B7" w:rsidRPr="00411CCE" w:rsidRDefault="008819B7" w:rsidP="00081F8B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8819B7" w:rsidRPr="00411CCE" w:rsidRDefault="008819B7" w:rsidP="00081F8B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411CCE">
              <w:rPr>
                <w:color w:val="000000" w:themeColor="text1"/>
                <w:sz w:val="22"/>
                <w:szCs w:val="22"/>
              </w:rPr>
              <w:t>Portador de Diploma de conclusão de curso superior em Educação Física</w:t>
            </w:r>
            <w:bookmarkStart w:id="0" w:name="_GoBack"/>
            <w:bookmarkEnd w:id="0"/>
            <w:r w:rsidRPr="00411CC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12E43" w:rsidRPr="009C7386" w:rsidRDefault="00912E43" w:rsidP="0098749B">
      <w:pPr>
        <w:ind w:left="-546" w:right="-778" w:firstLine="546"/>
        <w:jc w:val="both"/>
        <w:rPr>
          <w:b/>
        </w:rPr>
      </w:pPr>
    </w:p>
    <w:p w:rsidR="001A653C" w:rsidRPr="009C7386" w:rsidRDefault="001A653C" w:rsidP="0098749B">
      <w:pPr>
        <w:jc w:val="both"/>
        <w:rPr>
          <w:b/>
          <w:u w:val="single"/>
        </w:rPr>
      </w:pPr>
      <w:r w:rsidRPr="009C7386">
        <w:rPr>
          <w:b/>
          <w:u w:val="single"/>
        </w:rPr>
        <w:t>CAPÍTULO II</w:t>
      </w:r>
    </w:p>
    <w:p w:rsidR="001A653C" w:rsidRPr="009C7386" w:rsidRDefault="001A653C" w:rsidP="0098749B">
      <w:pPr>
        <w:jc w:val="both"/>
      </w:pPr>
    </w:p>
    <w:p w:rsidR="008819B7" w:rsidRPr="007170EE" w:rsidRDefault="008819B7" w:rsidP="008819B7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II</w:t>
      </w:r>
    </w:p>
    <w:p w:rsidR="008819B7" w:rsidRPr="007170EE" w:rsidRDefault="008819B7" w:rsidP="008819B7">
      <w:pPr>
        <w:jc w:val="both"/>
        <w:rPr>
          <w:sz w:val="22"/>
          <w:szCs w:val="22"/>
        </w:rPr>
      </w:pPr>
    </w:p>
    <w:p w:rsidR="008819B7" w:rsidRPr="007170EE" w:rsidRDefault="008819B7" w:rsidP="008819B7">
      <w:pPr>
        <w:jc w:val="both"/>
        <w:rPr>
          <w:sz w:val="22"/>
          <w:szCs w:val="22"/>
        </w:rPr>
      </w:pPr>
      <w:r w:rsidRPr="007170EE">
        <w:rPr>
          <w:b/>
          <w:sz w:val="22"/>
          <w:szCs w:val="22"/>
        </w:rPr>
        <w:t xml:space="preserve">2 - </w:t>
      </w:r>
      <w:r w:rsidRPr="007170EE">
        <w:rPr>
          <w:b/>
          <w:sz w:val="22"/>
          <w:szCs w:val="22"/>
          <w:u w:val="single"/>
        </w:rPr>
        <w:t>DAS INSCRIÇÕES</w:t>
      </w:r>
    </w:p>
    <w:p w:rsidR="008819B7" w:rsidRPr="007170EE" w:rsidRDefault="008819B7" w:rsidP="008819B7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2.1- As inscriçõe</w:t>
      </w:r>
      <w:r>
        <w:rPr>
          <w:sz w:val="22"/>
          <w:szCs w:val="22"/>
        </w:rPr>
        <w:t xml:space="preserve">s estarão abertas entre os dias </w:t>
      </w:r>
      <w:r>
        <w:rPr>
          <w:b/>
          <w:sz w:val="22"/>
          <w:szCs w:val="22"/>
          <w:u w:val="single"/>
        </w:rPr>
        <w:t>2</w:t>
      </w:r>
      <w:r w:rsidR="00411CCE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 xml:space="preserve"> e 2</w:t>
      </w:r>
      <w:r w:rsidR="00411CCE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 xml:space="preserve"> de janeiro d</w:t>
      </w:r>
      <w:r w:rsidRPr="005E2C97">
        <w:rPr>
          <w:b/>
          <w:sz w:val="22"/>
          <w:szCs w:val="22"/>
          <w:u w:val="single"/>
        </w:rPr>
        <w:t>e 20</w:t>
      </w:r>
      <w:r>
        <w:rPr>
          <w:b/>
          <w:sz w:val="22"/>
          <w:szCs w:val="22"/>
          <w:u w:val="single"/>
        </w:rPr>
        <w:t>20</w:t>
      </w:r>
      <w:r w:rsidRPr="007170EE">
        <w:rPr>
          <w:sz w:val="22"/>
          <w:szCs w:val="22"/>
        </w:rPr>
        <w:t xml:space="preserve">, das 8h às 11h e das 13h30min às 17h, nas dependências </w:t>
      </w:r>
      <w:r>
        <w:rPr>
          <w:sz w:val="22"/>
          <w:szCs w:val="22"/>
        </w:rPr>
        <w:t xml:space="preserve">da </w:t>
      </w:r>
      <w:r w:rsidRPr="007170EE">
        <w:rPr>
          <w:sz w:val="22"/>
          <w:szCs w:val="22"/>
        </w:rPr>
        <w:t xml:space="preserve">Secretaria </w:t>
      </w:r>
      <w:r>
        <w:rPr>
          <w:sz w:val="22"/>
          <w:szCs w:val="22"/>
        </w:rPr>
        <w:t xml:space="preserve">de Administração e Fazenda </w:t>
      </w:r>
      <w:r w:rsidRPr="007170EE">
        <w:rPr>
          <w:sz w:val="22"/>
          <w:szCs w:val="22"/>
        </w:rPr>
        <w:t>de Mondaí – SC</w:t>
      </w:r>
      <w:r>
        <w:rPr>
          <w:sz w:val="22"/>
          <w:szCs w:val="22"/>
        </w:rPr>
        <w:t>, junto ao Setor de Recursos Humanos</w:t>
      </w:r>
      <w:r w:rsidRPr="007170EE">
        <w:rPr>
          <w:sz w:val="22"/>
          <w:szCs w:val="22"/>
        </w:rPr>
        <w:t>.</w:t>
      </w:r>
    </w:p>
    <w:p w:rsidR="00FE4150" w:rsidRPr="009C7386" w:rsidRDefault="00FE4150" w:rsidP="0098749B">
      <w:pPr>
        <w:jc w:val="both"/>
      </w:pPr>
    </w:p>
    <w:p w:rsidR="00FE4150" w:rsidRPr="009C7386" w:rsidRDefault="00FE4150" w:rsidP="0098749B">
      <w:pPr>
        <w:jc w:val="both"/>
      </w:pPr>
      <w:r w:rsidRPr="009C7386">
        <w:t xml:space="preserve">As publicações sobre o Processo Seletivo serão feitas por Edital e veiculadas na imprensa, no mural publico da Prefeitura Municipal e </w:t>
      </w:r>
      <w:r w:rsidRPr="009C7386">
        <w:rPr>
          <w:bCs/>
        </w:rPr>
        <w:t xml:space="preserve">no endereço eletrônico </w:t>
      </w:r>
      <w:hyperlink r:id="rId9" w:history="1">
        <w:r w:rsidRPr="009C7386">
          <w:rPr>
            <w:rStyle w:val="Hyperlink"/>
            <w:bCs/>
          </w:rPr>
          <w:t>www.mondai.sc.gov.br</w:t>
        </w:r>
      </w:hyperlink>
      <w:r w:rsidRPr="009C7386">
        <w:t>.</w:t>
      </w:r>
    </w:p>
    <w:p w:rsidR="00984B00" w:rsidRPr="009C7386" w:rsidRDefault="00984B00" w:rsidP="0098749B">
      <w:pPr>
        <w:jc w:val="both"/>
      </w:pPr>
    </w:p>
    <w:p w:rsidR="00984B00" w:rsidRPr="009C7386" w:rsidRDefault="00984B00" w:rsidP="0098749B">
      <w:pPr>
        <w:jc w:val="both"/>
      </w:pPr>
      <w:r w:rsidRPr="009C7386">
        <w:t>Mondaí – SC,</w:t>
      </w:r>
      <w:r w:rsidR="000C4911" w:rsidRPr="009C7386">
        <w:t xml:space="preserve"> </w:t>
      </w:r>
      <w:r w:rsidR="008819B7">
        <w:t>20</w:t>
      </w:r>
      <w:r w:rsidR="004164F6" w:rsidRPr="009C7386">
        <w:t xml:space="preserve"> de </w:t>
      </w:r>
      <w:r w:rsidR="008819B7">
        <w:t>janeiro</w:t>
      </w:r>
      <w:r w:rsidR="00BC5D2E" w:rsidRPr="009C7386">
        <w:t xml:space="preserve"> de 20</w:t>
      </w:r>
      <w:r w:rsidR="008819B7">
        <w:t>20</w:t>
      </w:r>
      <w:r w:rsidRPr="009C7386">
        <w:t>.</w:t>
      </w:r>
    </w:p>
    <w:p w:rsidR="000A0D38" w:rsidRDefault="000A0D38" w:rsidP="0098749B">
      <w:pPr>
        <w:jc w:val="both"/>
      </w:pPr>
    </w:p>
    <w:p w:rsidR="000A0D38" w:rsidRDefault="000A0D38" w:rsidP="0098749B">
      <w:pPr>
        <w:jc w:val="both"/>
      </w:pPr>
    </w:p>
    <w:p w:rsidR="00984B00" w:rsidRPr="009C7386" w:rsidRDefault="008819B7" w:rsidP="0098749B">
      <w:pPr>
        <w:jc w:val="center"/>
        <w:rPr>
          <w:b/>
        </w:rPr>
      </w:pPr>
      <w:r>
        <w:rPr>
          <w:b/>
        </w:rPr>
        <w:t>ALZIR SLAVIERO</w:t>
      </w:r>
    </w:p>
    <w:p w:rsidR="00013434" w:rsidRPr="009C7386" w:rsidRDefault="00984B00" w:rsidP="00C34E3F">
      <w:pPr>
        <w:jc w:val="center"/>
      </w:pPr>
      <w:r w:rsidRPr="009C7386">
        <w:t>Prefeito Municipal</w:t>
      </w:r>
      <w:r w:rsidR="008819B7">
        <w:t xml:space="preserve"> Em Exercício </w:t>
      </w:r>
    </w:p>
    <w:sectPr w:rsidR="00013434" w:rsidRPr="009C7386" w:rsidSect="00743D9C">
      <w:headerReference w:type="even" r:id="rId10"/>
      <w:pgSz w:w="11907" w:h="16840" w:code="9"/>
      <w:pgMar w:top="2835" w:right="1418" w:bottom="851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F0" w:rsidRDefault="00B702F0">
      <w:r>
        <w:separator/>
      </w:r>
    </w:p>
  </w:endnote>
  <w:endnote w:type="continuationSeparator" w:id="0">
    <w:p w:rsidR="00B702F0" w:rsidRDefault="00B7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F0" w:rsidRDefault="00B702F0">
      <w:r>
        <w:separator/>
      </w:r>
    </w:p>
  </w:footnote>
  <w:footnote w:type="continuationSeparator" w:id="0">
    <w:p w:rsidR="00B702F0" w:rsidRDefault="00B7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30AE"/>
    <w:rsid w:val="00005BA9"/>
    <w:rsid w:val="00013434"/>
    <w:rsid w:val="0001378D"/>
    <w:rsid w:val="00013E88"/>
    <w:rsid w:val="00016F2C"/>
    <w:rsid w:val="00027022"/>
    <w:rsid w:val="00030EF2"/>
    <w:rsid w:val="00037106"/>
    <w:rsid w:val="00037BAE"/>
    <w:rsid w:val="0004039D"/>
    <w:rsid w:val="00043B56"/>
    <w:rsid w:val="00043F98"/>
    <w:rsid w:val="00043FB9"/>
    <w:rsid w:val="000545FC"/>
    <w:rsid w:val="00054AA1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011C"/>
    <w:rsid w:val="000A0D38"/>
    <w:rsid w:val="000A4877"/>
    <w:rsid w:val="000B0311"/>
    <w:rsid w:val="000B0F31"/>
    <w:rsid w:val="000B3115"/>
    <w:rsid w:val="000B325F"/>
    <w:rsid w:val="000B3E2C"/>
    <w:rsid w:val="000B5134"/>
    <w:rsid w:val="000B52F2"/>
    <w:rsid w:val="000B5F01"/>
    <w:rsid w:val="000B79F7"/>
    <w:rsid w:val="000C4911"/>
    <w:rsid w:val="000C5D14"/>
    <w:rsid w:val="000D2380"/>
    <w:rsid w:val="000D3D9A"/>
    <w:rsid w:val="000D7620"/>
    <w:rsid w:val="000E2CBE"/>
    <w:rsid w:val="00110DB6"/>
    <w:rsid w:val="00111BE5"/>
    <w:rsid w:val="0011311B"/>
    <w:rsid w:val="00115826"/>
    <w:rsid w:val="00115FCC"/>
    <w:rsid w:val="00121355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13EA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3988"/>
    <w:rsid w:val="00236236"/>
    <w:rsid w:val="00236E50"/>
    <w:rsid w:val="00241843"/>
    <w:rsid w:val="00243284"/>
    <w:rsid w:val="00251319"/>
    <w:rsid w:val="002575DF"/>
    <w:rsid w:val="0025770A"/>
    <w:rsid w:val="002669C2"/>
    <w:rsid w:val="00271964"/>
    <w:rsid w:val="00291648"/>
    <w:rsid w:val="00291A88"/>
    <w:rsid w:val="0029279D"/>
    <w:rsid w:val="00295A72"/>
    <w:rsid w:val="002A3556"/>
    <w:rsid w:val="002A44AC"/>
    <w:rsid w:val="002A688F"/>
    <w:rsid w:val="002B07FA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47F0"/>
    <w:rsid w:val="00315637"/>
    <w:rsid w:val="00321FEB"/>
    <w:rsid w:val="003226F7"/>
    <w:rsid w:val="00331BB6"/>
    <w:rsid w:val="00331E0C"/>
    <w:rsid w:val="00333B46"/>
    <w:rsid w:val="00335355"/>
    <w:rsid w:val="00335D31"/>
    <w:rsid w:val="0034300A"/>
    <w:rsid w:val="00347ED6"/>
    <w:rsid w:val="00351B6A"/>
    <w:rsid w:val="00353223"/>
    <w:rsid w:val="0035349D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1CCE"/>
    <w:rsid w:val="004164F6"/>
    <w:rsid w:val="00420DFD"/>
    <w:rsid w:val="0042360D"/>
    <w:rsid w:val="004270AC"/>
    <w:rsid w:val="004306AA"/>
    <w:rsid w:val="00433D36"/>
    <w:rsid w:val="00440A6F"/>
    <w:rsid w:val="00463C39"/>
    <w:rsid w:val="00464F24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B7DD4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1CCB"/>
    <w:rsid w:val="00514731"/>
    <w:rsid w:val="00514996"/>
    <w:rsid w:val="00522CD9"/>
    <w:rsid w:val="00523279"/>
    <w:rsid w:val="00524418"/>
    <w:rsid w:val="00531FF9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541C"/>
    <w:rsid w:val="005D6E5E"/>
    <w:rsid w:val="005D7930"/>
    <w:rsid w:val="005E0989"/>
    <w:rsid w:val="006007A0"/>
    <w:rsid w:val="00601EFA"/>
    <w:rsid w:val="0060375C"/>
    <w:rsid w:val="00605CFF"/>
    <w:rsid w:val="00606A52"/>
    <w:rsid w:val="00611BCA"/>
    <w:rsid w:val="00614702"/>
    <w:rsid w:val="00620B84"/>
    <w:rsid w:val="0062401A"/>
    <w:rsid w:val="00625CE7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C54F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208B6"/>
    <w:rsid w:val="007306FB"/>
    <w:rsid w:val="00733798"/>
    <w:rsid w:val="007356DF"/>
    <w:rsid w:val="00735B00"/>
    <w:rsid w:val="00740B71"/>
    <w:rsid w:val="00742ACF"/>
    <w:rsid w:val="00743D9C"/>
    <w:rsid w:val="007451A2"/>
    <w:rsid w:val="00745F17"/>
    <w:rsid w:val="00750258"/>
    <w:rsid w:val="007616CF"/>
    <w:rsid w:val="0076631B"/>
    <w:rsid w:val="00773D79"/>
    <w:rsid w:val="007908E5"/>
    <w:rsid w:val="007937EB"/>
    <w:rsid w:val="007945A2"/>
    <w:rsid w:val="00794C4C"/>
    <w:rsid w:val="007A09A1"/>
    <w:rsid w:val="007A3BD6"/>
    <w:rsid w:val="007A4879"/>
    <w:rsid w:val="007B057A"/>
    <w:rsid w:val="007B2ECF"/>
    <w:rsid w:val="007B72DC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035D3"/>
    <w:rsid w:val="00807997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5052"/>
    <w:rsid w:val="00875A66"/>
    <w:rsid w:val="008807F4"/>
    <w:rsid w:val="008811D1"/>
    <w:rsid w:val="008814F6"/>
    <w:rsid w:val="008819B7"/>
    <w:rsid w:val="00882D31"/>
    <w:rsid w:val="00883895"/>
    <w:rsid w:val="00890CFC"/>
    <w:rsid w:val="0089136E"/>
    <w:rsid w:val="008915AC"/>
    <w:rsid w:val="00892C40"/>
    <w:rsid w:val="008A1686"/>
    <w:rsid w:val="008A1FCE"/>
    <w:rsid w:val="008A331A"/>
    <w:rsid w:val="008A5D07"/>
    <w:rsid w:val="008A5F36"/>
    <w:rsid w:val="008A633F"/>
    <w:rsid w:val="008B1258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F2A41"/>
    <w:rsid w:val="008F3B64"/>
    <w:rsid w:val="008F787A"/>
    <w:rsid w:val="00900AC1"/>
    <w:rsid w:val="00902753"/>
    <w:rsid w:val="009027C7"/>
    <w:rsid w:val="009048E2"/>
    <w:rsid w:val="00907500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41FF8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C7386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E55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02F0"/>
    <w:rsid w:val="00B72E4C"/>
    <w:rsid w:val="00B77960"/>
    <w:rsid w:val="00B81B6F"/>
    <w:rsid w:val="00B85F96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C5D2E"/>
    <w:rsid w:val="00BD4A41"/>
    <w:rsid w:val="00BD6BD0"/>
    <w:rsid w:val="00BE0F37"/>
    <w:rsid w:val="00BE1047"/>
    <w:rsid w:val="00BE1F10"/>
    <w:rsid w:val="00BE3438"/>
    <w:rsid w:val="00BE704C"/>
    <w:rsid w:val="00BF1479"/>
    <w:rsid w:val="00BF1783"/>
    <w:rsid w:val="00BF4495"/>
    <w:rsid w:val="00C032E6"/>
    <w:rsid w:val="00C03908"/>
    <w:rsid w:val="00C04743"/>
    <w:rsid w:val="00C04B2B"/>
    <w:rsid w:val="00C05728"/>
    <w:rsid w:val="00C069AC"/>
    <w:rsid w:val="00C102A7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77BA4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0564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B2080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17EB"/>
    <w:rsid w:val="00E3320F"/>
    <w:rsid w:val="00E36AE3"/>
    <w:rsid w:val="00E40ABF"/>
    <w:rsid w:val="00E43349"/>
    <w:rsid w:val="00E438C4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C4719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54D23"/>
    <w:rsid w:val="00F6576E"/>
    <w:rsid w:val="00F72817"/>
    <w:rsid w:val="00F74B97"/>
    <w:rsid w:val="00F74FA9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B496D"/>
    <w:rsid w:val="00FC2CEF"/>
    <w:rsid w:val="00FC35C7"/>
    <w:rsid w:val="00FC3B79"/>
    <w:rsid w:val="00FC3FA4"/>
    <w:rsid w:val="00FC48A8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6D7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semiHidden/>
    <w:rsid w:val="009C73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semiHidden/>
    <w:rsid w:val="009C73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ndai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5333-C80E-444F-8391-F5D823DC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3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2300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5</cp:revision>
  <cp:lastPrinted>2019-08-15T14:28:00Z</cp:lastPrinted>
  <dcterms:created xsi:type="dcterms:W3CDTF">2020-01-20T11:58:00Z</dcterms:created>
  <dcterms:modified xsi:type="dcterms:W3CDTF">2020-01-20T13:13:00Z</dcterms:modified>
</cp:coreProperties>
</file>