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633F7B" w:rsidRDefault="006007A0" w:rsidP="00AB1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AB1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C62647" w:rsidP="00AB11C0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EXTRATO DO </w:t>
            </w:r>
            <w:r w:rsidR="001A653C"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AB11C0">
              <w:rPr>
                <w:b/>
                <w:sz w:val="24"/>
                <w:szCs w:val="24"/>
              </w:rPr>
              <w:t>04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="001A653C" w:rsidRPr="00633F7B">
              <w:rPr>
                <w:b/>
                <w:sz w:val="24"/>
                <w:szCs w:val="24"/>
              </w:rPr>
              <w:t>201</w:t>
            </w:r>
            <w:r w:rsidR="00AA5CD3">
              <w:rPr>
                <w:b/>
                <w:sz w:val="24"/>
                <w:szCs w:val="24"/>
              </w:rPr>
              <w:t>4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AB11C0" w:rsidRDefault="001A653C" w:rsidP="00C62647">
      <w:pPr>
        <w:ind w:right="-1"/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r w:rsidR="00AB11C0">
        <w:rPr>
          <w:b/>
          <w:color w:val="000000"/>
          <w:sz w:val="24"/>
          <w:szCs w:val="24"/>
        </w:rPr>
        <w:t>Lenoir da Rocha</w:t>
      </w:r>
      <w:r w:rsidR="00912E43" w:rsidRPr="00347ED6">
        <w:rPr>
          <w:b/>
          <w:color w:val="000000"/>
          <w:sz w:val="24"/>
          <w:szCs w:val="24"/>
        </w:rPr>
        <w:t xml:space="preserve">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</w:t>
      </w:r>
      <w:r w:rsidR="00AA5CD3">
        <w:rPr>
          <w:sz w:val="24"/>
          <w:szCs w:val="24"/>
        </w:rPr>
        <w:t xml:space="preserve"> torna público aos interessados, que se encontram abertas as inscrições para o Processo Seletivo</w:t>
      </w:r>
      <w:r w:rsidR="004164F6">
        <w:rPr>
          <w:sz w:val="24"/>
          <w:szCs w:val="24"/>
        </w:rPr>
        <w:t xml:space="preserve"> para contratação/admissão, de professores por prazo determinado para atender necessidade temporária</w:t>
      </w:r>
      <w:r w:rsidR="00C62647">
        <w:rPr>
          <w:sz w:val="24"/>
          <w:szCs w:val="24"/>
        </w:rPr>
        <w:t>,</w:t>
      </w:r>
      <w:r w:rsidR="00606A52">
        <w:rPr>
          <w:color w:val="000000"/>
          <w:sz w:val="24"/>
          <w:szCs w:val="24"/>
        </w:rPr>
        <w:t xml:space="preserve">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</w:t>
      </w:r>
      <w:r w:rsidR="00C62647">
        <w:rPr>
          <w:sz w:val="24"/>
          <w:szCs w:val="24"/>
        </w:rPr>
        <w:t>:</w:t>
      </w:r>
    </w:p>
    <w:p w:rsidR="001A653C" w:rsidRPr="00347ED6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r w:rsidRPr="00347ED6">
        <w:rPr>
          <w:color w:val="000000" w:themeColor="text1"/>
          <w:sz w:val="24"/>
          <w:szCs w:val="24"/>
        </w:rPr>
        <w:t>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1E0C3E">
        <w:tc>
          <w:tcPr>
            <w:tcW w:w="1683" w:type="dxa"/>
            <w:vAlign w:val="center"/>
          </w:tcPr>
          <w:p w:rsidR="00912E43" w:rsidRPr="00AF3736" w:rsidRDefault="000B5134" w:rsidP="00AB11C0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 xml:space="preserve">Professor de </w:t>
            </w:r>
            <w:r w:rsidR="00AB11C0">
              <w:rPr>
                <w:sz w:val="24"/>
                <w:szCs w:val="24"/>
              </w:rPr>
              <w:t xml:space="preserve">Matemática </w:t>
            </w:r>
          </w:p>
        </w:tc>
        <w:tc>
          <w:tcPr>
            <w:tcW w:w="2111" w:type="dxa"/>
            <w:vAlign w:val="center"/>
          </w:tcPr>
          <w:p w:rsidR="00BA208E" w:rsidRDefault="00312331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B11C0">
              <w:rPr>
                <w:sz w:val="24"/>
                <w:szCs w:val="24"/>
              </w:rPr>
              <w:t>1.844.63</w:t>
            </w:r>
            <w:r w:rsidR="00BA208E">
              <w:rPr>
                <w:sz w:val="24"/>
                <w:szCs w:val="24"/>
              </w:rPr>
              <w:t xml:space="preserve"> (h)*</w:t>
            </w:r>
          </w:p>
          <w:p w:rsidR="00912E43" w:rsidRPr="00AF3736" w:rsidRDefault="00335D31" w:rsidP="00AB11C0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B11C0">
              <w:rPr>
                <w:sz w:val="24"/>
                <w:szCs w:val="24"/>
              </w:rPr>
              <w:t>1.684,41</w:t>
            </w:r>
            <w:r w:rsidR="00BA208E">
              <w:rPr>
                <w:sz w:val="24"/>
                <w:szCs w:val="24"/>
              </w:rPr>
              <w:t>(n.h)**</w:t>
            </w:r>
          </w:p>
        </w:tc>
        <w:tc>
          <w:tcPr>
            <w:tcW w:w="1134" w:type="dxa"/>
            <w:vAlign w:val="center"/>
          </w:tcPr>
          <w:p w:rsidR="00912E43" w:rsidRPr="00AF3736" w:rsidRDefault="00912E43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912E43" w:rsidRPr="00AF3736" w:rsidRDefault="00AB11C0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4AF7" w:rsidRPr="00AF3736">
              <w:rPr>
                <w:sz w:val="24"/>
                <w:szCs w:val="24"/>
              </w:rPr>
              <w:t>0</w:t>
            </w:r>
            <w:r w:rsidR="00912E43" w:rsidRPr="00AF3736">
              <w:rPr>
                <w:sz w:val="24"/>
                <w:szCs w:val="24"/>
              </w:rPr>
              <w:t>h/sem.</w:t>
            </w:r>
          </w:p>
        </w:tc>
        <w:tc>
          <w:tcPr>
            <w:tcW w:w="3686" w:type="dxa"/>
          </w:tcPr>
          <w:p w:rsidR="00E17F73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</w:t>
            </w:r>
            <w:r w:rsidR="00E17F73">
              <w:rPr>
                <w:sz w:val="24"/>
                <w:szCs w:val="24"/>
              </w:rPr>
              <w:t>rícula em Curso Superior</w:t>
            </w:r>
            <w:r w:rsidR="00857649">
              <w:rPr>
                <w:sz w:val="24"/>
                <w:szCs w:val="24"/>
              </w:rPr>
              <w:t>.</w:t>
            </w:r>
          </w:p>
          <w:p w:rsidR="00857649" w:rsidRDefault="00857649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912E43" w:rsidRDefault="00E17F73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 em Curso Superior na Área</w:t>
            </w:r>
            <w:r w:rsidR="00312331">
              <w:rPr>
                <w:sz w:val="24"/>
                <w:szCs w:val="24"/>
              </w:rPr>
              <w:t>.</w:t>
            </w:r>
          </w:p>
          <w:p w:rsidR="00312331" w:rsidRPr="00AF3736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  <w:r w:rsidR="00064AE3">
        <w:rPr>
          <w:sz w:val="24"/>
          <w:szCs w:val="24"/>
        </w:rPr>
        <w:t xml:space="preserve"> 40 hs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  <w:r w:rsidR="00064AE3">
        <w:rPr>
          <w:sz w:val="24"/>
          <w:szCs w:val="24"/>
        </w:rPr>
        <w:t xml:space="preserve"> 40 hs</w:t>
      </w:r>
    </w:p>
    <w:p w:rsidR="00AB11C0" w:rsidRDefault="00AB11C0" w:rsidP="0098749B">
      <w:pPr>
        <w:jc w:val="both"/>
        <w:rPr>
          <w:b/>
          <w:sz w:val="24"/>
          <w:szCs w:val="24"/>
          <w:u w:val="single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AB11C0">
        <w:rPr>
          <w:b/>
          <w:sz w:val="24"/>
          <w:szCs w:val="24"/>
        </w:rPr>
        <w:t xml:space="preserve">24 à 27 </w:t>
      </w:r>
      <w:r w:rsidR="00E17F73">
        <w:rPr>
          <w:b/>
          <w:sz w:val="24"/>
          <w:szCs w:val="24"/>
        </w:rPr>
        <w:t xml:space="preserve">de fevereiro de 2014 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E17F73">
        <w:rPr>
          <w:sz w:val="24"/>
          <w:szCs w:val="24"/>
        </w:rPr>
        <w:t xml:space="preserve">Secretaria Municipal de Educação </w:t>
      </w:r>
      <w:r w:rsidRPr="00347ED6">
        <w:rPr>
          <w:sz w:val="24"/>
          <w:szCs w:val="24"/>
        </w:rPr>
        <w:t xml:space="preserve">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CD54AF">
        <w:rPr>
          <w:sz w:val="24"/>
          <w:szCs w:val="24"/>
        </w:rPr>
        <w:t xml:space="preserve"> 24</w:t>
      </w:r>
      <w:r w:rsidR="004164F6">
        <w:rPr>
          <w:sz w:val="24"/>
          <w:szCs w:val="24"/>
        </w:rPr>
        <w:t xml:space="preserve"> de </w:t>
      </w:r>
      <w:r w:rsidR="00CD54AF">
        <w:rPr>
          <w:sz w:val="24"/>
          <w:szCs w:val="24"/>
        </w:rPr>
        <w:t>fevereiro</w:t>
      </w:r>
      <w:r w:rsidR="004164F6">
        <w:rPr>
          <w:sz w:val="24"/>
          <w:szCs w:val="24"/>
        </w:rPr>
        <w:t xml:space="preserve"> de 2014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AB11C0" w:rsidRDefault="00AB11C0" w:rsidP="0098749B">
      <w:pPr>
        <w:jc w:val="center"/>
        <w:rPr>
          <w:b/>
          <w:sz w:val="24"/>
          <w:szCs w:val="24"/>
        </w:rPr>
      </w:pPr>
      <w:r w:rsidRPr="00AB11C0">
        <w:rPr>
          <w:b/>
          <w:sz w:val="24"/>
          <w:szCs w:val="24"/>
        </w:rPr>
        <w:t>L</w:t>
      </w:r>
      <w:r w:rsidR="00520956">
        <w:rPr>
          <w:b/>
          <w:sz w:val="24"/>
          <w:szCs w:val="24"/>
        </w:rPr>
        <w:t>ENOIR DA ROCHA</w:t>
      </w:r>
    </w:p>
    <w:p w:rsidR="00070E94" w:rsidRPr="00AB11C0" w:rsidRDefault="00984B00" w:rsidP="00C34E3F">
      <w:pPr>
        <w:jc w:val="center"/>
        <w:rPr>
          <w:color w:val="000000"/>
          <w:sz w:val="24"/>
          <w:szCs w:val="24"/>
        </w:rPr>
      </w:pPr>
      <w:r w:rsidRPr="00AB11C0">
        <w:rPr>
          <w:sz w:val="24"/>
          <w:szCs w:val="24"/>
        </w:rPr>
        <w:t>Prefeito Municipal</w:t>
      </w:r>
    </w:p>
    <w:sectPr w:rsidR="00070E94" w:rsidRPr="00AB11C0" w:rsidSect="00AB11C0">
      <w:headerReference w:type="even" r:id="rId9"/>
      <w:pgSz w:w="11907" w:h="16840" w:code="9"/>
      <w:pgMar w:top="1843" w:right="992" w:bottom="1134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53" w:rsidRDefault="00FC6653">
      <w:r>
        <w:separator/>
      </w:r>
    </w:p>
  </w:endnote>
  <w:endnote w:type="continuationSeparator" w:id="0">
    <w:p w:rsidR="00FC6653" w:rsidRDefault="00FC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53" w:rsidRDefault="00FC6653">
      <w:r>
        <w:separator/>
      </w:r>
    </w:p>
  </w:footnote>
  <w:footnote w:type="continuationSeparator" w:id="0">
    <w:p w:rsidR="00FC6653" w:rsidRDefault="00FC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64AE3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1C24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0F0708"/>
    <w:rsid w:val="00110DB6"/>
    <w:rsid w:val="00111BE5"/>
    <w:rsid w:val="0011311B"/>
    <w:rsid w:val="00114129"/>
    <w:rsid w:val="001206AC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60DB4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36B5"/>
    <w:rsid w:val="00506EBD"/>
    <w:rsid w:val="00514731"/>
    <w:rsid w:val="00514996"/>
    <w:rsid w:val="0052095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3D8E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2282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3AC6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056B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2BBD"/>
    <w:rsid w:val="008F2A41"/>
    <w:rsid w:val="008F3B64"/>
    <w:rsid w:val="008F787A"/>
    <w:rsid w:val="00900AC1"/>
    <w:rsid w:val="009027C7"/>
    <w:rsid w:val="0090312A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40A75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11C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14F6"/>
    <w:rsid w:val="00B06F1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767C0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6CBD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2647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3BA5"/>
    <w:rsid w:val="00CB7EB8"/>
    <w:rsid w:val="00CC0BEF"/>
    <w:rsid w:val="00CC509B"/>
    <w:rsid w:val="00CC58BC"/>
    <w:rsid w:val="00CD2A44"/>
    <w:rsid w:val="00CD54AF"/>
    <w:rsid w:val="00CD573D"/>
    <w:rsid w:val="00CD69F8"/>
    <w:rsid w:val="00CE431B"/>
    <w:rsid w:val="00D12945"/>
    <w:rsid w:val="00D131F1"/>
    <w:rsid w:val="00D16DE6"/>
    <w:rsid w:val="00D22864"/>
    <w:rsid w:val="00D23546"/>
    <w:rsid w:val="00D2372C"/>
    <w:rsid w:val="00D26219"/>
    <w:rsid w:val="00D27EC8"/>
    <w:rsid w:val="00D31654"/>
    <w:rsid w:val="00D402C5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3996"/>
    <w:rsid w:val="00E25266"/>
    <w:rsid w:val="00E26EEB"/>
    <w:rsid w:val="00E36AE3"/>
    <w:rsid w:val="00E40ABF"/>
    <w:rsid w:val="00E43349"/>
    <w:rsid w:val="00E438C4"/>
    <w:rsid w:val="00E5191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C6653"/>
    <w:rsid w:val="00FD1455"/>
    <w:rsid w:val="00FE4150"/>
    <w:rsid w:val="00FF0ED9"/>
    <w:rsid w:val="00FF2822"/>
    <w:rsid w:val="00FF3013"/>
    <w:rsid w:val="00FF3FBD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F57D-D4B1-4180-82A4-F5E36CF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2099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Cliente</cp:lastModifiedBy>
  <cp:revision>2</cp:revision>
  <cp:lastPrinted>2014-01-31T21:48:00Z</cp:lastPrinted>
  <dcterms:created xsi:type="dcterms:W3CDTF">2014-02-25T13:32:00Z</dcterms:created>
  <dcterms:modified xsi:type="dcterms:W3CDTF">2014-02-25T13:32:00Z</dcterms:modified>
</cp:coreProperties>
</file>