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08" w:type="dxa"/>
        <w:tblLook w:val="01E0"/>
      </w:tblPr>
      <w:tblGrid>
        <w:gridCol w:w="284"/>
        <w:gridCol w:w="8647"/>
      </w:tblGrid>
      <w:tr w:rsidR="001A653C" w:rsidRPr="00DE7234" w:rsidTr="00657651">
        <w:tc>
          <w:tcPr>
            <w:tcW w:w="284" w:type="dxa"/>
          </w:tcPr>
          <w:p w:rsidR="001A653C" w:rsidRPr="00DE7234" w:rsidRDefault="001A653C" w:rsidP="00912E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647" w:type="dxa"/>
          </w:tcPr>
          <w:p w:rsidR="005C4C70" w:rsidRDefault="00F20C69" w:rsidP="00F20C69">
            <w:pPr>
              <w:widowControl w:val="0"/>
              <w:tabs>
                <w:tab w:val="left" w:pos="2892"/>
              </w:tabs>
              <w:autoSpaceDE w:val="0"/>
              <w:autoSpaceDN w:val="0"/>
              <w:adjustRightInd w:val="0"/>
              <w:ind w:left="-2201" w:firstLine="220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ab/>
            </w:r>
          </w:p>
          <w:p w:rsidR="001A653C" w:rsidRPr="00DE7234" w:rsidRDefault="005C4C70" w:rsidP="00F20C69">
            <w:pPr>
              <w:widowControl w:val="0"/>
              <w:tabs>
                <w:tab w:val="left" w:pos="2892"/>
              </w:tabs>
              <w:autoSpaceDE w:val="0"/>
              <w:autoSpaceDN w:val="0"/>
              <w:adjustRightInd w:val="0"/>
              <w:ind w:left="-2201" w:firstLine="220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</w:t>
            </w:r>
            <w:r w:rsidR="006007A0" w:rsidRPr="00DE7234">
              <w:rPr>
                <w:rFonts w:asciiTheme="majorHAnsi" w:hAnsiTheme="majorHAnsi"/>
                <w:b/>
                <w:sz w:val="24"/>
                <w:szCs w:val="24"/>
              </w:rPr>
              <w:t>ESTADO DE SANTA CATARINA</w:t>
            </w:r>
          </w:p>
          <w:p w:rsidR="006007A0" w:rsidRPr="00DE7234" w:rsidRDefault="00912E43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7234">
              <w:rPr>
                <w:rFonts w:asciiTheme="majorHAnsi" w:hAnsiTheme="majorHAnsi"/>
                <w:b/>
                <w:sz w:val="24"/>
                <w:szCs w:val="24"/>
              </w:rPr>
              <w:t>PREFEITURA MUNICIPAL DE MONDAI</w:t>
            </w:r>
          </w:p>
          <w:p w:rsidR="006007A0" w:rsidRPr="00DE7234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A653C" w:rsidRPr="00DE7234" w:rsidRDefault="00B7065C" w:rsidP="007C1B25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EXTRATO DO </w:t>
            </w:r>
            <w:r w:rsidR="001A653C" w:rsidRPr="00DE7234">
              <w:rPr>
                <w:rFonts w:asciiTheme="majorHAnsi" w:hAnsiTheme="majorHAnsi"/>
                <w:b/>
                <w:sz w:val="24"/>
                <w:szCs w:val="24"/>
              </w:rPr>
              <w:t xml:space="preserve">EDITAL DE </w:t>
            </w:r>
            <w:r w:rsidR="000B5134" w:rsidRPr="00DE7234">
              <w:rPr>
                <w:rFonts w:asciiTheme="majorHAnsi" w:hAnsiTheme="majorHAnsi"/>
                <w:b/>
                <w:sz w:val="24"/>
                <w:szCs w:val="24"/>
              </w:rPr>
              <w:t>PROCESSO SELETIVO</w:t>
            </w:r>
            <w:r w:rsidR="00912E43" w:rsidRPr="00DE723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48025A" w:rsidRPr="00DE7234">
              <w:rPr>
                <w:rFonts w:asciiTheme="majorHAnsi" w:hAnsiTheme="majorHAnsi"/>
                <w:b/>
                <w:sz w:val="24"/>
                <w:szCs w:val="24"/>
              </w:rPr>
              <w:t>N°</w:t>
            </w:r>
            <w:r w:rsidR="00912E43" w:rsidRPr="00DE723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D61B01" w:rsidRPr="00DE7234">
              <w:rPr>
                <w:rFonts w:asciiTheme="majorHAnsi" w:hAnsiTheme="majorHAnsi"/>
                <w:b/>
                <w:sz w:val="24"/>
                <w:szCs w:val="24"/>
              </w:rPr>
              <w:t>00</w:t>
            </w:r>
            <w:r w:rsidR="007C1B25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="00E438C4" w:rsidRPr="00DE7234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r w:rsidR="001A653C" w:rsidRPr="00DE7234">
              <w:rPr>
                <w:rFonts w:asciiTheme="majorHAnsi" w:hAnsiTheme="majorHAnsi"/>
                <w:b/>
                <w:sz w:val="24"/>
                <w:szCs w:val="24"/>
              </w:rPr>
              <w:t>201</w:t>
            </w:r>
            <w:r w:rsidR="00D61B01" w:rsidRPr="00DE7234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</w:tr>
    </w:tbl>
    <w:p w:rsidR="002E7BAD" w:rsidRPr="00DE7234" w:rsidRDefault="001A653C" w:rsidP="004217FE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4"/>
          <w:szCs w:val="24"/>
        </w:rPr>
      </w:pPr>
      <w:r w:rsidRPr="00DE7234">
        <w:rPr>
          <w:rFonts w:asciiTheme="majorHAnsi" w:hAnsiTheme="majorHAnsi"/>
          <w:color w:val="000000"/>
          <w:sz w:val="24"/>
          <w:szCs w:val="24"/>
        </w:rPr>
        <w:t xml:space="preserve">O Prefeito Municipal de </w:t>
      </w:r>
      <w:r w:rsidR="00912E43" w:rsidRPr="00DE7234">
        <w:rPr>
          <w:rFonts w:asciiTheme="majorHAnsi" w:hAnsiTheme="majorHAnsi"/>
          <w:color w:val="000000"/>
          <w:sz w:val="24"/>
          <w:szCs w:val="24"/>
        </w:rPr>
        <w:t>Monda</w:t>
      </w:r>
      <w:r w:rsidR="00E734B0" w:rsidRPr="00DE7234">
        <w:rPr>
          <w:rFonts w:asciiTheme="majorHAnsi" w:hAnsiTheme="majorHAnsi"/>
          <w:color w:val="000000"/>
          <w:sz w:val="24"/>
          <w:szCs w:val="24"/>
        </w:rPr>
        <w:t>í</w:t>
      </w:r>
      <w:r w:rsidRPr="00DE7234">
        <w:rPr>
          <w:rFonts w:asciiTheme="majorHAnsi" w:hAnsiTheme="majorHAnsi"/>
          <w:color w:val="000000"/>
          <w:sz w:val="24"/>
          <w:szCs w:val="24"/>
        </w:rPr>
        <w:t xml:space="preserve">, Estado de Santa Catarina Sr. </w:t>
      </w:r>
      <w:proofErr w:type="spellStart"/>
      <w:r w:rsidR="00912E43" w:rsidRPr="00DE7234">
        <w:rPr>
          <w:rFonts w:asciiTheme="majorHAnsi" w:hAnsiTheme="majorHAnsi"/>
          <w:b/>
          <w:color w:val="000000"/>
          <w:sz w:val="24"/>
          <w:szCs w:val="24"/>
        </w:rPr>
        <w:t>Lenoir</w:t>
      </w:r>
      <w:proofErr w:type="spellEnd"/>
      <w:r w:rsidR="00912E43" w:rsidRPr="00DE7234">
        <w:rPr>
          <w:rFonts w:asciiTheme="majorHAnsi" w:hAnsiTheme="majorHAnsi"/>
          <w:b/>
          <w:color w:val="000000"/>
          <w:sz w:val="24"/>
          <w:szCs w:val="24"/>
        </w:rPr>
        <w:t xml:space="preserve"> da Rocha, </w:t>
      </w:r>
      <w:r w:rsidR="00FC2CEF" w:rsidRPr="00DE7234">
        <w:rPr>
          <w:rFonts w:asciiTheme="majorHAnsi" w:hAnsiTheme="majorHAnsi"/>
          <w:color w:val="000000"/>
          <w:sz w:val="24"/>
          <w:szCs w:val="24"/>
        </w:rPr>
        <w:t xml:space="preserve">no uso </w:t>
      </w:r>
      <w:r w:rsidR="001B6EEA" w:rsidRPr="00DE7234">
        <w:rPr>
          <w:rFonts w:asciiTheme="majorHAnsi" w:hAnsiTheme="majorHAnsi"/>
          <w:color w:val="000000"/>
          <w:sz w:val="24"/>
          <w:szCs w:val="24"/>
        </w:rPr>
        <w:t>de suas atribuições legais</w:t>
      </w:r>
      <w:r w:rsidR="00882D31" w:rsidRPr="00DE7234">
        <w:rPr>
          <w:rFonts w:asciiTheme="majorHAnsi" w:hAnsiTheme="majorHAnsi"/>
          <w:sz w:val="24"/>
          <w:szCs w:val="24"/>
        </w:rPr>
        <w:t xml:space="preserve"> Município e suas atualizações</w:t>
      </w:r>
      <w:r w:rsidR="00E85069" w:rsidRPr="00DE7234">
        <w:rPr>
          <w:rFonts w:asciiTheme="majorHAnsi" w:hAnsiTheme="majorHAnsi"/>
          <w:sz w:val="24"/>
          <w:szCs w:val="24"/>
        </w:rPr>
        <w:t>, faz saber</w:t>
      </w:r>
      <w:r w:rsidR="004642E7">
        <w:rPr>
          <w:rFonts w:asciiTheme="majorHAnsi" w:hAnsiTheme="majorHAnsi"/>
          <w:sz w:val="24"/>
          <w:szCs w:val="24"/>
        </w:rPr>
        <w:t>,</w:t>
      </w:r>
      <w:r w:rsidR="00E85069" w:rsidRPr="00DE7234">
        <w:rPr>
          <w:rFonts w:asciiTheme="majorHAnsi" w:hAnsiTheme="majorHAnsi"/>
          <w:sz w:val="24"/>
          <w:szCs w:val="24"/>
        </w:rPr>
        <w:t xml:space="preserve"> que fará </w:t>
      </w:r>
      <w:r w:rsidR="004217FE" w:rsidRPr="00DE7234">
        <w:rPr>
          <w:rFonts w:asciiTheme="majorHAnsi" w:hAnsiTheme="majorHAnsi"/>
          <w:sz w:val="24"/>
          <w:szCs w:val="24"/>
        </w:rPr>
        <w:t>processo seletivo s</w:t>
      </w:r>
      <w:r w:rsidR="00E85069" w:rsidRPr="00DE7234">
        <w:rPr>
          <w:rFonts w:asciiTheme="majorHAnsi" w:hAnsiTheme="majorHAnsi"/>
          <w:sz w:val="24"/>
          <w:szCs w:val="24"/>
        </w:rPr>
        <w:t>implificado</w:t>
      </w:r>
      <w:r w:rsidR="004217FE" w:rsidRPr="00DE7234">
        <w:rPr>
          <w:rFonts w:asciiTheme="majorHAnsi" w:hAnsiTheme="majorHAnsi"/>
          <w:sz w:val="24"/>
          <w:szCs w:val="24"/>
        </w:rPr>
        <w:t xml:space="preserve"> em caráter de urgência, concernente a contratação temporária de profissional para atender necessidades de interesse público do Município de Mondaí, para a função abaixo delineada. </w:t>
      </w:r>
      <w:r w:rsidR="00D911E8" w:rsidRPr="00DE7234">
        <w:rPr>
          <w:rFonts w:asciiTheme="majorHAnsi" w:hAnsiTheme="majorHAnsi"/>
          <w:sz w:val="24"/>
          <w:szCs w:val="24"/>
        </w:rPr>
        <w:t xml:space="preserve"> </w:t>
      </w:r>
    </w:p>
    <w:p w:rsidR="00606A52" w:rsidRPr="00DE7234" w:rsidRDefault="00606A52" w:rsidP="0098749B">
      <w:pPr>
        <w:ind w:right="-1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1A653C" w:rsidRPr="00DE7234" w:rsidRDefault="001A653C" w:rsidP="0098749B">
      <w:pPr>
        <w:jc w:val="both"/>
        <w:rPr>
          <w:rFonts w:asciiTheme="majorHAnsi" w:hAnsiTheme="majorHAnsi"/>
          <w:b/>
          <w:color w:val="000000"/>
          <w:sz w:val="24"/>
          <w:szCs w:val="24"/>
          <w:u w:val="single"/>
        </w:rPr>
      </w:pPr>
      <w:r w:rsidRPr="00DE7234">
        <w:rPr>
          <w:rFonts w:asciiTheme="majorHAnsi" w:hAnsiTheme="majorHAnsi"/>
          <w:b/>
          <w:color w:val="000000"/>
          <w:sz w:val="24"/>
          <w:szCs w:val="24"/>
          <w:u w:val="single"/>
        </w:rPr>
        <w:t>CAPÍTULO I</w:t>
      </w:r>
    </w:p>
    <w:p w:rsidR="001A653C" w:rsidRPr="00DE7234" w:rsidRDefault="001A653C" w:rsidP="0098749B">
      <w:pPr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1A653C" w:rsidRPr="0032681D" w:rsidRDefault="001A653C" w:rsidP="0098749B">
      <w:pPr>
        <w:jc w:val="both"/>
        <w:rPr>
          <w:rFonts w:asciiTheme="majorHAnsi" w:hAnsiTheme="majorHAnsi"/>
          <w:b/>
          <w:bCs/>
          <w:color w:val="000000"/>
          <w:sz w:val="24"/>
          <w:szCs w:val="24"/>
          <w:u w:val="single"/>
        </w:rPr>
      </w:pPr>
      <w:r w:rsidRPr="0032681D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1- DO CARGO</w:t>
      </w:r>
      <w:r w:rsidR="000B5134" w:rsidRPr="0032681D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>/FUNÇÃO</w:t>
      </w:r>
      <w:r w:rsidRPr="0032681D">
        <w:rPr>
          <w:rFonts w:asciiTheme="majorHAnsi" w:hAnsiTheme="majorHAnsi"/>
          <w:b/>
          <w:bCs/>
          <w:color w:val="000000"/>
          <w:sz w:val="24"/>
          <w:szCs w:val="24"/>
          <w:u w:val="single"/>
        </w:rPr>
        <w:t xml:space="preserve"> E DA QUANTIDADE DE VAGAS</w:t>
      </w:r>
    </w:p>
    <w:p w:rsidR="001A653C" w:rsidRPr="00DE7234" w:rsidRDefault="003750D0" w:rsidP="0098749B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1.</w:t>
      </w:r>
      <w:r w:rsidR="00B7065C">
        <w:rPr>
          <w:rFonts w:asciiTheme="majorHAnsi" w:hAnsiTheme="majorHAnsi"/>
          <w:color w:val="000000" w:themeColor="text1"/>
          <w:sz w:val="24"/>
          <w:szCs w:val="24"/>
        </w:rPr>
        <w:t>1-</w:t>
      </w:r>
      <w:r w:rsidR="001A653C" w:rsidRPr="00DE7234">
        <w:rPr>
          <w:rFonts w:asciiTheme="majorHAnsi" w:hAnsiTheme="majorHAnsi"/>
          <w:color w:val="000000" w:themeColor="text1"/>
          <w:sz w:val="24"/>
          <w:szCs w:val="24"/>
        </w:rPr>
        <w:t xml:space="preserve"> A vaga destina-se ao pr</w:t>
      </w:r>
      <w:r w:rsidR="00934064" w:rsidRPr="00DE7234">
        <w:rPr>
          <w:rFonts w:asciiTheme="majorHAnsi" w:hAnsiTheme="majorHAnsi"/>
          <w:color w:val="000000" w:themeColor="text1"/>
          <w:sz w:val="24"/>
          <w:szCs w:val="24"/>
        </w:rPr>
        <w:t>eenchimento</w:t>
      </w:r>
      <w:r w:rsidR="001A653C" w:rsidRPr="00DE7234">
        <w:rPr>
          <w:rFonts w:asciiTheme="majorHAnsi" w:hAnsiTheme="majorHAnsi"/>
          <w:color w:val="000000" w:themeColor="text1"/>
          <w:sz w:val="24"/>
          <w:szCs w:val="24"/>
        </w:rPr>
        <w:t xml:space="preserve"> do cargo/funç</w:t>
      </w:r>
      <w:r w:rsidR="000B5134" w:rsidRPr="00DE7234">
        <w:rPr>
          <w:rFonts w:asciiTheme="majorHAnsi" w:hAnsiTheme="majorHAnsi"/>
          <w:color w:val="000000" w:themeColor="text1"/>
          <w:sz w:val="24"/>
          <w:szCs w:val="24"/>
        </w:rPr>
        <w:t>ão</w:t>
      </w:r>
      <w:r w:rsidR="001A653C" w:rsidRPr="00DE7234">
        <w:rPr>
          <w:rFonts w:asciiTheme="majorHAnsi" w:hAnsiTheme="majorHAnsi"/>
          <w:color w:val="000000" w:themeColor="text1"/>
          <w:sz w:val="24"/>
          <w:szCs w:val="24"/>
        </w:rPr>
        <w:t xml:space="preserve"> abaixo delineada, </w:t>
      </w:r>
      <w:r w:rsidR="00934064" w:rsidRPr="00DE7234">
        <w:rPr>
          <w:rFonts w:asciiTheme="majorHAnsi" w:hAnsiTheme="majorHAnsi"/>
          <w:color w:val="000000" w:themeColor="text1"/>
          <w:sz w:val="24"/>
          <w:szCs w:val="24"/>
        </w:rPr>
        <w:t xml:space="preserve">em caráter temporário – ACT, </w:t>
      </w:r>
      <w:r w:rsidR="000B5134" w:rsidRPr="00DE7234">
        <w:rPr>
          <w:rFonts w:asciiTheme="majorHAnsi" w:hAnsiTheme="majorHAnsi"/>
          <w:color w:val="000000" w:themeColor="text1"/>
          <w:sz w:val="24"/>
          <w:szCs w:val="24"/>
        </w:rPr>
        <w:t xml:space="preserve">e </w:t>
      </w:r>
      <w:r w:rsidR="001A653C" w:rsidRPr="00DE7234">
        <w:rPr>
          <w:rFonts w:asciiTheme="majorHAnsi" w:hAnsiTheme="majorHAnsi"/>
          <w:color w:val="000000" w:themeColor="text1"/>
          <w:sz w:val="24"/>
          <w:szCs w:val="24"/>
        </w:rPr>
        <w:t>dever</w:t>
      </w:r>
      <w:r w:rsidR="000B5134" w:rsidRPr="00DE7234">
        <w:rPr>
          <w:rFonts w:asciiTheme="majorHAnsi" w:hAnsiTheme="majorHAnsi"/>
          <w:color w:val="000000" w:themeColor="text1"/>
          <w:sz w:val="24"/>
          <w:szCs w:val="24"/>
        </w:rPr>
        <w:t>á</w:t>
      </w:r>
      <w:r w:rsidR="001A653C" w:rsidRPr="00DE7234">
        <w:rPr>
          <w:rFonts w:asciiTheme="majorHAnsi" w:hAnsiTheme="majorHAnsi"/>
          <w:color w:val="000000" w:themeColor="text1"/>
          <w:sz w:val="24"/>
          <w:szCs w:val="24"/>
        </w:rPr>
        <w:t xml:space="preserve"> ser preenchid</w:t>
      </w:r>
      <w:r w:rsidR="000B5134" w:rsidRPr="00DE7234">
        <w:rPr>
          <w:rFonts w:asciiTheme="majorHAnsi" w:hAnsiTheme="majorHAnsi"/>
          <w:color w:val="000000" w:themeColor="text1"/>
          <w:sz w:val="24"/>
          <w:szCs w:val="24"/>
        </w:rPr>
        <w:t>a</w:t>
      </w:r>
      <w:r w:rsidR="001A653C" w:rsidRPr="00DE7234">
        <w:rPr>
          <w:rFonts w:asciiTheme="majorHAnsi" w:hAnsiTheme="majorHAnsi"/>
          <w:color w:val="000000" w:themeColor="text1"/>
          <w:sz w:val="24"/>
          <w:szCs w:val="24"/>
        </w:rPr>
        <w:t xml:space="preserve"> por candidato que disponha da escolaridade mínima informada no presente Edital.</w:t>
      </w:r>
    </w:p>
    <w:p w:rsidR="00912E43" w:rsidRPr="00DE7234" w:rsidRDefault="006166ED" w:rsidP="0098749B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1.</w:t>
      </w:r>
      <w:r w:rsidR="00B7065C">
        <w:rPr>
          <w:rFonts w:asciiTheme="majorHAnsi" w:hAnsiTheme="majorHAnsi"/>
          <w:color w:val="000000" w:themeColor="text1"/>
          <w:sz w:val="24"/>
          <w:szCs w:val="24"/>
        </w:rPr>
        <w:t xml:space="preserve">2- O contrato de trabalho será de </w:t>
      </w:r>
      <w:proofErr w:type="gramStart"/>
      <w:r w:rsidR="00B7065C">
        <w:rPr>
          <w:rFonts w:asciiTheme="majorHAnsi" w:hAnsiTheme="majorHAnsi"/>
          <w:color w:val="000000" w:themeColor="text1"/>
          <w:sz w:val="24"/>
          <w:szCs w:val="24"/>
        </w:rPr>
        <w:t>1</w:t>
      </w:r>
      <w:proofErr w:type="gramEnd"/>
      <w:r w:rsidR="00B7065C">
        <w:rPr>
          <w:rFonts w:asciiTheme="majorHAnsi" w:hAnsiTheme="majorHAnsi"/>
          <w:color w:val="000000" w:themeColor="text1"/>
          <w:sz w:val="24"/>
          <w:szCs w:val="24"/>
        </w:rPr>
        <w:t xml:space="preserve"> (um) ano, prorrogável por igual período.</w:t>
      </w:r>
    </w:p>
    <w:p w:rsidR="00E438C4" w:rsidRDefault="00E438C4" w:rsidP="0098749B">
      <w:pPr>
        <w:tabs>
          <w:tab w:val="left" w:pos="9072"/>
        </w:tabs>
        <w:ind w:right="-1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E7234">
        <w:rPr>
          <w:rFonts w:asciiTheme="majorHAnsi" w:hAnsiTheme="majorHAnsi"/>
          <w:sz w:val="24"/>
          <w:szCs w:val="24"/>
        </w:rPr>
        <w:t>1.</w:t>
      </w:r>
      <w:r w:rsidR="00B7065C">
        <w:rPr>
          <w:rFonts w:asciiTheme="majorHAnsi" w:hAnsiTheme="majorHAnsi"/>
          <w:sz w:val="24"/>
          <w:szCs w:val="24"/>
        </w:rPr>
        <w:t>3</w:t>
      </w:r>
      <w:r w:rsidR="00740B71" w:rsidRPr="00DE7234">
        <w:rPr>
          <w:rFonts w:asciiTheme="majorHAnsi" w:hAnsiTheme="majorHAnsi"/>
          <w:sz w:val="24"/>
          <w:szCs w:val="24"/>
        </w:rPr>
        <w:t>-</w:t>
      </w:r>
      <w:r w:rsidR="00740B71" w:rsidRPr="00DE723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0B5134" w:rsidRPr="00DE7234">
        <w:rPr>
          <w:rFonts w:asciiTheme="majorHAnsi" w:hAnsiTheme="majorHAnsi"/>
          <w:color w:val="000000" w:themeColor="text1"/>
          <w:sz w:val="24"/>
          <w:szCs w:val="24"/>
        </w:rPr>
        <w:t>A</w:t>
      </w:r>
      <w:r w:rsidRPr="00DE7234">
        <w:rPr>
          <w:rFonts w:asciiTheme="majorHAnsi" w:hAnsiTheme="majorHAnsi"/>
          <w:color w:val="000000" w:themeColor="text1"/>
          <w:sz w:val="24"/>
          <w:szCs w:val="24"/>
        </w:rPr>
        <w:t xml:space="preserve"> vaga abaixo s</w:t>
      </w:r>
      <w:r w:rsidR="000B5134" w:rsidRPr="00DE7234">
        <w:rPr>
          <w:rFonts w:asciiTheme="majorHAnsi" w:hAnsiTheme="majorHAnsi"/>
          <w:color w:val="000000" w:themeColor="text1"/>
          <w:sz w:val="24"/>
          <w:szCs w:val="24"/>
        </w:rPr>
        <w:t>erá</w:t>
      </w:r>
      <w:r w:rsidRPr="00DE7234">
        <w:rPr>
          <w:rFonts w:asciiTheme="majorHAnsi" w:hAnsiTheme="majorHAnsi"/>
          <w:color w:val="000000" w:themeColor="text1"/>
          <w:sz w:val="24"/>
          <w:szCs w:val="24"/>
        </w:rPr>
        <w:t xml:space="preserve"> para cargo público</w:t>
      </w:r>
      <w:r w:rsidR="003D08E2">
        <w:rPr>
          <w:rFonts w:asciiTheme="majorHAnsi" w:hAnsiTheme="majorHAnsi"/>
          <w:color w:val="000000" w:themeColor="text1"/>
          <w:sz w:val="24"/>
          <w:szCs w:val="24"/>
        </w:rPr>
        <w:t>,</w:t>
      </w:r>
      <w:r w:rsidRPr="00DE7234">
        <w:rPr>
          <w:rFonts w:asciiTheme="majorHAnsi" w:hAnsiTheme="majorHAnsi"/>
          <w:color w:val="000000" w:themeColor="text1"/>
          <w:sz w:val="24"/>
          <w:szCs w:val="24"/>
        </w:rPr>
        <w:t xml:space="preserve"> regid</w:t>
      </w:r>
      <w:r w:rsidR="00A9739C" w:rsidRPr="00DE7234">
        <w:rPr>
          <w:rFonts w:asciiTheme="majorHAnsi" w:hAnsiTheme="majorHAnsi"/>
          <w:color w:val="000000" w:themeColor="text1"/>
          <w:sz w:val="24"/>
          <w:szCs w:val="24"/>
        </w:rPr>
        <w:t>o</w:t>
      </w:r>
      <w:r w:rsidR="001E1081" w:rsidRPr="00DE7234">
        <w:rPr>
          <w:rFonts w:asciiTheme="majorHAnsi" w:hAnsiTheme="majorHAnsi"/>
          <w:color w:val="000000" w:themeColor="text1"/>
          <w:sz w:val="24"/>
          <w:szCs w:val="24"/>
        </w:rPr>
        <w:t xml:space="preserve"> pelo E</w:t>
      </w:r>
      <w:r w:rsidRPr="00DE7234">
        <w:rPr>
          <w:rFonts w:asciiTheme="majorHAnsi" w:hAnsiTheme="majorHAnsi"/>
          <w:color w:val="000000" w:themeColor="text1"/>
          <w:sz w:val="24"/>
          <w:szCs w:val="24"/>
        </w:rPr>
        <w:t xml:space="preserve">statuto dos </w:t>
      </w:r>
      <w:r w:rsidR="001E1081" w:rsidRPr="00DE7234">
        <w:rPr>
          <w:rFonts w:asciiTheme="majorHAnsi" w:hAnsiTheme="majorHAnsi"/>
          <w:color w:val="000000" w:themeColor="text1"/>
          <w:sz w:val="24"/>
          <w:szCs w:val="24"/>
        </w:rPr>
        <w:t>S</w:t>
      </w:r>
      <w:r w:rsidRPr="00DE7234">
        <w:rPr>
          <w:rFonts w:asciiTheme="majorHAnsi" w:hAnsiTheme="majorHAnsi"/>
          <w:color w:val="000000" w:themeColor="text1"/>
          <w:sz w:val="24"/>
          <w:szCs w:val="24"/>
        </w:rPr>
        <w:t>ervidores</w:t>
      </w:r>
      <w:r w:rsidR="000B5134" w:rsidRPr="00DE723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17949" w:rsidRPr="00DE7234">
        <w:rPr>
          <w:rFonts w:asciiTheme="majorHAnsi" w:hAnsiTheme="majorHAnsi"/>
          <w:color w:val="000000" w:themeColor="text1"/>
          <w:sz w:val="24"/>
          <w:szCs w:val="24"/>
        </w:rPr>
        <w:t xml:space="preserve">Públicos </w:t>
      </w:r>
      <w:r w:rsidR="000B5134" w:rsidRPr="00DE7234">
        <w:rPr>
          <w:rFonts w:asciiTheme="majorHAnsi" w:hAnsiTheme="majorHAnsi"/>
          <w:color w:val="000000" w:themeColor="text1"/>
          <w:sz w:val="24"/>
          <w:szCs w:val="24"/>
        </w:rPr>
        <w:t>e vinculad</w:t>
      </w:r>
      <w:r w:rsidR="007C1B25">
        <w:rPr>
          <w:rFonts w:asciiTheme="majorHAnsi" w:hAnsiTheme="majorHAnsi"/>
          <w:color w:val="000000" w:themeColor="text1"/>
          <w:sz w:val="24"/>
          <w:szCs w:val="24"/>
        </w:rPr>
        <w:t>o</w:t>
      </w:r>
      <w:r w:rsidR="00CB7EB8" w:rsidRPr="00DE7234">
        <w:rPr>
          <w:rFonts w:asciiTheme="majorHAnsi" w:hAnsiTheme="majorHAnsi"/>
          <w:color w:val="000000" w:themeColor="text1"/>
          <w:sz w:val="24"/>
          <w:szCs w:val="24"/>
        </w:rPr>
        <w:t xml:space="preserve"> ao Regime Geral de Previdência Social – RGPS.</w:t>
      </w:r>
    </w:p>
    <w:p w:rsidR="00F20C69" w:rsidRPr="00DE7234" w:rsidRDefault="00F20C69" w:rsidP="0098749B">
      <w:pPr>
        <w:tabs>
          <w:tab w:val="left" w:pos="9072"/>
        </w:tabs>
        <w:ind w:right="-1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4"/>
        <w:gridCol w:w="2093"/>
        <w:gridCol w:w="1126"/>
        <w:gridCol w:w="1132"/>
        <w:gridCol w:w="3623"/>
      </w:tblGrid>
      <w:tr w:rsidR="00912E43" w:rsidRPr="00DE7234" w:rsidTr="000C4FFA">
        <w:trPr>
          <w:trHeight w:val="624"/>
        </w:trPr>
        <w:tc>
          <w:tcPr>
            <w:tcW w:w="1774" w:type="dxa"/>
            <w:vAlign w:val="center"/>
          </w:tcPr>
          <w:p w:rsidR="00912E43" w:rsidRPr="00DE7234" w:rsidRDefault="00912E43" w:rsidP="003B66CF">
            <w:pPr>
              <w:pStyle w:val="Recuodecorpodetexto"/>
              <w:ind w:firstLine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7234">
              <w:rPr>
                <w:rFonts w:asciiTheme="majorHAnsi" w:hAnsiTheme="majorHAnsi"/>
                <w:b/>
                <w:sz w:val="24"/>
                <w:szCs w:val="24"/>
              </w:rPr>
              <w:t>Cargo/Função</w:t>
            </w:r>
          </w:p>
        </w:tc>
        <w:tc>
          <w:tcPr>
            <w:tcW w:w="2093" w:type="dxa"/>
            <w:vAlign w:val="center"/>
          </w:tcPr>
          <w:p w:rsidR="00912E43" w:rsidRPr="00DE7234" w:rsidRDefault="00912E43" w:rsidP="003B66CF">
            <w:pPr>
              <w:pStyle w:val="Recuodecorpodetexto"/>
              <w:ind w:firstLine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7234">
              <w:rPr>
                <w:rFonts w:asciiTheme="majorHAnsi" w:hAnsiTheme="majorHAnsi"/>
                <w:b/>
                <w:sz w:val="24"/>
                <w:szCs w:val="24"/>
              </w:rPr>
              <w:t>Vencimento</w:t>
            </w:r>
            <w:r w:rsidR="00EE4AF7" w:rsidRPr="00DE7234">
              <w:rPr>
                <w:rFonts w:asciiTheme="majorHAnsi" w:hAnsiTheme="majorHAnsi"/>
                <w:b/>
                <w:sz w:val="24"/>
                <w:szCs w:val="24"/>
              </w:rPr>
              <w:t xml:space="preserve"> inicial</w:t>
            </w:r>
          </w:p>
        </w:tc>
        <w:tc>
          <w:tcPr>
            <w:tcW w:w="1126" w:type="dxa"/>
            <w:vAlign w:val="center"/>
          </w:tcPr>
          <w:p w:rsidR="00912E43" w:rsidRPr="00DE7234" w:rsidRDefault="00912E43" w:rsidP="003B66CF">
            <w:pPr>
              <w:pStyle w:val="Recuodecorpodetexto"/>
              <w:ind w:firstLine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7234">
              <w:rPr>
                <w:rFonts w:asciiTheme="majorHAnsi" w:hAnsiTheme="majorHAnsi"/>
                <w:b/>
                <w:sz w:val="24"/>
                <w:szCs w:val="24"/>
              </w:rPr>
              <w:t>Nº de Vagas</w:t>
            </w:r>
          </w:p>
        </w:tc>
        <w:tc>
          <w:tcPr>
            <w:tcW w:w="1132" w:type="dxa"/>
            <w:vAlign w:val="center"/>
          </w:tcPr>
          <w:p w:rsidR="00912E43" w:rsidRPr="00DE7234" w:rsidRDefault="00912E43" w:rsidP="003B66CF">
            <w:pPr>
              <w:pStyle w:val="Recuodecorpodetexto"/>
              <w:ind w:firstLine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7234">
              <w:rPr>
                <w:rFonts w:asciiTheme="majorHAnsi" w:hAnsiTheme="majorHAnsi"/>
                <w:b/>
                <w:sz w:val="24"/>
                <w:szCs w:val="24"/>
              </w:rPr>
              <w:t>Carga Horária</w:t>
            </w:r>
          </w:p>
        </w:tc>
        <w:tc>
          <w:tcPr>
            <w:tcW w:w="3623" w:type="dxa"/>
            <w:vAlign w:val="center"/>
          </w:tcPr>
          <w:p w:rsidR="00912E43" w:rsidRPr="00DE7234" w:rsidRDefault="00912E43" w:rsidP="003B66CF">
            <w:pPr>
              <w:pStyle w:val="Recuodecorpodetexto"/>
              <w:ind w:firstLine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E7234">
              <w:rPr>
                <w:rFonts w:asciiTheme="majorHAnsi" w:hAnsiTheme="majorHAnsi"/>
                <w:b/>
                <w:sz w:val="24"/>
                <w:szCs w:val="24"/>
              </w:rPr>
              <w:t>Escolaridade</w:t>
            </w:r>
          </w:p>
        </w:tc>
      </w:tr>
      <w:tr w:rsidR="00541374" w:rsidRPr="00DE7234" w:rsidTr="000C4FFA">
        <w:tc>
          <w:tcPr>
            <w:tcW w:w="1774" w:type="dxa"/>
            <w:vAlign w:val="center"/>
          </w:tcPr>
          <w:p w:rsidR="00541374" w:rsidRPr="00DE7234" w:rsidRDefault="007C1B25" w:rsidP="00B964BC">
            <w:pPr>
              <w:pStyle w:val="Recuodecorpodetexto"/>
              <w:ind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Enfermeiro</w:t>
            </w:r>
          </w:p>
        </w:tc>
        <w:tc>
          <w:tcPr>
            <w:tcW w:w="2093" w:type="dxa"/>
            <w:vAlign w:val="center"/>
          </w:tcPr>
          <w:p w:rsidR="00541374" w:rsidRPr="00DE7234" w:rsidRDefault="008A116F" w:rsidP="00B964BC">
            <w:pPr>
              <w:pStyle w:val="Recuodecorpodetexto"/>
              <w:ind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E7234">
              <w:rPr>
                <w:rFonts w:asciiTheme="majorHAnsi" w:hAnsiTheme="majorHAnsi"/>
                <w:sz w:val="22"/>
                <w:szCs w:val="22"/>
              </w:rPr>
              <w:t>2.998,63</w:t>
            </w:r>
          </w:p>
        </w:tc>
        <w:tc>
          <w:tcPr>
            <w:tcW w:w="1126" w:type="dxa"/>
            <w:vAlign w:val="center"/>
          </w:tcPr>
          <w:p w:rsidR="00541374" w:rsidRPr="00DE7234" w:rsidRDefault="00541374" w:rsidP="00543B2F">
            <w:pPr>
              <w:pStyle w:val="Recuodecorpodetexto"/>
              <w:ind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E7234">
              <w:rPr>
                <w:rFonts w:asciiTheme="majorHAnsi" w:hAnsiTheme="majorHAnsi"/>
                <w:sz w:val="22"/>
                <w:szCs w:val="22"/>
              </w:rPr>
              <w:t>01</w:t>
            </w:r>
          </w:p>
        </w:tc>
        <w:tc>
          <w:tcPr>
            <w:tcW w:w="1132" w:type="dxa"/>
            <w:vAlign w:val="center"/>
          </w:tcPr>
          <w:p w:rsidR="0052137F" w:rsidRPr="0052137F" w:rsidRDefault="0052137F" w:rsidP="00B964BC">
            <w:pPr>
              <w:pStyle w:val="Recuodecorpodetexto"/>
              <w:ind w:firstLine="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40</w:t>
            </w:r>
          </w:p>
          <w:p w:rsidR="00541374" w:rsidRPr="00DE7234" w:rsidRDefault="00541374" w:rsidP="00B964BC">
            <w:pPr>
              <w:pStyle w:val="Recuodecorpodetexto"/>
              <w:ind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proofErr w:type="gramStart"/>
            <w:r w:rsidRPr="00DE7234">
              <w:rPr>
                <w:rFonts w:asciiTheme="majorHAnsi" w:hAnsiTheme="majorHAnsi"/>
                <w:sz w:val="22"/>
                <w:szCs w:val="22"/>
              </w:rPr>
              <w:t>h</w:t>
            </w:r>
            <w:r w:rsidR="0052137F">
              <w:rPr>
                <w:rFonts w:asciiTheme="majorHAnsi" w:hAnsiTheme="majorHAnsi"/>
                <w:sz w:val="22"/>
                <w:szCs w:val="22"/>
              </w:rPr>
              <w:t>s</w:t>
            </w:r>
            <w:proofErr w:type="spellEnd"/>
            <w:proofErr w:type="gramEnd"/>
            <w:r w:rsidRPr="00DE7234">
              <w:rPr>
                <w:rFonts w:asciiTheme="majorHAnsi" w:hAnsiTheme="majorHAnsi"/>
                <w:sz w:val="22"/>
                <w:szCs w:val="22"/>
              </w:rPr>
              <w:t>/sem.</w:t>
            </w:r>
          </w:p>
        </w:tc>
        <w:tc>
          <w:tcPr>
            <w:tcW w:w="3623" w:type="dxa"/>
          </w:tcPr>
          <w:p w:rsidR="00541374" w:rsidRPr="00DE7234" w:rsidRDefault="00541374" w:rsidP="00543B2F">
            <w:pPr>
              <w:pStyle w:val="Recuodecorpodetexto"/>
              <w:ind w:firstLine="0"/>
              <w:rPr>
                <w:rFonts w:asciiTheme="majorHAnsi" w:hAnsiTheme="majorHAnsi"/>
                <w:sz w:val="20"/>
              </w:rPr>
            </w:pPr>
            <w:r w:rsidRPr="00DE7234">
              <w:rPr>
                <w:rFonts w:asciiTheme="majorHAnsi" w:hAnsiTheme="majorHAnsi"/>
                <w:sz w:val="20"/>
              </w:rPr>
              <w:t xml:space="preserve">- Portador de Diploma de Curso Superior </w:t>
            </w:r>
            <w:r w:rsidR="008458C4">
              <w:rPr>
                <w:rFonts w:asciiTheme="majorHAnsi" w:hAnsiTheme="majorHAnsi"/>
                <w:sz w:val="20"/>
              </w:rPr>
              <w:t>em En</w:t>
            </w:r>
            <w:r w:rsidR="00341A52">
              <w:rPr>
                <w:rFonts w:asciiTheme="majorHAnsi" w:hAnsiTheme="majorHAnsi"/>
                <w:sz w:val="20"/>
              </w:rPr>
              <w:t>f</w:t>
            </w:r>
            <w:r w:rsidR="008458C4">
              <w:rPr>
                <w:rFonts w:asciiTheme="majorHAnsi" w:hAnsiTheme="majorHAnsi"/>
                <w:sz w:val="20"/>
              </w:rPr>
              <w:t>ermagem</w:t>
            </w:r>
            <w:r w:rsidRPr="00DE7234">
              <w:rPr>
                <w:rFonts w:asciiTheme="majorHAnsi" w:hAnsiTheme="majorHAnsi"/>
                <w:sz w:val="20"/>
              </w:rPr>
              <w:t>.</w:t>
            </w:r>
          </w:p>
          <w:p w:rsidR="00AA5226" w:rsidRPr="009203D4" w:rsidRDefault="008A116F" w:rsidP="007F2FB7">
            <w:pPr>
              <w:pStyle w:val="Recuodecorpodetexto"/>
              <w:ind w:firstLine="0"/>
              <w:rPr>
                <w:rFonts w:asciiTheme="majorHAnsi" w:hAnsiTheme="majorHAnsi"/>
                <w:sz w:val="20"/>
              </w:rPr>
            </w:pPr>
            <w:r w:rsidRPr="009203D4">
              <w:rPr>
                <w:rFonts w:asciiTheme="majorHAnsi" w:hAnsiTheme="majorHAnsi"/>
                <w:sz w:val="20"/>
              </w:rPr>
              <w:t>- Registro Profissional no Conselho de Classe.</w:t>
            </w:r>
          </w:p>
        </w:tc>
      </w:tr>
    </w:tbl>
    <w:p w:rsidR="000C4FFA" w:rsidRDefault="000C4FFA" w:rsidP="0098749B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1A653C" w:rsidRPr="00DE7234" w:rsidRDefault="001A653C" w:rsidP="0098749B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E7234">
        <w:rPr>
          <w:rFonts w:asciiTheme="majorHAnsi" w:hAnsiTheme="majorHAnsi"/>
          <w:b/>
          <w:sz w:val="24"/>
          <w:szCs w:val="24"/>
          <w:u w:val="single"/>
        </w:rPr>
        <w:t>CAPÍTULO II</w:t>
      </w:r>
    </w:p>
    <w:p w:rsidR="001A653C" w:rsidRPr="00DE7234" w:rsidRDefault="001A653C" w:rsidP="0098749B">
      <w:pPr>
        <w:jc w:val="both"/>
        <w:rPr>
          <w:rFonts w:asciiTheme="majorHAnsi" w:hAnsiTheme="majorHAnsi"/>
          <w:sz w:val="24"/>
          <w:szCs w:val="24"/>
        </w:rPr>
      </w:pPr>
    </w:p>
    <w:p w:rsidR="001A653C" w:rsidRPr="0032681D" w:rsidRDefault="001A653C" w:rsidP="0098749B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32681D">
        <w:rPr>
          <w:rFonts w:asciiTheme="majorHAnsi" w:hAnsiTheme="majorHAnsi"/>
          <w:b/>
          <w:sz w:val="24"/>
          <w:szCs w:val="24"/>
          <w:u w:val="single"/>
        </w:rPr>
        <w:t>2 - DAS INSCRIÇÕES</w:t>
      </w:r>
    </w:p>
    <w:p w:rsidR="00A04EFF" w:rsidRPr="00DE7234" w:rsidRDefault="001A653C" w:rsidP="0098749B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DE7234">
        <w:rPr>
          <w:rFonts w:asciiTheme="majorHAnsi" w:hAnsiTheme="majorHAnsi"/>
          <w:sz w:val="24"/>
          <w:szCs w:val="24"/>
        </w:rPr>
        <w:t>2.1- As inscriçõe</w:t>
      </w:r>
      <w:r w:rsidR="00E07F5E" w:rsidRPr="00DE7234">
        <w:rPr>
          <w:rFonts w:asciiTheme="majorHAnsi" w:hAnsiTheme="majorHAnsi"/>
          <w:sz w:val="24"/>
          <w:szCs w:val="24"/>
        </w:rPr>
        <w:t>s estarão abertas no período de</w:t>
      </w:r>
      <w:r w:rsidR="007F31C4" w:rsidRPr="00DE7234">
        <w:rPr>
          <w:rFonts w:asciiTheme="majorHAnsi" w:hAnsiTheme="majorHAnsi"/>
          <w:sz w:val="24"/>
          <w:szCs w:val="24"/>
        </w:rPr>
        <w:t xml:space="preserve"> </w:t>
      </w:r>
      <w:r w:rsidR="007C1B25" w:rsidRPr="007C1B25">
        <w:rPr>
          <w:rFonts w:asciiTheme="majorHAnsi" w:hAnsiTheme="majorHAnsi"/>
          <w:b/>
          <w:sz w:val="24"/>
          <w:szCs w:val="24"/>
        </w:rPr>
        <w:t>03</w:t>
      </w:r>
      <w:r w:rsidR="007F31C4" w:rsidRPr="007C1B25">
        <w:rPr>
          <w:rFonts w:asciiTheme="majorHAnsi" w:hAnsiTheme="majorHAnsi"/>
          <w:b/>
          <w:sz w:val="24"/>
          <w:szCs w:val="24"/>
        </w:rPr>
        <w:t xml:space="preserve"> </w:t>
      </w:r>
      <w:r w:rsidR="007C1B25">
        <w:rPr>
          <w:rFonts w:asciiTheme="majorHAnsi" w:hAnsiTheme="majorHAnsi"/>
          <w:b/>
          <w:sz w:val="24"/>
          <w:szCs w:val="24"/>
        </w:rPr>
        <w:t>a 07 de junho</w:t>
      </w:r>
      <w:r w:rsidR="00D16DE6" w:rsidRPr="00DE7234">
        <w:rPr>
          <w:rFonts w:asciiTheme="majorHAnsi" w:hAnsiTheme="majorHAnsi"/>
          <w:b/>
          <w:sz w:val="24"/>
          <w:szCs w:val="24"/>
        </w:rPr>
        <w:t xml:space="preserve"> </w:t>
      </w:r>
      <w:r w:rsidR="001B6EEA" w:rsidRPr="00DE7234">
        <w:rPr>
          <w:rFonts w:asciiTheme="majorHAnsi" w:hAnsiTheme="majorHAnsi"/>
          <w:b/>
          <w:sz w:val="24"/>
          <w:szCs w:val="24"/>
        </w:rPr>
        <w:t>de 201</w:t>
      </w:r>
      <w:r w:rsidR="008A116F" w:rsidRPr="00DE7234">
        <w:rPr>
          <w:rFonts w:asciiTheme="majorHAnsi" w:hAnsiTheme="majorHAnsi"/>
          <w:b/>
          <w:sz w:val="24"/>
          <w:szCs w:val="24"/>
        </w:rPr>
        <w:t>3</w:t>
      </w:r>
      <w:r w:rsidR="008C6F14" w:rsidRPr="00DE7234">
        <w:rPr>
          <w:rFonts w:asciiTheme="majorHAnsi" w:hAnsiTheme="majorHAnsi"/>
          <w:sz w:val="24"/>
          <w:szCs w:val="24"/>
        </w:rPr>
        <w:t xml:space="preserve">, </w:t>
      </w:r>
      <w:r w:rsidRPr="00DE7234">
        <w:rPr>
          <w:rFonts w:asciiTheme="majorHAnsi" w:hAnsiTheme="majorHAnsi"/>
          <w:sz w:val="24"/>
          <w:szCs w:val="24"/>
        </w:rPr>
        <w:t>das 8h às 11h e das 13h</w:t>
      </w:r>
      <w:r w:rsidR="00680FBE" w:rsidRPr="00DE7234">
        <w:rPr>
          <w:rFonts w:asciiTheme="majorHAnsi" w:hAnsiTheme="majorHAnsi"/>
          <w:sz w:val="24"/>
          <w:szCs w:val="24"/>
        </w:rPr>
        <w:t>30</w:t>
      </w:r>
      <w:r w:rsidRPr="00DE7234">
        <w:rPr>
          <w:rFonts w:asciiTheme="majorHAnsi" w:hAnsiTheme="majorHAnsi"/>
          <w:sz w:val="24"/>
          <w:szCs w:val="24"/>
        </w:rPr>
        <w:t xml:space="preserve">min às </w:t>
      </w:r>
      <w:r w:rsidR="00A04EFF" w:rsidRPr="00DE7234">
        <w:rPr>
          <w:rFonts w:asciiTheme="majorHAnsi" w:hAnsiTheme="majorHAnsi"/>
          <w:sz w:val="24"/>
          <w:szCs w:val="24"/>
        </w:rPr>
        <w:t>1</w:t>
      </w:r>
      <w:r w:rsidR="00680FBE" w:rsidRPr="00DE7234">
        <w:rPr>
          <w:rFonts w:asciiTheme="majorHAnsi" w:hAnsiTheme="majorHAnsi"/>
          <w:sz w:val="24"/>
          <w:szCs w:val="24"/>
        </w:rPr>
        <w:t>7h</w:t>
      </w:r>
      <w:r w:rsidRPr="00DE7234">
        <w:rPr>
          <w:rFonts w:asciiTheme="majorHAnsi" w:hAnsiTheme="majorHAnsi"/>
          <w:sz w:val="24"/>
          <w:szCs w:val="24"/>
        </w:rPr>
        <w:t xml:space="preserve">, nas dependências </w:t>
      </w:r>
      <w:r w:rsidR="004D2478" w:rsidRPr="00DE7234">
        <w:rPr>
          <w:rFonts w:asciiTheme="majorHAnsi" w:hAnsiTheme="majorHAnsi"/>
          <w:sz w:val="24"/>
          <w:szCs w:val="24"/>
        </w:rPr>
        <w:t>de Departamento de Recursos Humanos d</w:t>
      </w:r>
      <w:r w:rsidRPr="00DE7234">
        <w:rPr>
          <w:rFonts w:asciiTheme="majorHAnsi" w:hAnsiTheme="majorHAnsi"/>
          <w:sz w:val="24"/>
          <w:szCs w:val="24"/>
        </w:rPr>
        <w:t xml:space="preserve">a Prefeitura Municipal de </w:t>
      </w:r>
      <w:r w:rsidR="00295A72" w:rsidRPr="00DE7234">
        <w:rPr>
          <w:rFonts w:asciiTheme="majorHAnsi" w:hAnsiTheme="majorHAnsi"/>
          <w:sz w:val="24"/>
          <w:szCs w:val="24"/>
        </w:rPr>
        <w:t>Mondaí</w:t>
      </w:r>
      <w:r w:rsidR="004A246A" w:rsidRPr="00DE7234">
        <w:rPr>
          <w:rFonts w:asciiTheme="majorHAnsi" w:hAnsiTheme="majorHAnsi"/>
          <w:sz w:val="24"/>
          <w:szCs w:val="24"/>
        </w:rPr>
        <w:t xml:space="preserve"> </w:t>
      </w:r>
      <w:r w:rsidR="0001378D" w:rsidRPr="00DE7234">
        <w:rPr>
          <w:rFonts w:asciiTheme="majorHAnsi" w:hAnsiTheme="majorHAnsi"/>
          <w:sz w:val="24"/>
          <w:szCs w:val="24"/>
        </w:rPr>
        <w:t>–</w:t>
      </w:r>
      <w:r w:rsidR="004A246A" w:rsidRPr="00DE7234">
        <w:rPr>
          <w:rFonts w:asciiTheme="majorHAnsi" w:hAnsiTheme="majorHAnsi"/>
          <w:sz w:val="24"/>
          <w:szCs w:val="24"/>
        </w:rPr>
        <w:t xml:space="preserve"> </w:t>
      </w:r>
      <w:r w:rsidRPr="00DE7234">
        <w:rPr>
          <w:rFonts w:asciiTheme="majorHAnsi" w:hAnsiTheme="majorHAnsi"/>
          <w:sz w:val="24"/>
          <w:szCs w:val="24"/>
        </w:rPr>
        <w:t>SC</w:t>
      </w:r>
      <w:r w:rsidR="0001378D" w:rsidRPr="00DE7234">
        <w:rPr>
          <w:rFonts w:asciiTheme="majorHAnsi" w:hAnsiTheme="majorHAnsi"/>
          <w:sz w:val="24"/>
          <w:szCs w:val="24"/>
        </w:rPr>
        <w:t>.</w:t>
      </w:r>
    </w:p>
    <w:p w:rsidR="003202C5" w:rsidRDefault="0032681D" w:rsidP="0032681D">
      <w:pPr>
        <w:tabs>
          <w:tab w:val="left" w:pos="3252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FE4150" w:rsidRPr="00DE7234" w:rsidRDefault="00FE4150" w:rsidP="0098749B">
      <w:pPr>
        <w:jc w:val="both"/>
        <w:rPr>
          <w:rFonts w:asciiTheme="majorHAnsi" w:hAnsiTheme="majorHAnsi"/>
          <w:sz w:val="24"/>
          <w:szCs w:val="24"/>
        </w:rPr>
      </w:pPr>
      <w:r w:rsidRPr="00DE7234">
        <w:rPr>
          <w:rFonts w:asciiTheme="majorHAnsi" w:hAnsiTheme="majorHAnsi"/>
          <w:sz w:val="24"/>
          <w:szCs w:val="24"/>
        </w:rPr>
        <w:t>A</w:t>
      </w:r>
      <w:r w:rsidR="002E6EA8">
        <w:rPr>
          <w:rFonts w:asciiTheme="majorHAnsi" w:hAnsiTheme="majorHAnsi"/>
          <w:sz w:val="24"/>
          <w:szCs w:val="24"/>
        </w:rPr>
        <w:t xml:space="preserve"> </w:t>
      </w:r>
      <w:r w:rsidR="00637BF1">
        <w:rPr>
          <w:rFonts w:asciiTheme="majorHAnsi" w:hAnsiTheme="majorHAnsi"/>
          <w:sz w:val="24"/>
          <w:szCs w:val="24"/>
        </w:rPr>
        <w:t>í</w:t>
      </w:r>
      <w:r w:rsidR="002E6EA8">
        <w:rPr>
          <w:rFonts w:asciiTheme="majorHAnsi" w:hAnsiTheme="majorHAnsi"/>
          <w:sz w:val="24"/>
          <w:szCs w:val="24"/>
        </w:rPr>
        <w:t xml:space="preserve">ntegra do presente Edital de Processo Seletivo encontra-se afixado no </w:t>
      </w:r>
      <w:r w:rsidRPr="00DE7234">
        <w:rPr>
          <w:rFonts w:asciiTheme="majorHAnsi" w:hAnsiTheme="majorHAnsi"/>
          <w:sz w:val="24"/>
          <w:szCs w:val="24"/>
        </w:rPr>
        <w:t>mural p</w:t>
      </w:r>
      <w:r w:rsidR="002E6EA8">
        <w:rPr>
          <w:rFonts w:asciiTheme="majorHAnsi" w:hAnsiTheme="majorHAnsi"/>
          <w:sz w:val="24"/>
          <w:szCs w:val="24"/>
        </w:rPr>
        <w:t>ú</w:t>
      </w:r>
      <w:r w:rsidRPr="00DE7234">
        <w:rPr>
          <w:rFonts w:asciiTheme="majorHAnsi" w:hAnsiTheme="majorHAnsi"/>
          <w:sz w:val="24"/>
          <w:szCs w:val="24"/>
        </w:rPr>
        <w:t>blico da Prefeitura Municipal</w:t>
      </w:r>
      <w:r w:rsidR="00C24E8B">
        <w:rPr>
          <w:rFonts w:asciiTheme="majorHAnsi" w:hAnsiTheme="majorHAnsi"/>
          <w:sz w:val="24"/>
          <w:szCs w:val="24"/>
        </w:rPr>
        <w:t xml:space="preserve"> de Mondaí </w:t>
      </w:r>
      <w:r w:rsidRPr="00DE7234">
        <w:rPr>
          <w:rFonts w:asciiTheme="majorHAnsi" w:hAnsiTheme="majorHAnsi"/>
          <w:sz w:val="24"/>
          <w:szCs w:val="24"/>
        </w:rPr>
        <w:t xml:space="preserve">e </w:t>
      </w:r>
      <w:r w:rsidRPr="00DE7234">
        <w:rPr>
          <w:rFonts w:asciiTheme="majorHAnsi" w:hAnsiTheme="majorHAnsi"/>
          <w:bCs/>
          <w:sz w:val="24"/>
          <w:szCs w:val="24"/>
        </w:rPr>
        <w:t>no endereço elet</w:t>
      </w:r>
      <w:r w:rsidR="00C24E8B">
        <w:rPr>
          <w:rFonts w:asciiTheme="majorHAnsi" w:hAnsiTheme="majorHAnsi"/>
          <w:bCs/>
          <w:sz w:val="24"/>
          <w:szCs w:val="24"/>
        </w:rPr>
        <w:t>r</w:t>
      </w:r>
      <w:r w:rsidRPr="00DE7234">
        <w:rPr>
          <w:rFonts w:asciiTheme="majorHAnsi" w:hAnsiTheme="majorHAnsi"/>
          <w:bCs/>
          <w:sz w:val="24"/>
          <w:szCs w:val="24"/>
        </w:rPr>
        <w:t xml:space="preserve">ônico </w:t>
      </w:r>
      <w:hyperlink r:id="rId8" w:history="1">
        <w:r w:rsidRPr="00DE7234">
          <w:rPr>
            <w:rStyle w:val="Hyperlink"/>
            <w:rFonts w:asciiTheme="majorHAnsi" w:hAnsiTheme="majorHAnsi"/>
            <w:bCs/>
            <w:sz w:val="24"/>
            <w:szCs w:val="24"/>
          </w:rPr>
          <w:t>www.mondai.sc.gov.br</w:t>
        </w:r>
      </w:hyperlink>
      <w:r w:rsidRPr="00DE7234">
        <w:rPr>
          <w:rFonts w:asciiTheme="majorHAnsi" w:hAnsiTheme="majorHAnsi"/>
          <w:sz w:val="24"/>
          <w:szCs w:val="24"/>
        </w:rPr>
        <w:t>.</w:t>
      </w:r>
    </w:p>
    <w:p w:rsidR="00984B00" w:rsidRPr="00DE7234" w:rsidRDefault="00984B00" w:rsidP="0098749B">
      <w:pPr>
        <w:jc w:val="both"/>
        <w:rPr>
          <w:rFonts w:asciiTheme="majorHAnsi" w:hAnsiTheme="majorHAnsi"/>
          <w:sz w:val="24"/>
          <w:szCs w:val="24"/>
        </w:rPr>
      </w:pPr>
    </w:p>
    <w:p w:rsidR="002E6EA8" w:rsidRDefault="002E6EA8" w:rsidP="00E73669">
      <w:pPr>
        <w:jc w:val="center"/>
        <w:rPr>
          <w:rFonts w:asciiTheme="majorHAnsi" w:hAnsiTheme="majorHAnsi"/>
          <w:sz w:val="24"/>
          <w:szCs w:val="24"/>
        </w:rPr>
      </w:pPr>
    </w:p>
    <w:p w:rsidR="00984B00" w:rsidRDefault="00984B00" w:rsidP="00E73669">
      <w:pPr>
        <w:jc w:val="center"/>
        <w:rPr>
          <w:rFonts w:asciiTheme="majorHAnsi" w:hAnsiTheme="majorHAnsi"/>
          <w:sz w:val="24"/>
          <w:szCs w:val="24"/>
        </w:rPr>
      </w:pPr>
      <w:r w:rsidRPr="00DE7234">
        <w:rPr>
          <w:rFonts w:asciiTheme="majorHAnsi" w:hAnsiTheme="majorHAnsi"/>
          <w:sz w:val="24"/>
          <w:szCs w:val="24"/>
        </w:rPr>
        <w:t>Mondaí – SC,</w:t>
      </w:r>
      <w:r w:rsidR="00381B21" w:rsidRPr="00DE7234">
        <w:rPr>
          <w:rFonts w:asciiTheme="majorHAnsi" w:hAnsiTheme="majorHAnsi"/>
          <w:sz w:val="24"/>
          <w:szCs w:val="24"/>
        </w:rPr>
        <w:t xml:space="preserve"> </w:t>
      </w:r>
      <w:r w:rsidR="00DC030E">
        <w:rPr>
          <w:rFonts w:asciiTheme="majorHAnsi" w:hAnsiTheme="majorHAnsi"/>
          <w:sz w:val="24"/>
          <w:szCs w:val="24"/>
        </w:rPr>
        <w:t>28</w:t>
      </w:r>
      <w:r w:rsidRPr="00DE7234">
        <w:rPr>
          <w:rFonts w:asciiTheme="majorHAnsi" w:hAnsiTheme="majorHAnsi"/>
          <w:sz w:val="24"/>
          <w:szCs w:val="24"/>
        </w:rPr>
        <w:t xml:space="preserve"> de </w:t>
      </w:r>
      <w:r w:rsidR="00DC030E">
        <w:rPr>
          <w:rFonts w:asciiTheme="majorHAnsi" w:hAnsiTheme="majorHAnsi"/>
          <w:sz w:val="24"/>
          <w:szCs w:val="24"/>
        </w:rPr>
        <w:t>maio</w:t>
      </w:r>
      <w:r w:rsidR="001E0C3E" w:rsidRPr="00DE7234">
        <w:rPr>
          <w:rFonts w:asciiTheme="majorHAnsi" w:hAnsiTheme="majorHAnsi"/>
          <w:sz w:val="24"/>
          <w:szCs w:val="24"/>
        </w:rPr>
        <w:t xml:space="preserve"> </w:t>
      </w:r>
      <w:r w:rsidRPr="00DE7234">
        <w:rPr>
          <w:rFonts w:asciiTheme="majorHAnsi" w:hAnsiTheme="majorHAnsi"/>
          <w:sz w:val="24"/>
          <w:szCs w:val="24"/>
        </w:rPr>
        <w:t>de 201</w:t>
      </w:r>
      <w:r w:rsidR="00E73669">
        <w:rPr>
          <w:rFonts w:asciiTheme="majorHAnsi" w:hAnsiTheme="majorHAnsi"/>
          <w:sz w:val="24"/>
          <w:szCs w:val="24"/>
        </w:rPr>
        <w:t>3</w:t>
      </w:r>
      <w:r w:rsidRPr="00DE7234">
        <w:rPr>
          <w:rFonts w:asciiTheme="majorHAnsi" w:hAnsiTheme="majorHAnsi"/>
          <w:sz w:val="24"/>
          <w:szCs w:val="24"/>
        </w:rPr>
        <w:t>.</w:t>
      </w:r>
    </w:p>
    <w:p w:rsidR="002E6EA8" w:rsidRPr="00DE7234" w:rsidRDefault="002E6EA8" w:rsidP="00E73669">
      <w:pPr>
        <w:jc w:val="center"/>
        <w:rPr>
          <w:rFonts w:asciiTheme="majorHAnsi" w:hAnsiTheme="majorHAnsi"/>
          <w:sz w:val="24"/>
          <w:szCs w:val="24"/>
        </w:rPr>
      </w:pPr>
    </w:p>
    <w:p w:rsidR="00984B00" w:rsidRPr="00DE7234" w:rsidRDefault="00984B00" w:rsidP="0098749B">
      <w:pPr>
        <w:jc w:val="both"/>
        <w:rPr>
          <w:rFonts w:asciiTheme="majorHAnsi" w:hAnsiTheme="majorHAnsi"/>
        </w:rPr>
      </w:pPr>
    </w:p>
    <w:p w:rsidR="00984B00" w:rsidRPr="00DE7234" w:rsidRDefault="00984B00" w:rsidP="0098749B">
      <w:pPr>
        <w:jc w:val="both"/>
        <w:rPr>
          <w:rFonts w:asciiTheme="majorHAnsi" w:hAnsiTheme="majorHAnsi"/>
        </w:rPr>
      </w:pPr>
    </w:p>
    <w:p w:rsidR="002E6EA8" w:rsidRPr="00265C5D" w:rsidRDefault="002E6EA8" w:rsidP="002E6EA8">
      <w:pPr>
        <w:jc w:val="center"/>
        <w:rPr>
          <w:rFonts w:asciiTheme="majorHAnsi" w:hAnsiTheme="majorHAnsi"/>
          <w:b/>
          <w:sz w:val="22"/>
          <w:szCs w:val="22"/>
        </w:rPr>
      </w:pPr>
      <w:r w:rsidRPr="00265C5D">
        <w:rPr>
          <w:rFonts w:asciiTheme="majorHAnsi" w:hAnsiTheme="majorHAnsi"/>
          <w:b/>
          <w:sz w:val="22"/>
          <w:szCs w:val="22"/>
        </w:rPr>
        <w:t>LENOIR DA ROCHA</w:t>
      </w:r>
    </w:p>
    <w:p w:rsidR="002E6EA8" w:rsidRPr="00DE7234" w:rsidRDefault="002E6EA8" w:rsidP="002E6EA8">
      <w:pPr>
        <w:jc w:val="center"/>
        <w:rPr>
          <w:rFonts w:asciiTheme="majorHAnsi" w:hAnsiTheme="majorHAnsi"/>
          <w:color w:val="000000"/>
          <w:sz w:val="24"/>
          <w:szCs w:val="24"/>
        </w:rPr>
      </w:pPr>
      <w:r w:rsidRPr="00DE7234">
        <w:rPr>
          <w:rFonts w:asciiTheme="majorHAnsi" w:hAnsiTheme="majorHAnsi"/>
        </w:rPr>
        <w:t>Prefeito Municipal</w:t>
      </w:r>
    </w:p>
    <w:p w:rsidR="005E1459" w:rsidRDefault="005E1459" w:rsidP="0098749B">
      <w:pPr>
        <w:jc w:val="center"/>
        <w:rPr>
          <w:rFonts w:asciiTheme="majorHAnsi" w:hAnsiTheme="majorHAnsi"/>
          <w:b/>
          <w:sz w:val="22"/>
          <w:szCs w:val="22"/>
        </w:rPr>
      </w:pPr>
    </w:p>
    <w:sectPr w:rsidR="005E1459" w:rsidSect="00E23769">
      <w:headerReference w:type="even" r:id="rId9"/>
      <w:pgSz w:w="11907" w:h="16840" w:code="9"/>
      <w:pgMar w:top="2410" w:right="992" w:bottom="284" w:left="1418" w:header="567" w:footer="3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565" w:rsidRDefault="00941565">
      <w:r>
        <w:separator/>
      </w:r>
    </w:p>
  </w:endnote>
  <w:endnote w:type="continuationSeparator" w:id="0">
    <w:p w:rsidR="00941565" w:rsidRDefault="00941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565" w:rsidRDefault="00941565">
      <w:r>
        <w:separator/>
      </w:r>
    </w:p>
  </w:footnote>
  <w:footnote w:type="continuationSeparator" w:id="0">
    <w:p w:rsidR="00941565" w:rsidRDefault="00941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65" w:rsidRDefault="0094156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3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4063AC"/>
    <w:rsid w:val="00005BA9"/>
    <w:rsid w:val="0001378D"/>
    <w:rsid w:val="00016F2C"/>
    <w:rsid w:val="00020915"/>
    <w:rsid w:val="00027022"/>
    <w:rsid w:val="00030EF2"/>
    <w:rsid w:val="000310E2"/>
    <w:rsid w:val="00037BAE"/>
    <w:rsid w:val="00043B56"/>
    <w:rsid w:val="00043F98"/>
    <w:rsid w:val="00043FB9"/>
    <w:rsid w:val="000501FE"/>
    <w:rsid w:val="000545FC"/>
    <w:rsid w:val="00054AA1"/>
    <w:rsid w:val="000573C7"/>
    <w:rsid w:val="00062429"/>
    <w:rsid w:val="0006421B"/>
    <w:rsid w:val="00064571"/>
    <w:rsid w:val="00070E94"/>
    <w:rsid w:val="00074382"/>
    <w:rsid w:val="000762F0"/>
    <w:rsid w:val="0007730B"/>
    <w:rsid w:val="000815A4"/>
    <w:rsid w:val="00081C4B"/>
    <w:rsid w:val="00081CCA"/>
    <w:rsid w:val="00083780"/>
    <w:rsid w:val="00086695"/>
    <w:rsid w:val="00087108"/>
    <w:rsid w:val="000911F3"/>
    <w:rsid w:val="00091DDE"/>
    <w:rsid w:val="0009386D"/>
    <w:rsid w:val="000A0857"/>
    <w:rsid w:val="000A4877"/>
    <w:rsid w:val="000B0311"/>
    <w:rsid w:val="000B0F31"/>
    <w:rsid w:val="000B3115"/>
    <w:rsid w:val="000B3E2C"/>
    <w:rsid w:val="000B5134"/>
    <w:rsid w:val="000B52F2"/>
    <w:rsid w:val="000B5F01"/>
    <w:rsid w:val="000B79F7"/>
    <w:rsid w:val="000C3768"/>
    <w:rsid w:val="000C4FFA"/>
    <w:rsid w:val="000C5D14"/>
    <w:rsid w:val="000D2380"/>
    <w:rsid w:val="000D3D9A"/>
    <w:rsid w:val="000D7620"/>
    <w:rsid w:val="000E2CBE"/>
    <w:rsid w:val="000F2F19"/>
    <w:rsid w:val="00110DB6"/>
    <w:rsid w:val="00111BE5"/>
    <w:rsid w:val="0011311B"/>
    <w:rsid w:val="001244CB"/>
    <w:rsid w:val="00127255"/>
    <w:rsid w:val="00130114"/>
    <w:rsid w:val="00135141"/>
    <w:rsid w:val="001354E5"/>
    <w:rsid w:val="00140203"/>
    <w:rsid w:val="00144F36"/>
    <w:rsid w:val="00152F34"/>
    <w:rsid w:val="00154443"/>
    <w:rsid w:val="0015445E"/>
    <w:rsid w:val="00155F09"/>
    <w:rsid w:val="001645A5"/>
    <w:rsid w:val="0016553F"/>
    <w:rsid w:val="0016791B"/>
    <w:rsid w:val="00170851"/>
    <w:rsid w:val="0017286C"/>
    <w:rsid w:val="001737B1"/>
    <w:rsid w:val="0017415D"/>
    <w:rsid w:val="0017682C"/>
    <w:rsid w:val="00183448"/>
    <w:rsid w:val="00184E49"/>
    <w:rsid w:val="0018638F"/>
    <w:rsid w:val="0019186E"/>
    <w:rsid w:val="001A0163"/>
    <w:rsid w:val="001A0A8E"/>
    <w:rsid w:val="001A2E49"/>
    <w:rsid w:val="001A426A"/>
    <w:rsid w:val="001A4F93"/>
    <w:rsid w:val="001A5F4D"/>
    <w:rsid w:val="001A653C"/>
    <w:rsid w:val="001B15C3"/>
    <w:rsid w:val="001B32D6"/>
    <w:rsid w:val="001B4D0F"/>
    <w:rsid w:val="001B5408"/>
    <w:rsid w:val="001B637D"/>
    <w:rsid w:val="001B6EEA"/>
    <w:rsid w:val="001C00C3"/>
    <w:rsid w:val="001C4FD4"/>
    <w:rsid w:val="001C7C0E"/>
    <w:rsid w:val="001D13DA"/>
    <w:rsid w:val="001D17B3"/>
    <w:rsid w:val="001D373E"/>
    <w:rsid w:val="001D41C9"/>
    <w:rsid w:val="001E0C3E"/>
    <w:rsid w:val="001E1081"/>
    <w:rsid w:val="001E1FE8"/>
    <w:rsid w:val="001E2227"/>
    <w:rsid w:val="001E2416"/>
    <w:rsid w:val="001E4474"/>
    <w:rsid w:val="001E5F93"/>
    <w:rsid w:val="001E777A"/>
    <w:rsid w:val="001F0323"/>
    <w:rsid w:val="001F45C9"/>
    <w:rsid w:val="001F517C"/>
    <w:rsid w:val="001F62D8"/>
    <w:rsid w:val="00201E71"/>
    <w:rsid w:val="002021BB"/>
    <w:rsid w:val="002030B3"/>
    <w:rsid w:val="0020329B"/>
    <w:rsid w:val="00205C85"/>
    <w:rsid w:val="00205D6B"/>
    <w:rsid w:val="00207813"/>
    <w:rsid w:val="0021205F"/>
    <w:rsid w:val="00213298"/>
    <w:rsid w:val="002142B0"/>
    <w:rsid w:val="0021654E"/>
    <w:rsid w:val="00221BA5"/>
    <w:rsid w:val="00221C3B"/>
    <w:rsid w:val="00226375"/>
    <w:rsid w:val="00226AF0"/>
    <w:rsid w:val="00231A57"/>
    <w:rsid w:val="002328AB"/>
    <w:rsid w:val="0023306F"/>
    <w:rsid w:val="00236236"/>
    <w:rsid w:val="00236E50"/>
    <w:rsid w:val="00241843"/>
    <w:rsid w:val="00243284"/>
    <w:rsid w:val="00251319"/>
    <w:rsid w:val="002575DF"/>
    <w:rsid w:val="0025770A"/>
    <w:rsid w:val="00265C5D"/>
    <w:rsid w:val="002669C2"/>
    <w:rsid w:val="00291648"/>
    <w:rsid w:val="00291A88"/>
    <w:rsid w:val="0029279D"/>
    <w:rsid w:val="00295A72"/>
    <w:rsid w:val="002A44AC"/>
    <w:rsid w:val="002A688F"/>
    <w:rsid w:val="002B3C26"/>
    <w:rsid w:val="002B4910"/>
    <w:rsid w:val="002C00EC"/>
    <w:rsid w:val="002C1C6C"/>
    <w:rsid w:val="002C355D"/>
    <w:rsid w:val="002C4F40"/>
    <w:rsid w:val="002D1990"/>
    <w:rsid w:val="002D2F9E"/>
    <w:rsid w:val="002D61CB"/>
    <w:rsid w:val="002D7345"/>
    <w:rsid w:val="002E3772"/>
    <w:rsid w:val="002E6EA8"/>
    <w:rsid w:val="002E777B"/>
    <w:rsid w:val="002E786E"/>
    <w:rsid w:val="002E7BAD"/>
    <w:rsid w:val="002F220B"/>
    <w:rsid w:val="002F3A84"/>
    <w:rsid w:val="002F50A2"/>
    <w:rsid w:val="002F5288"/>
    <w:rsid w:val="00300D77"/>
    <w:rsid w:val="00312331"/>
    <w:rsid w:val="0031319B"/>
    <w:rsid w:val="00315637"/>
    <w:rsid w:val="003202C5"/>
    <w:rsid w:val="00320A22"/>
    <w:rsid w:val="003219C4"/>
    <w:rsid w:val="00321FEB"/>
    <w:rsid w:val="003226F7"/>
    <w:rsid w:val="0032681D"/>
    <w:rsid w:val="00331BB6"/>
    <w:rsid w:val="00331E0C"/>
    <w:rsid w:val="00333B46"/>
    <w:rsid w:val="00335D31"/>
    <w:rsid w:val="00335E54"/>
    <w:rsid w:val="00341A52"/>
    <w:rsid w:val="0034300A"/>
    <w:rsid w:val="00347ED6"/>
    <w:rsid w:val="00351B6A"/>
    <w:rsid w:val="00353223"/>
    <w:rsid w:val="00353CD6"/>
    <w:rsid w:val="00362007"/>
    <w:rsid w:val="003707BE"/>
    <w:rsid w:val="0037169B"/>
    <w:rsid w:val="0037258D"/>
    <w:rsid w:val="00373A64"/>
    <w:rsid w:val="003750D0"/>
    <w:rsid w:val="00377390"/>
    <w:rsid w:val="0037752E"/>
    <w:rsid w:val="00381B21"/>
    <w:rsid w:val="00387044"/>
    <w:rsid w:val="003903E8"/>
    <w:rsid w:val="00391CDD"/>
    <w:rsid w:val="00392ED1"/>
    <w:rsid w:val="003977A6"/>
    <w:rsid w:val="00397CBC"/>
    <w:rsid w:val="003A0F80"/>
    <w:rsid w:val="003A4C88"/>
    <w:rsid w:val="003A7A08"/>
    <w:rsid w:val="003B119B"/>
    <w:rsid w:val="003B199D"/>
    <w:rsid w:val="003B2AB1"/>
    <w:rsid w:val="003B66CF"/>
    <w:rsid w:val="003C0475"/>
    <w:rsid w:val="003C422D"/>
    <w:rsid w:val="003C7083"/>
    <w:rsid w:val="003D08E2"/>
    <w:rsid w:val="003D39CD"/>
    <w:rsid w:val="003D4054"/>
    <w:rsid w:val="003D4B3E"/>
    <w:rsid w:val="003D797F"/>
    <w:rsid w:val="003E6959"/>
    <w:rsid w:val="003F0AA0"/>
    <w:rsid w:val="003F2809"/>
    <w:rsid w:val="00402350"/>
    <w:rsid w:val="004028E6"/>
    <w:rsid w:val="00403B21"/>
    <w:rsid w:val="00405C80"/>
    <w:rsid w:val="004063AC"/>
    <w:rsid w:val="004118F4"/>
    <w:rsid w:val="00415B53"/>
    <w:rsid w:val="00420CB9"/>
    <w:rsid w:val="00420DFD"/>
    <w:rsid w:val="004217FE"/>
    <w:rsid w:val="00422999"/>
    <w:rsid w:val="0042360D"/>
    <w:rsid w:val="0042409C"/>
    <w:rsid w:val="004270AC"/>
    <w:rsid w:val="004306AA"/>
    <w:rsid w:val="00433D36"/>
    <w:rsid w:val="00440A6F"/>
    <w:rsid w:val="004444BB"/>
    <w:rsid w:val="00463C39"/>
    <w:rsid w:val="004642E7"/>
    <w:rsid w:val="0046649A"/>
    <w:rsid w:val="004750F2"/>
    <w:rsid w:val="00477595"/>
    <w:rsid w:val="00477597"/>
    <w:rsid w:val="0048025A"/>
    <w:rsid w:val="00482872"/>
    <w:rsid w:val="00483901"/>
    <w:rsid w:val="00486137"/>
    <w:rsid w:val="00487AA7"/>
    <w:rsid w:val="00493931"/>
    <w:rsid w:val="00493EDC"/>
    <w:rsid w:val="004947CA"/>
    <w:rsid w:val="004A0AE2"/>
    <w:rsid w:val="004A246A"/>
    <w:rsid w:val="004A4C7F"/>
    <w:rsid w:val="004A79BB"/>
    <w:rsid w:val="004B5F64"/>
    <w:rsid w:val="004B703A"/>
    <w:rsid w:val="004C16E7"/>
    <w:rsid w:val="004D0239"/>
    <w:rsid w:val="004D1256"/>
    <w:rsid w:val="004D2478"/>
    <w:rsid w:val="004D2EE4"/>
    <w:rsid w:val="004D79C1"/>
    <w:rsid w:val="004E3E6E"/>
    <w:rsid w:val="004F4158"/>
    <w:rsid w:val="004F548C"/>
    <w:rsid w:val="004F738A"/>
    <w:rsid w:val="005014DC"/>
    <w:rsid w:val="0050375D"/>
    <w:rsid w:val="00506EBD"/>
    <w:rsid w:val="00513F12"/>
    <w:rsid w:val="00514731"/>
    <w:rsid w:val="00514996"/>
    <w:rsid w:val="0052137F"/>
    <w:rsid w:val="00522CD9"/>
    <w:rsid w:val="00523279"/>
    <w:rsid w:val="00524418"/>
    <w:rsid w:val="00525873"/>
    <w:rsid w:val="00535530"/>
    <w:rsid w:val="0053598B"/>
    <w:rsid w:val="00536D2D"/>
    <w:rsid w:val="00540BCA"/>
    <w:rsid w:val="00541374"/>
    <w:rsid w:val="00543389"/>
    <w:rsid w:val="00543B2F"/>
    <w:rsid w:val="005443C3"/>
    <w:rsid w:val="005528E3"/>
    <w:rsid w:val="00552BF7"/>
    <w:rsid w:val="005613BB"/>
    <w:rsid w:val="00565445"/>
    <w:rsid w:val="00572784"/>
    <w:rsid w:val="005740DD"/>
    <w:rsid w:val="00585E65"/>
    <w:rsid w:val="005904AC"/>
    <w:rsid w:val="00591E1E"/>
    <w:rsid w:val="0059223F"/>
    <w:rsid w:val="0059529F"/>
    <w:rsid w:val="005B1001"/>
    <w:rsid w:val="005B166E"/>
    <w:rsid w:val="005B25D3"/>
    <w:rsid w:val="005B4CEC"/>
    <w:rsid w:val="005B61EB"/>
    <w:rsid w:val="005B7C3C"/>
    <w:rsid w:val="005B7E53"/>
    <w:rsid w:val="005C13B9"/>
    <w:rsid w:val="005C3768"/>
    <w:rsid w:val="005C4C70"/>
    <w:rsid w:val="005C6C8E"/>
    <w:rsid w:val="005C6C92"/>
    <w:rsid w:val="005D33B6"/>
    <w:rsid w:val="005D6E5E"/>
    <w:rsid w:val="005D7930"/>
    <w:rsid w:val="005E0989"/>
    <w:rsid w:val="005E1459"/>
    <w:rsid w:val="006007A0"/>
    <w:rsid w:val="00601EFA"/>
    <w:rsid w:val="0060375C"/>
    <w:rsid w:val="00605CFF"/>
    <w:rsid w:val="00605F2D"/>
    <w:rsid w:val="00606A52"/>
    <w:rsid w:val="0061210C"/>
    <w:rsid w:val="00614702"/>
    <w:rsid w:val="006166ED"/>
    <w:rsid w:val="00620B84"/>
    <w:rsid w:val="0062401A"/>
    <w:rsid w:val="00630849"/>
    <w:rsid w:val="006317D0"/>
    <w:rsid w:val="006336E7"/>
    <w:rsid w:val="00633F7B"/>
    <w:rsid w:val="00634810"/>
    <w:rsid w:val="006352FD"/>
    <w:rsid w:val="00635C25"/>
    <w:rsid w:val="00637BF1"/>
    <w:rsid w:val="0065328C"/>
    <w:rsid w:val="00657651"/>
    <w:rsid w:val="00657DE1"/>
    <w:rsid w:val="00664955"/>
    <w:rsid w:val="0066604A"/>
    <w:rsid w:val="00670ACE"/>
    <w:rsid w:val="0067227F"/>
    <w:rsid w:val="00680FBE"/>
    <w:rsid w:val="00681C2B"/>
    <w:rsid w:val="00684253"/>
    <w:rsid w:val="00686D03"/>
    <w:rsid w:val="0069006E"/>
    <w:rsid w:val="0069146D"/>
    <w:rsid w:val="00696D84"/>
    <w:rsid w:val="00696DBF"/>
    <w:rsid w:val="006A3FDB"/>
    <w:rsid w:val="006A5040"/>
    <w:rsid w:val="006A5D05"/>
    <w:rsid w:val="006A670B"/>
    <w:rsid w:val="006A6B03"/>
    <w:rsid w:val="006B4370"/>
    <w:rsid w:val="006D3265"/>
    <w:rsid w:val="006D3803"/>
    <w:rsid w:val="006D39CE"/>
    <w:rsid w:val="006D6734"/>
    <w:rsid w:val="006D685D"/>
    <w:rsid w:val="006E0D89"/>
    <w:rsid w:val="006E5950"/>
    <w:rsid w:val="006F085B"/>
    <w:rsid w:val="006F1421"/>
    <w:rsid w:val="006F646E"/>
    <w:rsid w:val="00705A4C"/>
    <w:rsid w:val="007126B7"/>
    <w:rsid w:val="00714C21"/>
    <w:rsid w:val="00724952"/>
    <w:rsid w:val="007306FB"/>
    <w:rsid w:val="00733798"/>
    <w:rsid w:val="007356DF"/>
    <w:rsid w:val="00735B00"/>
    <w:rsid w:val="00736941"/>
    <w:rsid w:val="00740B71"/>
    <w:rsid w:val="00742ACF"/>
    <w:rsid w:val="007451A2"/>
    <w:rsid w:val="00745F17"/>
    <w:rsid w:val="00750258"/>
    <w:rsid w:val="007616CF"/>
    <w:rsid w:val="0076631B"/>
    <w:rsid w:val="0077008C"/>
    <w:rsid w:val="00775324"/>
    <w:rsid w:val="007908E5"/>
    <w:rsid w:val="007937EB"/>
    <w:rsid w:val="007945A2"/>
    <w:rsid w:val="00794C4C"/>
    <w:rsid w:val="007A09A1"/>
    <w:rsid w:val="007A4879"/>
    <w:rsid w:val="007B2ECF"/>
    <w:rsid w:val="007B641B"/>
    <w:rsid w:val="007B72DC"/>
    <w:rsid w:val="007C0B6C"/>
    <w:rsid w:val="007C1B25"/>
    <w:rsid w:val="007C2B9A"/>
    <w:rsid w:val="007C39D8"/>
    <w:rsid w:val="007C4BFC"/>
    <w:rsid w:val="007D0CCB"/>
    <w:rsid w:val="007D160D"/>
    <w:rsid w:val="007D279A"/>
    <w:rsid w:val="007D3076"/>
    <w:rsid w:val="007D5D05"/>
    <w:rsid w:val="007E090C"/>
    <w:rsid w:val="007E0BA5"/>
    <w:rsid w:val="007E2F9B"/>
    <w:rsid w:val="007E47A4"/>
    <w:rsid w:val="007E7865"/>
    <w:rsid w:val="007F227E"/>
    <w:rsid w:val="007F24F0"/>
    <w:rsid w:val="007F2FB7"/>
    <w:rsid w:val="007F31C4"/>
    <w:rsid w:val="007F6320"/>
    <w:rsid w:val="0080144B"/>
    <w:rsid w:val="008018E2"/>
    <w:rsid w:val="00806DB9"/>
    <w:rsid w:val="00823BB7"/>
    <w:rsid w:val="008257EB"/>
    <w:rsid w:val="0083179D"/>
    <w:rsid w:val="0083587D"/>
    <w:rsid w:val="008359F3"/>
    <w:rsid w:val="008379AE"/>
    <w:rsid w:val="0084167B"/>
    <w:rsid w:val="0084205D"/>
    <w:rsid w:val="008447A4"/>
    <w:rsid w:val="00845854"/>
    <w:rsid w:val="008458C4"/>
    <w:rsid w:val="0084655B"/>
    <w:rsid w:val="00846ADC"/>
    <w:rsid w:val="008472AF"/>
    <w:rsid w:val="00847CD7"/>
    <w:rsid w:val="008519DC"/>
    <w:rsid w:val="00853208"/>
    <w:rsid w:val="00854680"/>
    <w:rsid w:val="008664E5"/>
    <w:rsid w:val="00875052"/>
    <w:rsid w:val="00875A66"/>
    <w:rsid w:val="008807F4"/>
    <w:rsid w:val="008811D1"/>
    <w:rsid w:val="008814F6"/>
    <w:rsid w:val="00882D31"/>
    <w:rsid w:val="00883895"/>
    <w:rsid w:val="00890CFC"/>
    <w:rsid w:val="0089136E"/>
    <w:rsid w:val="00892C40"/>
    <w:rsid w:val="008A116F"/>
    <w:rsid w:val="008A1686"/>
    <w:rsid w:val="008A331A"/>
    <w:rsid w:val="008A5D07"/>
    <w:rsid w:val="008A5F36"/>
    <w:rsid w:val="008A633F"/>
    <w:rsid w:val="008B2B5A"/>
    <w:rsid w:val="008B7295"/>
    <w:rsid w:val="008C3755"/>
    <w:rsid w:val="008C42B2"/>
    <w:rsid w:val="008C68B0"/>
    <w:rsid w:val="008C6B05"/>
    <w:rsid w:val="008C6CCC"/>
    <w:rsid w:val="008C6F14"/>
    <w:rsid w:val="008D0D10"/>
    <w:rsid w:val="008D2592"/>
    <w:rsid w:val="008D2D65"/>
    <w:rsid w:val="008D5475"/>
    <w:rsid w:val="008E439E"/>
    <w:rsid w:val="008E449B"/>
    <w:rsid w:val="008F2A41"/>
    <w:rsid w:val="008F3B64"/>
    <w:rsid w:val="008F5E31"/>
    <w:rsid w:val="008F787A"/>
    <w:rsid w:val="00900AC1"/>
    <w:rsid w:val="00900FF7"/>
    <w:rsid w:val="009027C7"/>
    <w:rsid w:val="009048E2"/>
    <w:rsid w:val="00905B49"/>
    <w:rsid w:val="00906523"/>
    <w:rsid w:val="00912E43"/>
    <w:rsid w:val="009143FB"/>
    <w:rsid w:val="00916821"/>
    <w:rsid w:val="00916ACE"/>
    <w:rsid w:val="0091772A"/>
    <w:rsid w:val="009203D4"/>
    <w:rsid w:val="00923B48"/>
    <w:rsid w:val="00924FEF"/>
    <w:rsid w:val="00925930"/>
    <w:rsid w:val="00930195"/>
    <w:rsid w:val="009312AD"/>
    <w:rsid w:val="00934064"/>
    <w:rsid w:val="00934A85"/>
    <w:rsid w:val="009367E5"/>
    <w:rsid w:val="00936CC1"/>
    <w:rsid w:val="009413C9"/>
    <w:rsid w:val="00941565"/>
    <w:rsid w:val="00951655"/>
    <w:rsid w:val="00953D44"/>
    <w:rsid w:val="009562DE"/>
    <w:rsid w:val="00961C9F"/>
    <w:rsid w:val="00962601"/>
    <w:rsid w:val="009626AC"/>
    <w:rsid w:val="009656D5"/>
    <w:rsid w:val="0096700F"/>
    <w:rsid w:val="00970081"/>
    <w:rsid w:val="00971FAC"/>
    <w:rsid w:val="00972217"/>
    <w:rsid w:val="00976CEE"/>
    <w:rsid w:val="0098026D"/>
    <w:rsid w:val="00983596"/>
    <w:rsid w:val="009838F4"/>
    <w:rsid w:val="009843AB"/>
    <w:rsid w:val="00984B00"/>
    <w:rsid w:val="00984F4D"/>
    <w:rsid w:val="009854CA"/>
    <w:rsid w:val="00986710"/>
    <w:rsid w:val="0098749B"/>
    <w:rsid w:val="00996019"/>
    <w:rsid w:val="009A30ED"/>
    <w:rsid w:val="009A45F7"/>
    <w:rsid w:val="009B071D"/>
    <w:rsid w:val="009B3CBB"/>
    <w:rsid w:val="009C67DA"/>
    <w:rsid w:val="009D6F80"/>
    <w:rsid w:val="009D7001"/>
    <w:rsid w:val="009E13E0"/>
    <w:rsid w:val="009E1835"/>
    <w:rsid w:val="009E2725"/>
    <w:rsid w:val="009F38C2"/>
    <w:rsid w:val="009F3A78"/>
    <w:rsid w:val="00A01620"/>
    <w:rsid w:val="00A02F55"/>
    <w:rsid w:val="00A04EFF"/>
    <w:rsid w:val="00A05C23"/>
    <w:rsid w:val="00A0699D"/>
    <w:rsid w:val="00A06B54"/>
    <w:rsid w:val="00A101B7"/>
    <w:rsid w:val="00A17334"/>
    <w:rsid w:val="00A17949"/>
    <w:rsid w:val="00A218DF"/>
    <w:rsid w:val="00A237E0"/>
    <w:rsid w:val="00A25471"/>
    <w:rsid w:val="00A2651D"/>
    <w:rsid w:val="00A3037E"/>
    <w:rsid w:val="00A3054F"/>
    <w:rsid w:val="00A3090B"/>
    <w:rsid w:val="00A40FDF"/>
    <w:rsid w:val="00A41583"/>
    <w:rsid w:val="00A4284C"/>
    <w:rsid w:val="00A42F94"/>
    <w:rsid w:val="00A448BE"/>
    <w:rsid w:val="00A53A7F"/>
    <w:rsid w:val="00A5683D"/>
    <w:rsid w:val="00A62FF6"/>
    <w:rsid w:val="00A66778"/>
    <w:rsid w:val="00A73860"/>
    <w:rsid w:val="00A7471C"/>
    <w:rsid w:val="00A810FD"/>
    <w:rsid w:val="00A81E35"/>
    <w:rsid w:val="00A85566"/>
    <w:rsid w:val="00A85B42"/>
    <w:rsid w:val="00A914EE"/>
    <w:rsid w:val="00A929BA"/>
    <w:rsid w:val="00A9739C"/>
    <w:rsid w:val="00AA3C42"/>
    <w:rsid w:val="00AA4DFB"/>
    <w:rsid w:val="00AA5226"/>
    <w:rsid w:val="00AA7851"/>
    <w:rsid w:val="00AB0600"/>
    <w:rsid w:val="00AB2B5E"/>
    <w:rsid w:val="00AB2E1B"/>
    <w:rsid w:val="00AC729C"/>
    <w:rsid w:val="00AE26F5"/>
    <w:rsid w:val="00AE4ADA"/>
    <w:rsid w:val="00AE520D"/>
    <w:rsid w:val="00AF2389"/>
    <w:rsid w:val="00AF363B"/>
    <w:rsid w:val="00AF3736"/>
    <w:rsid w:val="00AF4539"/>
    <w:rsid w:val="00AF5AD4"/>
    <w:rsid w:val="00AF7C0D"/>
    <w:rsid w:val="00B00D04"/>
    <w:rsid w:val="00B0444A"/>
    <w:rsid w:val="00B06F1E"/>
    <w:rsid w:val="00B07A8B"/>
    <w:rsid w:val="00B12051"/>
    <w:rsid w:val="00B162FE"/>
    <w:rsid w:val="00B170DE"/>
    <w:rsid w:val="00B2092B"/>
    <w:rsid w:val="00B20E9A"/>
    <w:rsid w:val="00B2314E"/>
    <w:rsid w:val="00B243D9"/>
    <w:rsid w:val="00B25397"/>
    <w:rsid w:val="00B26AF9"/>
    <w:rsid w:val="00B31EA4"/>
    <w:rsid w:val="00B33032"/>
    <w:rsid w:val="00B332A0"/>
    <w:rsid w:val="00B34253"/>
    <w:rsid w:val="00B41930"/>
    <w:rsid w:val="00B463C0"/>
    <w:rsid w:val="00B56F80"/>
    <w:rsid w:val="00B57B22"/>
    <w:rsid w:val="00B645E4"/>
    <w:rsid w:val="00B70139"/>
    <w:rsid w:val="00B7065C"/>
    <w:rsid w:val="00B71698"/>
    <w:rsid w:val="00B72E4C"/>
    <w:rsid w:val="00B81B6F"/>
    <w:rsid w:val="00B844D4"/>
    <w:rsid w:val="00B84A97"/>
    <w:rsid w:val="00B902E8"/>
    <w:rsid w:val="00B910C8"/>
    <w:rsid w:val="00B92E9A"/>
    <w:rsid w:val="00B94DCA"/>
    <w:rsid w:val="00B964BC"/>
    <w:rsid w:val="00BA208E"/>
    <w:rsid w:val="00BA50AB"/>
    <w:rsid w:val="00BB2BF0"/>
    <w:rsid w:val="00BB4D8F"/>
    <w:rsid w:val="00BC36E1"/>
    <w:rsid w:val="00BC5832"/>
    <w:rsid w:val="00BC590E"/>
    <w:rsid w:val="00BC6CA6"/>
    <w:rsid w:val="00BD07CF"/>
    <w:rsid w:val="00BD1535"/>
    <w:rsid w:val="00BD337C"/>
    <w:rsid w:val="00BD44E7"/>
    <w:rsid w:val="00BD4A41"/>
    <w:rsid w:val="00BD6BD0"/>
    <w:rsid w:val="00BD7A87"/>
    <w:rsid w:val="00BE0F37"/>
    <w:rsid w:val="00BE1047"/>
    <w:rsid w:val="00BE1F10"/>
    <w:rsid w:val="00BE3438"/>
    <w:rsid w:val="00BE6F94"/>
    <w:rsid w:val="00BE704C"/>
    <w:rsid w:val="00BF1783"/>
    <w:rsid w:val="00BF3FCF"/>
    <w:rsid w:val="00C032E6"/>
    <w:rsid w:val="00C03908"/>
    <w:rsid w:val="00C04743"/>
    <w:rsid w:val="00C04B2B"/>
    <w:rsid w:val="00C05728"/>
    <w:rsid w:val="00C0602D"/>
    <w:rsid w:val="00C102A7"/>
    <w:rsid w:val="00C114EE"/>
    <w:rsid w:val="00C15E63"/>
    <w:rsid w:val="00C20546"/>
    <w:rsid w:val="00C20C5B"/>
    <w:rsid w:val="00C234A6"/>
    <w:rsid w:val="00C24E8B"/>
    <w:rsid w:val="00C27DF2"/>
    <w:rsid w:val="00C27F1E"/>
    <w:rsid w:val="00C3084C"/>
    <w:rsid w:val="00C30921"/>
    <w:rsid w:val="00C33B55"/>
    <w:rsid w:val="00C34E3F"/>
    <w:rsid w:val="00C420B4"/>
    <w:rsid w:val="00C42BA1"/>
    <w:rsid w:val="00C46998"/>
    <w:rsid w:val="00C51F60"/>
    <w:rsid w:val="00C53A91"/>
    <w:rsid w:val="00C546F7"/>
    <w:rsid w:val="00C54AA2"/>
    <w:rsid w:val="00C60CC3"/>
    <w:rsid w:val="00C619C8"/>
    <w:rsid w:val="00C643BE"/>
    <w:rsid w:val="00C65F82"/>
    <w:rsid w:val="00C679C9"/>
    <w:rsid w:val="00C70C10"/>
    <w:rsid w:val="00C71F66"/>
    <w:rsid w:val="00C824A2"/>
    <w:rsid w:val="00C83932"/>
    <w:rsid w:val="00C83CDE"/>
    <w:rsid w:val="00C86E93"/>
    <w:rsid w:val="00C91205"/>
    <w:rsid w:val="00C91A2B"/>
    <w:rsid w:val="00C91AA4"/>
    <w:rsid w:val="00C93E33"/>
    <w:rsid w:val="00C954AB"/>
    <w:rsid w:val="00C97BA6"/>
    <w:rsid w:val="00CA2448"/>
    <w:rsid w:val="00CA676F"/>
    <w:rsid w:val="00CA6FD0"/>
    <w:rsid w:val="00CB7EB8"/>
    <w:rsid w:val="00CC0BEF"/>
    <w:rsid w:val="00CC509B"/>
    <w:rsid w:val="00CC58BC"/>
    <w:rsid w:val="00CD2A44"/>
    <w:rsid w:val="00CD573D"/>
    <w:rsid w:val="00CD69F8"/>
    <w:rsid w:val="00CD7C5D"/>
    <w:rsid w:val="00CE431B"/>
    <w:rsid w:val="00CE7EB7"/>
    <w:rsid w:val="00CF3F27"/>
    <w:rsid w:val="00D01D1F"/>
    <w:rsid w:val="00D12945"/>
    <w:rsid w:val="00D131F1"/>
    <w:rsid w:val="00D16DE6"/>
    <w:rsid w:val="00D2120F"/>
    <w:rsid w:val="00D23071"/>
    <w:rsid w:val="00D23546"/>
    <w:rsid w:val="00D2372C"/>
    <w:rsid w:val="00D26219"/>
    <w:rsid w:val="00D27EC8"/>
    <w:rsid w:val="00D31654"/>
    <w:rsid w:val="00D402C5"/>
    <w:rsid w:val="00D45EB7"/>
    <w:rsid w:val="00D50031"/>
    <w:rsid w:val="00D5237F"/>
    <w:rsid w:val="00D57900"/>
    <w:rsid w:val="00D57E3B"/>
    <w:rsid w:val="00D61B01"/>
    <w:rsid w:val="00D62F24"/>
    <w:rsid w:val="00D738BE"/>
    <w:rsid w:val="00D75B64"/>
    <w:rsid w:val="00D76878"/>
    <w:rsid w:val="00D81832"/>
    <w:rsid w:val="00D84C55"/>
    <w:rsid w:val="00D86E02"/>
    <w:rsid w:val="00D87C95"/>
    <w:rsid w:val="00D911E8"/>
    <w:rsid w:val="00D93309"/>
    <w:rsid w:val="00D94E63"/>
    <w:rsid w:val="00D9671A"/>
    <w:rsid w:val="00DA4496"/>
    <w:rsid w:val="00DA4943"/>
    <w:rsid w:val="00DB0A15"/>
    <w:rsid w:val="00DB0FBD"/>
    <w:rsid w:val="00DB7823"/>
    <w:rsid w:val="00DC030E"/>
    <w:rsid w:val="00DC33D4"/>
    <w:rsid w:val="00DC36E3"/>
    <w:rsid w:val="00DC37B4"/>
    <w:rsid w:val="00DC40AC"/>
    <w:rsid w:val="00DD291A"/>
    <w:rsid w:val="00DD2953"/>
    <w:rsid w:val="00DD6E81"/>
    <w:rsid w:val="00DE1AC2"/>
    <w:rsid w:val="00DE1C34"/>
    <w:rsid w:val="00DE7234"/>
    <w:rsid w:val="00DE7846"/>
    <w:rsid w:val="00DE79B5"/>
    <w:rsid w:val="00DE7A92"/>
    <w:rsid w:val="00DE7E49"/>
    <w:rsid w:val="00DF136E"/>
    <w:rsid w:val="00DF46F1"/>
    <w:rsid w:val="00DF662B"/>
    <w:rsid w:val="00E01699"/>
    <w:rsid w:val="00E0344F"/>
    <w:rsid w:val="00E05BE9"/>
    <w:rsid w:val="00E06ADF"/>
    <w:rsid w:val="00E07F5E"/>
    <w:rsid w:val="00E11A18"/>
    <w:rsid w:val="00E21246"/>
    <w:rsid w:val="00E21F7C"/>
    <w:rsid w:val="00E23674"/>
    <w:rsid w:val="00E23769"/>
    <w:rsid w:val="00E25266"/>
    <w:rsid w:val="00E26EEB"/>
    <w:rsid w:val="00E36AE3"/>
    <w:rsid w:val="00E40ABF"/>
    <w:rsid w:val="00E43349"/>
    <w:rsid w:val="00E438C4"/>
    <w:rsid w:val="00E563EF"/>
    <w:rsid w:val="00E612D1"/>
    <w:rsid w:val="00E620F8"/>
    <w:rsid w:val="00E646F4"/>
    <w:rsid w:val="00E71A58"/>
    <w:rsid w:val="00E72B17"/>
    <w:rsid w:val="00E734B0"/>
    <w:rsid w:val="00E73669"/>
    <w:rsid w:val="00E753F6"/>
    <w:rsid w:val="00E77882"/>
    <w:rsid w:val="00E838F4"/>
    <w:rsid w:val="00E83B66"/>
    <w:rsid w:val="00E85069"/>
    <w:rsid w:val="00E86B01"/>
    <w:rsid w:val="00E8736B"/>
    <w:rsid w:val="00E9125A"/>
    <w:rsid w:val="00E918CD"/>
    <w:rsid w:val="00E9729D"/>
    <w:rsid w:val="00EA28F9"/>
    <w:rsid w:val="00EB2015"/>
    <w:rsid w:val="00EB270B"/>
    <w:rsid w:val="00EC089F"/>
    <w:rsid w:val="00EC3922"/>
    <w:rsid w:val="00ED0ABE"/>
    <w:rsid w:val="00ED2D4E"/>
    <w:rsid w:val="00ED41CB"/>
    <w:rsid w:val="00ED7641"/>
    <w:rsid w:val="00EE2E06"/>
    <w:rsid w:val="00EE4AF7"/>
    <w:rsid w:val="00EE58F1"/>
    <w:rsid w:val="00EF0563"/>
    <w:rsid w:val="00EF084C"/>
    <w:rsid w:val="00EF0B3B"/>
    <w:rsid w:val="00EF26B6"/>
    <w:rsid w:val="00EF35DD"/>
    <w:rsid w:val="00F038A2"/>
    <w:rsid w:val="00F04836"/>
    <w:rsid w:val="00F10778"/>
    <w:rsid w:val="00F151C8"/>
    <w:rsid w:val="00F204F5"/>
    <w:rsid w:val="00F20C69"/>
    <w:rsid w:val="00F20E59"/>
    <w:rsid w:val="00F21748"/>
    <w:rsid w:val="00F22925"/>
    <w:rsid w:val="00F30074"/>
    <w:rsid w:val="00F34E03"/>
    <w:rsid w:val="00F37783"/>
    <w:rsid w:val="00F408DA"/>
    <w:rsid w:val="00F4362D"/>
    <w:rsid w:val="00F47F5B"/>
    <w:rsid w:val="00F53D35"/>
    <w:rsid w:val="00F6576E"/>
    <w:rsid w:val="00F72817"/>
    <w:rsid w:val="00F74B97"/>
    <w:rsid w:val="00F75798"/>
    <w:rsid w:val="00F75A27"/>
    <w:rsid w:val="00F76753"/>
    <w:rsid w:val="00F76D8E"/>
    <w:rsid w:val="00F83ACE"/>
    <w:rsid w:val="00F87065"/>
    <w:rsid w:val="00F87BE5"/>
    <w:rsid w:val="00F948AA"/>
    <w:rsid w:val="00F95264"/>
    <w:rsid w:val="00FA61F8"/>
    <w:rsid w:val="00FB10BF"/>
    <w:rsid w:val="00FB1BE3"/>
    <w:rsid w:val="00FB4671"/>
    <w:rsid w:val="00FC0E20"/>
    <w:rsid w:val="00FC2CEF"/>
    <w:rsid w:val="00FC35C7"/>
    <w:rsid w:val="00FC3FA4"/>
    <w:rsid w:val="00FC6479"/>
    <w:rsid w:val="00FD1455"/>
    <w:rsid w:val="00FE4150"/>
    <w:rsid w:val="00FF0ED9"/>
    <w:rsid w:val="00FF2822"/>
    <w:rsid w:val="00FF3013"/>
    <w:rsid w:val="00FF6174"/>
    <w:rsid w:val="00FF6310"/>
    <w:rsid w:val="00FF6610"/>
    <w:rsid w:val="00FF69E4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ai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C0755-C6EA-40DC-BC0E-0815CD23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11</TotalTime>
  <Pages>1</Pages>
  <Words>255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1756</CharactersWithSpaces>
  <SharedDoc>false</SharedDoc>
  <HLinks>
    <vt:vector size="6" baseType="variant"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Zelia</cp:lastModifiedBy>
  <cp:revision>6</cp:revision>
  <cp:lastPrinted>2013-05-28T13:09:00Z</cp:lastPrinted>
  <dcterms:created xsi:type="dcterms:W3CDTF">2013-05-28T13:24:00Z</dcterms:created>
  <dcterms:modified xsi:type="dcterms:W3CDTF">2013-05-28T13:35:00Z</dcterms:modified>
</cp:coreProperties>
</file>