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33F7B" w:rsidRDefault="00633F7B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C3084C" w:rsidRDefault="00C3084C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7E1373" w:rsidP="00D41C29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EXTRATO DO </w:t>
            </w:r>
            <w:r w:rsidR="001A653C"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69006E">
              <w:rPr>
                <w:b/>
                <w:sz w:val="24"/>
                <w:szCs w:val="24"/>
              </w:rPr>
              <w:t>0</w:t>
            </w:r>
            <w:r w:rsidR="00D86E02">
              <w:rPr>
                <w:b/>
                <w:sz w:val="24"/>
                <w:szCs w:val="24"/>
              </w:rPr>
              <w:t>0</w:t>
            </w:r>
            <w:r w:rsidR="00D41C29">
              <w:rPr>
                <w:b/>
                <w:sz w:val="24"/>
                <w:szCs w:val="24"/>
              </w:rPr>
              <w:t>9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="001A653C" w:rsidRPr="00633F7B">
              <w:rPr>
                <w:b/>
                <w:sz w:val="24"/>
                <w:szCs w:val="24"/>
              </w:rPr>
              <w:t>201</w:t>
            </w:r>
            <w:r w:rsidR="0069006E">
              <w:rPr>
                <w:b/>
                <w:sz w:val="24"/>
                <w:szCs w:val="24"/>
              </w:rPr>
              <w:t>2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7C0B6C">
      <w:pPr>
        <w:ind w:right="-1" w:firstLine="708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proofErr w:type="spellStart"/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proofErr w:type="spellEnd"/>
      <w:r w:rsidRPr="00347ED6">
        <w:rPr>
          <w:color w:val="000000"/>
          <w:sz w:val="24"/>
          <w:szCs w:val="24"/>
        </w:rPr>
        <w:t xml:space="preserve">, Estado de Santa Catarina Sr. </w:t>
      </w:r>
      <w:proofErr w:type="spellStart"/>
      <w:r w:rsidR="00912E43" w:rsidRPr="00347ED6">
        <w:rPr>
          <w:b/>
          <w:color w:val="000000"/>
          <w:sz w:val="24"/>
          <w:szCs w:val="24"/>
        </w:rPr>
        <w:t>Lenoir</w:t>
      </w:r>
      <w:proofErr w:type="spellEnd"/>
      <w:r w:rsidR="00912E43" w:rsidRPr="00347ED6">
        <w:rPr>
          <w:b/>
          <w:color w:val="000000"/>
          <w:sz w:val="24"/>
          <w:szCs w:val="24"/>
        </w:rPr>
        <w:t xml:space="preserve"> da Rocha,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</w:t>
      </w:r>
      <w:r w:rsidR="007E1373">
        <w:rPr>
          <w:sz w:val="24"/>
          <w:szCs w:val="24"/>
        </w:rPr>
        <w:t>, t</w:t>
      </w:r>
      <w:r w:rsidR="00D911E8" w:rsidRPr="00AC729C">
        <w:rPr>
          <w:sz w:val="24"/>
          <w:szCs w:val="24"/>
        </w:rPr>
        <w:t>orna público</w:t>
      </w:r>
      <w:r w:rsidR="008D1B07">
        <w:rPr>
          <w:sz w:val="24"/>
          <w:szCs w:val="24"/>
        </w:rPr>
        <w:t>,</w:t>
      </w:r>
      <w:r w:rsidR="00D911E8" w:rsidRPr="00AC729C">
        <w:rPr>
          <w:sz w:val="24"/>
          <w:szCs w:val="24"/>
        </w:rPr>
        <w:t xml:space="preserve">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</w:t>
      </w:r>
      <w:r w:rsidR="007E1373">
        <w:rPr>
          <w:sz w:val="24"/>
          <w:szCs w:val="24"/>
        </w:rPr>
        <w:t>s de motorista em caráter temporário</w:t>
      </w:r>
      <w:r w:rsidR="00D911E8" w:rsidRPr="00347ED6">
        <w:rPr>
          <w:sz w:val="24"/>
          <w:szCs w:val="24"/>
        </w:rPr>
        <w:t>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E87E84" w:rsidRDefault="00E87E84" w:rsidP="007C0B6C">
      <w:pPr>
        <w:ind w:right="-1" w:firstLine="708"/>
        <w:jc w:val="both"/>
        <w:rPr>
          <w:color w:val="000000"/>
          <w:sz w:val="24"/>
          <w:szCs w:val="24"/>
        </w:rPr>
      </w:pPr>
    </w:p>
    <w:p w:rsidR="001A653C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E87E84" w:rsidRDefault="00E87E84" w:rsidP="0098749B">
      <w:pPr>
        <w:jc w:val="both"/>
        <w:rPr>
          <w:b/>
          <w:color w:val="000000"/>
          <w:sz w:val="24"/>
          <w:szCs w:val="24"/>
          <w:u w:val="single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>1</w:t>
      </w:r>
      <w:r w:rsidR="00394221" w:rsidRPr="00347ED6">
        <w:rPr>
          <w:sz w:val="24"/>
          <w:szCs w:val="24"/>
        </w:rPr>
        <w:t xml:space="preserve">–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912E43" w:rsidRPr="00347ED6" w:rsidRDefault="001A653C" w:rsidP="0098749B">
      <w:pPr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>1.</w:t>
      </w:r>
      <w:r w:rsidR="007E1373">
        <w:rPr>
          <w:color w:val="000000"/>
          <w:sz w:val="24"/>
          <w:szCs w:val="24"/>
        </w:rPr>
        <w:t>2</w:t>
      </w:r>
      <w:r w:rsidRPr="00347ED6">
        <w:rPr>
          <w:color w:val="000000"/>
          <w:sz w:val="24"/>
          <w:szCs w:val="24"/>
        </w:rPr>
        <w:t xml:space="preserve"> </w:t>
      </w:r>
      <w:r w:rsidR="00394221" w:rsidRPr="00347ED6">
        <w:rPr>
          <w:sz w:val="24"/>
          <w:szCs w:val="24"/>
        </w:rPr>
        <w:t xml:space="preserve">– </w:t>
      </w:r>
      <w:r w:rsidR="00925930">
        <w:rPr>
          <w:color w:val="000000"/>
          <w:sz w:val="24"/>
          <w:szCs w:val="24"/>
        </w:rPr>
        <w:t>A</w:t>
      </w:r>
      <w:r w:rsidRPr="00347ED6">
        <w:rPr>
          <w:color w:val="000000"/>
          <w:sz w:val="24"/>
          <w:szCs w:val="24"/>
        </w:rPr>
        <w:t xml:space="preserve"> vaga</w:t>
      </w:r>
      <w:r w:rsidR="00925930">
        <w:rPr>
          <w:color w:val="000000"/>
          <w:sz w:val="24"/>
          <w:szCs w:val="24"/>
        </w:rPr>
        <w:t xml:space="preserve"> disponibilizada</w:t>
      </w:r>
      <w:r w:rsidRPr="00347ED6">
        <w:rPr>
          <w:color w:val="000000"/>
          <w:sz w:val="24"/>
          <w:szCs w:val="24"/>
        </w:rPr>
        <w:t xml:space="preserve"> </w:t>
      </w:r>
      <w:r w:rsidR="00925930">
        <w:rPr>
          <w:color w:val="000000"/>
          <w:sz w:val="24"/>
          <w:szCs w:val="24"/>
        </w:rPr>
        <w:t>é a</w:t>
      </w:r>
      <w:r w:rsidRPr="00347ED6">
        <w:rPr>
          <w:color w:val="000000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347ED6">
        <w:rPr>
          <w:color w:val="000000"/>
          <w:sz w:val="24"/>
          <w:szCs w:val="24"/>
        </w:rPr>
        <w:t xml:space="preserve"> 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E1373">
        <w:rPr>
          <w:sz w:val="24"/>
          <w:szCs w:val="24"/>
        </w:rPr>
        <w:t>3</w:t>
      </w:r>
      <w:r w:rsidR="00745F17">
        <w:rPr>
          <w:sz w:val="24"/>
          <w:szCs w:val="24"/>
        </w:rPr>
        <w:t xml:space="preserve"> </w:t>
      </w:r>
      <w:r w:rsidR="00394221" w:rsidRPr="00347ED6">
        <w:rPr>
          <w:sz w:val="24"/>
          <w:szCs w:val="24"/>
        </w:rPr>
        <w:t xml:space="preserve">– </w:t>
      </w:r>
      <w:r w:rsidR="000B5134">
        <w:rPr>
          <w:color w:val="000000"/>
          <w:sz w:val="24"/>
          <w:szCs w:val="24"/>
        </w:rPr>
        <w:t>A</w:t>
      </w:r>
      <w:r w:rsidRPr="00347ED6">
        <w:rPr>
          <w:color w:val="000000"/>
          <w:sz w:val="24"/>
          <w:szCs w:val="24"/>
        </w:rPr>
        <w:t xml:space="preserve"> vaga abaixo s</w:t>
      </w:r>
      <w:r w:rsidR="000B5134">
        <w:rPr>
          <w:color w:val="000000"/>
          <w:sz w:val="24"/>
          <w:szCs w:val="24"/>
        </w:rPr>
        <w:t>erá</w:t>
      </w:r>
      <w:r w:rsidRPr="00347ED6">
        <w:rPr>
          <w:color w:val="000000"/>
          <w:sz w:val="24"/>
          <w:szCs w:val="24"/>
        </w:rPr>
        <w:t xml:space="preserve"> para cargo público, sendo </w:t>
      </w:r>
      <w:proofErr w:type="gramStart"/>
      <w:r w:rsidRPr="00347ED6">
        <w:rPr>
          <w:color w:val="000000"/>
          <w:sz w:val="24"/>
          <w:szCs w:val="24"/>
        </w:rPr>
        <w:t>regid</w:t>
      </w:r>
      <w:r w:rsidR="00A9739C" w:rsidRPr="00347ED6">
        <w:rPr>
          <w:color w:val="000000"/>
          <w:sz w:val="24"/>
          <w:szCs w:val="24"/>
        </w:rPr>
        <w:t>o</w:t>
      </w:r>
      <w:r w:rsidR="001E1081" w:rsidRPr="00347ED6">
        <w:rPr>
          <w:color w:val="000000"/>
          <w:sz w:val="24"/>
          <w:szCs w:val="24"/>
        </w:rPr>
        <w:t xml:space="preserve"> pelo E</w:t>
      </w:r>
      <w:r w:rsidRPr="00347ED6">
        <w:rPr>
          <w:color w:val="000000"/>
          <w:sz w:val="24"/>
          <w:szCs w:val="24"/>
        </w:rPr>
        <w:t xml:space="preserve">statuto dos </w:t>
      </w:r>
      <w:r w:rsidR="001E1081" w:rsidRPr="00347ED6">
        <w:rPr>
          <w:color w:val="000000"/>
          <w:sz w:val="24"/>
          <w:szCs w:val="24"/>
        </w:rPr>
        <w:t>S</w:t>
      </w:r>
      <w:r w:rsidRPr="00347ED6">
        <w:rPr>
          <w:color w:val="000000"/>
          <w:sz w:val="24"/>
          <w:szCs w:val="24"/>
        </w:rPr>
        <w:t>ervidores</w:t>
      </w:r>
      <w:r w:rsidR="000B5134">
        <w:rPr>
          <w:color w:val="000000"/>
          <w:sz w:val="24"/>
          <w:szCs w:val="24"/>
        </w:rPr>
        <w:t xml:space="preserve"> </w:t>
      </w:r>
      <w:r w:rsidR="00A17949">
        <w:rPr>
          <w:color w:val="000000"/>
          <w:sz w:val="24"/>
          <w:szCs w:val="24"/>
        </w:rPr>
        <w:t xml:space="preserve">Públicos </w:t>
      </w:r>
      <w:r w:rsidR="000B5134">
        <w:rPr>
          <w:color w:val="000000"/>
          <w:sz w:val="24"/>
          <w:szCs w:val="24"/>
        </w:rPr>
        <w:t>e vinculada</w:t>
      </w:r>
      <w:proofErr w:type="gramEnd"/>
      <w:r w:rsidR="00CB7EB8" w:rsidRPr="00347ED6">
        <w:rPr>
          <w:color w:val="000000"/>
          <w:sz w:val="24"/>
          <w:szCs w:val="24"/>
        </w:rPr>
        <w:t xml:space="preserve"> ao Regime Geral de Previdência Social – RGPS.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59"/>
        <w:gridCol w:w="1985"/>
        <w:gridCol w:w="1134"/>
        <w:gridCol w:w="1559"/>
        <w:gridCol w:w="1985"/>
      </w:tblGrid>
      <w:tr w:rsidR="008D1B07" w:rsidRPr="00347ED6" w:rsidTr="00997943">
        <w:trPr>
          <w:trHeight w:val="624"/>
        </w:trPr>
        <w:tc>
          <w:tcPr>
            <w:tcW w:w="1276" w:type="dxa"/>
            <w:vAlign w:val="center"/>
          </w:tcPr>
          <w:p w:rsidR="008D1B07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</w:t>
            </w:r>
          </w:p>
          <w:p w:rsidR="008D1B07" w:rsidRPr="00347ED6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559" w:type="dxa"/>
            <w:vAlign w:val="center"/>
          </w:tcPr>
          <w:p w:rsidR="008D1B07" w:rsidRPr="00347ED6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985" w:type="dxa"/>
            <w:vAlign w:val="center"/>
          </w:tcPr>
          <w:p w:rsidR="008D1B07" w:rsidRPr="00347ED6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8D1B07" w:rsidRPr="00347ED6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  <w:vAlign w:val="center"/>
          </w:tcPr>
          <w:p w:rsidR="008D1B07" w:rsidRPr="00347ED6" w:rsidRDefault="008D1B07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1985" w:type="dxa"/>
            <w:vAlign w:val="center"/>
          </w:tcPr>
          <w:p w:rsidR="008D1B07" w:rsidRPr="00347ED6" w:rsidRDefault="008D1B07" w:rsidP="00802AD4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Atribuições</w:t>
            </w:r>
          </w:p>
        </w:tc>
      </w:tr>
      <w:tr w:rsidR="008D1B07" w:rsidRPr="00347ED6" w:rsidTr="00997943">
        <w:tc>
          <w:tcPr>
            <w:tcW w:w="1276" w:type="dxa"/>
            <w:vAlign w:val="center"/>
          </w:tcPr>
          <w:p w:rsidR="008D1B07" w:rsidRPr="00EA5E37" w:rsidRDefault="008D1B07" w:rsidP="00394221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Motorista</w:t>
            </w:r>
          </w:p>
        </w:tc>
        <w:tc>
          <w:tcPr>
            <w:tcW w:w="1559" w:type="dxa"/>
            <w:vAlign w:val="center"/>
          </w:tcPr>
          <w:p w:rsidR="008D1B07" w:rsidRPr="00EA5E37" w:rsidRDefault="008D1B07" w:rsidP="00394221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R$ 989,14</w:t>
            </w:r>
          </w:p>
        </w:tc>
        <w:tc>
          <w:tcPr>
            <w:tcW w:w="1985" w:type="dxa"/>
            <w:vAlign w:val="center"/>
          </w:tcPr>
          <w:p w:rsidR="008D1B07" w:rsidRPr="00EA5E37" w:rsidRDefault="008D1B07" w:rsidP="008D1B0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+ </w:t>
            </w:r>
            <w:proofErr w:type="gramStart"/>
            <w:r>
              <w:rPr>
                <w:sz w:val="22"/>
                <w:szCs w:val="22"/>
              </w:rPr>
              <w:t>reserva</w:t>
            </w:r>
            <w:proofErr w:type="gramEnd"/>
            <w:r>
              <w:rPr>
                <w:sz w:val="22"/>
                <w:szCs w:val="22"/>
              </w:rPr>
              <w:t xml:space="preserve"> técnica</w:t>
            </w:r>
          </w:p>
        </w:tc>
        <w:tc>
          <w:tcPr>
            <w:tcW w:w="1134" w:type="dxa"/>
            <w:vAlign w:val="center"/>
          </w:tcPr>
          <w:p w:rsidR="008D1B07" w:rsidRPr="00EA5E37" w:rsidRDefault="008D1B07" w:rsidP="00B964BC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Pr="00EA5E37">
              <w:rPr>
                <w:sz w:val="22"/>
                <w:szCs w:val="22"/>
              </w:rPr>
              <w:t>h/sem.</w:t>
            </w:r>
          </w:p>
        </w:tc>
        <w:tc>
          <w:tcPr>
            <w:tcW w:w="1559" w:type="dxa"/>
          </w:tcPr>
          <w:p w:rsidR="008D1B07" w:rsidRPr="00EA5E37" w:rsidRDefault="008D1B07" w:rsidP="007F2FB7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sz w:val="20"/>
              </w:rPr>
              <w:t>Alfabetizado</w:t>
            </w:r>
          </w:p>
        </w:tc>
        <w:tc>
          <w:tcPr>
            <w:tcW w:w="1985" w:type="dxa"/>
          </w:tcPr>
          <w:p w:rsidR="008D1B07" w:rsidRPr="00EA5E37" w:rsidRDefault="008D1B07" w:rsidP="00802AD4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sz w:val="20"/>
              </w:rPr>
              <w:t>Especificas do cargo</w:t>
            </w:r>
          </w:p>
        </w:tc>
      </w:tr>
    </w:tbl>
    <w:p w:rsidR="009367E5" w:rsidRDefault="00997943" w:rsidP="0099794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OBS: Deverá possuir carteira nacional de habilitação categoria “</w:t>
      </w:r>
      <w:r w:rsidRPr="00997943">
        <w:rPr>
          <w:i/>
          <w:sz w:val="24"/>
          <w:szCs w:val="24"/>
        </w:rPr>
        <w:t>e</w:t>
      </w:r>
      <w:r>
        <w:rPr>
          <w:sz w:val="24"/>
          <w:szCs w:val="24"/>
        </w:rPr>
        <w:t>” e curso de formação de “</w:t>
      </w:r>
      <w:r w:rsidRPr="00997943">
        <w:rPr>
          <w:i/>
          <w:sz w:val="24"/>
          <w:szCs w:val="24"/>
        </w:rPr>
        <w:t xml:space="preserve">condutores de veículos de transporte </w:t>
      </w:r>
      <w:r w:rsidR="00980AA1">
        <w:rPr>
          <w:i/>
          <w:sz w:val="24"/>
          <w:szCs w:val="24"/>
        </w:rPr>
        <w:t>escolar ou passageiros</w:t>
      </w:r>
      <w:r>
        <w:rPr>
          <w:sz w:val="24"/>
          <w:szCs w:val="24"/>
        </w:rPr>
        <w:t>” v</w:t>
      </w:r>
      <w:r w:rsidR="00803E26">
        <w:rPr>
          <w:sz w:val="24"/>
          <w:szCs w:val="24"/>
        </w:rPr>
        <w:t>á</w:t>
      </w:r>
      <w:r>
        <w:rPr>
          <w:sz w:val="24"/>
          <w:szCs w:val="24"/>
        </w:rPr>
        <w:t>lido no ato da contratação.</w:t>
      </w:r>
    </w:p>
    <w:p w:rsidR="00997943" w:rsidRDefault="00997943" w:rsidP="00997943">
      <w:pPr>
        <w:ind w:right="-1"/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394221">
      <w:pPr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</w:t>
      </w:r>
      <w:r w:rsidR="00394221" w:rsidRPr="00347ED6">
        <w:rPr>
          <w:sz w:val="24"/>
          <w:szCs w:val="24"/>
        </w:rPr>
        <w:t xml:space="preserve">–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</w:t>
      </w:r>
      <w:r w:rsidR="00394221" w:rsidRPr="00347ED6">
        <w:rPr>
          <w:sz w:val="24"/>
          <w:szCs w:val="24"/>
        </w:rPr>
        <w:t xml:space="preserve">– </w:t>
      </w:r>
      <w:r w:rsidRPr="00347ED6">
        <w:rPr>
          <w:sz w:val="24"/>
          <w:szCs w:val="24"/>
        </w:rPr>
        <w:t>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3219C4" w:rsidRPr="003219C4">
        <w:rPr>
          <w:b/>
          <w:sz w:val="24"/>
          <w:szCs w:val="24"/>
        </w:rPr>
        <w:t>2</w:t>
      </w:r>
      <w:r w:rsidR="00394221">
        <w:rPr>
          <w:b/>
          <w:sz w:val="24"/>
          <w:szCs w:val="24"/>
        </w:rPr>
        <w:t>9</w:t>
      </w:r>
      <w:r w:rsidR="007F31C4" w:rsidRPr="004D2478">
        <w:rPr>
          <w:b/>
          <w:sz w:val="24"/>
          <w:szCs w:val="24"/>
        </w:rPr>
        <w:t xml:space="preserve"> </w:t>
      </w:r>
      <w:r w:rsidR="00D16DE6" w:rsidRPr="00B81B6F">
        <w:rPr>
          <w:b/>
          <w:sz w:val="24"/>
          <w:szCs w:val="24"/>
        </w:rPr>
        <w:t xml:space="preserve">de </w:t>
      </w:r>
      <w:r w:rsidR="0077008C">
        <w:rPr>
          <w:b/>
          <w:sz w:val="24"/>
          <w:szCs w:val="24"/>
        </w:rPr>
        <w:t>junho</w:t>
      </w:r>
      <w:r w:rsidR="00D16DE6" w:rsidRPr="00B81B6F">
        <w:rPr>
          <w:b/>
          <w:sz w:val="24"/>
          <w:szCs w:val="24"/>
        </w:rPr>
        <w:t xml:space="preserve"> </w:t>
      </w:r>
      <w:r w:rsidR="001B6EEA" w:rsidRPr="00B81B6F">
        <w:rPr>
          <w:b/>
          <w:sz w:val="24"/>
          <w:szCs w:val="24"/>
        </w:rPr>
        <w:t>de 201</w:t>
      </w:r>
      <w:r w:rsidR="004D2478">
        <w:rPr>
          <w:b/>
          <w:sz w:val="24"/>
          <w:szCs w:val="24"/>
        </w:rPr>
        <w:t>2</w:t>
      </w:r>
      <w:r w:rsidR="008C6F14" w:rsidRPr="00B81B6F">
        <w:rPr>
          <w:b/>
          <w:sz w:val="24"/>
          <w:szCs w:val="24"/>
        </w:rPr>
        <w:t xml:space="preserve"> a </w:t>
      </w:r>
      <w:r w:rsidR="00394221">
        <w:rPr>
          <w:b/>
          <w:sz w:val="24"/>
          <w:szCs w:val="24"/>
        </w:rPr>
        <w:t>03</w:t>
      </w:r>
      <w:r w:rsidR="007F31C4" w:rsidRPr="00B81B6F">
        <w:rPr>
          <w:b/>
          <w:sz w:val="24"/>
          <w:szCs w:val="24"/>
        </w:rPr>
        <w:t xml:space="preserve"> de </w:t>
      </w:r>
      <w:r w:rsidR="00320A22">
        <w:rPr>
          <w:b/>
          <w:sz w:val="24"/>
          <w:szCs w:val="24"/>
        </w:rPr>
        <w:t>ju</w:t>
      </w:r>
      <w:r w:rsidR="00394221">
        <w:rPr>
          <w:b/>
          <w:sz w:val="24"/>
          <w:szCs w:val="24"/>
        </w:rPr>
        <w:t>l</w:t>
      </w:r>
      <w:r w:rsidR="00320A22">
        <w:rPr>
          <w:b/>
          <w:sz w:val="24"/>
          <w:szCs w:val="24"/>
        </w:rPr>
        <w:t>ho</w:t>
      </w:r>
      <w:r w:rsidR="007F31C4" w:rsidRPr="001E777A">
        <w:rPr>
          <w:b/>
          <w:sz w:val="24"/>
          <w:szCs w:val="24"/>
        </w:rPr>
        <w:t xml:space="preserve"> </w:t>
      </w:r>
      <w:r w:rsidR="008C6F14" w:rsidRPr="00B81B6F">
        <w:rPr>
          <w:b/>
          <w:sz w:val="24"/>
          <w:szCs w:val="24"/>
        </w:rPr>
        <w:t>201</w:t>
      </w:r>
      <w:r w:rsidR="004D2478">
        <w:rPr>
          <w:b/>
          <w:sz w:val="24"/>
          <w:szCs w:val="24"/>
        </w:rPr>
        <w:t>2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4D2478">
        <w:rPr>
          <w:sz w:val="24"/>
          <w:szCs w:val="24"/>
        </w:rPr>
        <w:t>de Departamento de Recursos Humanos d</w:t>
      </w:r>
      <w:r w:rsidRPr="00347ED6">
        <w:rPr>
          <w:sz w:val="24"/>
          <w:szCs w:val="24"/>
        </w:rPr>
        <w:t xml:space="preserve">a Prefeitura Municipal de </w:t>
      </w:r>
      <w:proofErr w:type="spellStart"/>
      <w:r w:rsidR="00295A72" w:rsidRPr="00347ED6">
        <w:rPr>
          <w:sz w:val="24"/>
          <w:szCs w:val="24"/>
        </w:rPr>
        <w:t>Mondaí</w:t>
      </w:r>
      <w:proofErr w:type="spellEnd"/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C234A6" w:rsidRDefault="00C234A6" w:rsidP="0098749B">
      <w:pPr>
        <w:jc w:val="both"/>
        <w:rPr>
          <w:sz w:val="24"/>
          <w:szCs w:val="24"/>
        </w:rPr>
      </w:pPr>
    </w:p>
    <w:p w:rsidR="007E1373" w:rsidRPr="00500D11" w:rsidRDefault="007E1373" w:rsidP="007E1373">
      <w:pPr>
        <w:jc w:val="both"/>
        <w:rPr>
          <w:sz w:val="24"/>
          <w:szCs w:val="24"/>
        </w:rPr>
      </w:pPr>
      <w:r w:rsidRPr="00500D11">
        <w:rPr>
          <w:sz w:val="24"/>
          <w:szCs w:val="24"/>
        </w:rPr>
        <w:t xml:space="preserve">A íntegra do presente Edital estará disponível no mural da prefeitura municipal e no endereço eletrônico </w:t>
      </w:r>
      <w:hyperlink r:id="rId8" w:history="1">
        <w:r w:rsidRPr="00500D11">
          <w:rPr>
            <w:rStyle w:val="Hyperlink"/>
            <w:sz w:val="24"/>
            <w:szCs w:val="24"/>
          </w:rPr>
          <w:t>www.mondai.sc.gov.br</w:t>
        </w:r>
      </w:hyperlink>
      <w:r w:rsidRPr="00500D11">
        <w:rPr>
          <w:sz w:val="24"/>
          <w:szCs w:val="24"/>
        </w:rPr>
        <w:t>.</w:t>
      </w:r>
    </w:p>
    <w:p w:rsidR="007E1373" w:rsidRPr="00984B00" w:rsidRDefault="007E1373" w:rsidP="007E1373">
      <w:pPr>
        <w:jc w:val="both"/>
        <w:rPr>
          <w:sz w:val="24"/>
          <w:szCs w:val="24"/>
        </w:rPr>
      </w:pPr>
    </w:p>
    <w:p w:rsidR="007E1373" w:rsidRPr="001645A5" w:rsidRDefault="007E1373" w:rsidP="007E1373">
      <w:pPr>
        <w:jc w:val="both"/>
        <w:rPr>
          <w:sz w:val="24"/>
          <w:szCs w:val="24"/>
        </w:rPr>
      </w:pPr>
      <w:proofErr w:type="spellStart"/>
      <w:r w:rsidRPr="001645A5">
        <w:rPr>
          <w:sz w:val="24"/>
          <w:szCs w:val="24"/>
        </w:rPr>
        <w:t>Mondaí</w:t>
      </w:r>
      <w:proofErr w:type="spellEnd"/>
      <w:r w:rsidRPr="001645A5">
        <w:rPr>
          <w:sz w:val="24"/>
          <w:szCs w:val="24"/>
        </w:rPr>
        <w:t xml:space="preserve"> – SC,</w:t>
      </w:r>
      <w:r>
        <w:rPr>
          <w:sz w:val="24"/>
          <w:szCs w:val="24"/>
        </w:rPr>
        <w:t xml:space="preserve"> 29</w:t>
      </w:r>
      <w:r w:rsidRPr="001645A5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junho </w:t>
      </w:r>
      <w:r w:rsidRPr="001645A5">
        <w:rPr>
          <w:sz w:val="24"/>
          <w:szCs w:val="24"/>
        </w:rPr>
        <w:t>de 201</w:t>
      </w:r>
      <w:r>
        <w:rPr>
          <w:sz w:val="24"/>
          <w:szCs w:val="24"/>
        </w:rPr>
        <w:t>2</w:t>
      </w:r>
      <w:r w:rsidRPr="001645A5">
        <w:rPr>
          <w:sz w:val="24"/>
          <w:szCs w:val="24"/>
        </w:rPr>
        <w:t>.</w:t>
      </w:r>
    </w:p>
    <w:p w:rsidR="007E1373" w:rsidRDefault="007E1373" w:rsidP="007E1373">
      <w:pPr>
        <w:jc w:val="both"/>
      </w:pPr>
    </w:p>
    <w:p w:rsidR="007E1373" w:rsidRDefault="007E1373" w:rsidP="007E1373">
      <w:pPr>
        <w:jc w:val="both"/>
      </w:pPr>
    </w:p>
    <w:p w:rsidR="00E87E84" w:rsidRDefault="00E87E84" w:rsidP="007E1373">
      <w:pPr>
        <w:jc w:val="both"/>
      </w:pPr>
    </w:p>
    <w:p w:rsidR="007E1373" w:rsidRPr="00BC1845" w:rsidRDefault="007E1373" w:rsidP="007E1373">
      <w:pPr>
        <w:jc w:val="both"/>
      </w:pPr>
    </w:p>
    <w:p w:rsidR="007E1373" w:rsidRPr="00C842B2" w:rsidRDefault="007E1373" w:rsidP="007E1373">
      <w:pPr>
        <w:jc w:val="center"/>
        <w:rPr>
          <w:b/>
        </w:rPr>
      </w:pPr>
      <w:r w:rsidRPr="00C842B2">
        <w:rPr>
          <w:b/>
        </w:rPr>
        <w:t>LENOIR DA ROCHA</w:t>
      </w:r>
    </w:p>
    <w:p w:rsidR="007E1373" w:rsidRPr="001B4D0F" w:rsidRDefault="007E1373" w:rsidP="007E1373">
      <w:pPr>
        <w:jc w:val="center"/>
        <w:rPr>
          <w:color w:val="000000"/>
          <w:sz w:val="24"/>
          <w:szCs w:val="24"/>
        </w:rPr>
      </w:pPr>
      <w:r w:rsidRPr="00BC1845">
        <w:t>Prefeito Municipal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4E3E6E" w:rsidRDefault="004E3E6E" w:rsidP="0098749B">
      <w:pPr>
        <w:jc w:val="both"/>
      </w:pPr>
    </w:p>
    <w:p w:rsidR="004E3E6E" w:rsidRPr="00BC1845" w:rsidRDefault="004E3E6E" w:rsidP="0098749B">
      <w:pPr>
        <w:jc w:val="both"/>
      </w:pPr>
    </w:p>
    <w:sectPr w:rsidR="004E3E6E" w:rsidRPr="00BC1845" w:rsidSect="009367E5">
      <w:headerReference w:type="even" r:id="rId9"/>
      <w:pgSz w:w="11907" w:h="16840" w:code="9"/>
      <w:pgMar w:top="1843" w:right="992" w:bottom="284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7E" w:rsidRDefault="00CD2A7E">
      <w:r>
        <w:separator/>
      </w:r>
    </w:p>
  </w:endnote>
  <w:endnote w:type="continuationSeparator" w:id="0">
    <w:p w:rsidR="00CD2A7E" w:rsidRDefault="00CD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7E" w:rsidRDefault="00CD2A7E">
      <w:r>
        <w:separator/>
      </w:r>
    </w:p>
  </w:footnote>
  <w:footnote w:type="continuationSeparator" w:id="0">
    <w:p w:rsidR="00CD2A7E" w:rsidRDefault="00CD2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7E" w:rsidRDefault="00CD2A7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78D"/>
    <w:rsid w:val="00016F2C"/>
    <w:rsid w:val="00027022"/>
    <w:rsid w:val="00030EF2"/>
    <w:rsid w:val="000310E2"/>
    <w:rsid w:val="00037BAE"/>
    <w:rsid w:val="00043B56"/>
    <w:rsid w:val="00043F98"/>
    <w:rsid w:val="00043FB9"/>
    <w:rsid w:val="000545FC"/>
    <w:rsid w:val="00054AA1"/>
    <w:rsid w:val="00062429"/>
    <w:rsid w:val="0006421B"/>
    <w:rsid w:val="00064571"/>
    <w:rsid w:val="00070E94"/>
    <w:rsid w:val="00074382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3EB5"/>
    <w:rsid w:val="000C5D14"/>
    <w:rsid w:val="000D2380"/>
    <w:rsid w:val="000D3D9A"/>
    <w:rsid w:val="000D7620"/>
    <w:rsid w:val="000E2CBE"/>
    <w:rsid w:val="000F2F19"/>
    <w:rsid w:val="00110DB6"/>
    <w:rsid w:val="00111BE5"/>
    <w:rsid w:val="0011311B"/>
    <w:rsid w:val="001244CB"/>
    <w:rsid w:val="00127255"/>
    <w:rsid w:val="00130114"/>
    <w:rsid w:val="00135141"/>
    <w:rsid w:val="001354E5"/>
    <w:rsid w:val="00140203"/>
    <w:rsid w:val="00144F36"/>
    <w:rsid w:val="00152F34"/>
    <w:rsid w:val="00154443"/>
    <w:rsid w:val="0015445E"/>
    <w:rsid w:val="00155F09"/>
    <w:rsid w:val="001645A5"/>
    <w:rsid w:val="0016553F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26A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C7C0E"/>
    <w:rsid w:val="001D13DA"/>
    <w:rsid w:val="001D17B3"/>
    <w:rsid w:val="001D373E"/>
    <w:rsid w:val="001D4A5D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1E71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1A57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355D"/>
    <w:rsid w:val="002D1990"/>
    <w:rsid w:val="002D2F9E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319B"/>
    <w:rsid w:val="00315637"/>
    <w:rsid w:val="00320A22"/>
    <w:rsid w:val="003219C4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62007"/>
    <w:rsid w:val="0037169B"/>
    <w:rsid w:val="0037258D"/>
    <w:rsid w:val="00373A64"/>
    <w:rsid w:val="00377390"/>
    <w:rsid w:val="0037752E"/>
    <w:rsid w:val="00381B21"/>
    <w:rsid w:val="00387044"/>
    <w:rsid w:val="003903E8"/>
    <w:rsid w:val="00391CDD"/>
    <w:rsid w:val="00394221"/>
    <w:rsid w:val="003956D5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3F2809"/>
    <w:rsid w:val="00402350"/>
    <w:rsid w:val="004028E6"/>
    <w:rsid w:val="00403B21"/>
    <w:rsid w:val="00405C80"/>
    <w:rsid w:val="004063AC"/>
    <w:rsid w:val="004118F4"/>
    <w:rsid w:val="00415B53"/>
    <w:rsid w:val="00420CB9"/>
    <w:rsid w:val="00420DFD"/>
    <w:rsid w:val="0042360D"/>
    <w:rsid w:val="0042409C"/>
    <w:rsid w:val="004270AC"/>
    <w:rsid w:val="004306AA"/>
    <w:rsid w:val="00433D36"/>
    <w:rsid w:val="00440A6F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1F70"/>
    <w:rsid w:val="004D2478"/>
    <w:rsid w:val="004D2EE4"/>
    <w:rsid w:val="004D79C1"/>
    <w:rsid w:val="004E3E6E"/>
    <w:rsid w:val="004F4158"/>
    <w:rsid w:val="004F548C"/>
    <w:rsid w:val="004F738A"/>
    <w:rsid w:val="0050375D"/>
    <w:rsid w:val="00506EBD"/>
    <w:rsid w:val="00513F12"/>
    <w:rsid w:val="00514731"/>
    <w:rsid w:val="00514996"/>
    <w:rsid w:val="00514B3F"/>
    <w:rsid w:val="00522CD9"/>
    <w:rsid w:val="00523279"/>
    <w:rsid w:val="00524418"/>
    <w:rsid w:val="00535530"/>
    <w:rsid w:val="0053598B"/>
    <w:rsid w:val="00536D2D"/>
    <w:rsid w:val="00540BCA"/>
    <w:rsid w:val="00541374"/>
    <w:rsid w:val="00543389"/>
    <w:rsid w:val="00543B2F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35C25"/>
    <w:rsid w:val="0065328C"/>
    <w:rsid w:val="00657651"/>
    <w:rsid w:val="00657DE1"/>
    <w:rsid w:val="00664955"/>
    <w:rsid w:val="00670ACE"/>
    <w:rsid w:val="0067227F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A6B03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05A4C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7008C"/>
    <w:rsid w:val="00775324"/>
    <w:rsid w:val="007908E5"/>
    <w:rsid w:val="007937EB"/>
    <w:rsid w:val="007945A2"/>
    <w:rsid w:val="00794C4C"/>
    <w:rsid w:val="007A09A1"/>
    <w:rsid w:val="007A4879"/>
    <w:rsid w:val="007B2ECF"/>
    <w:rsid w:val="007B72DC"/>
    <w:rsid w:val="007C0B6C"/>
    <w:rsid w:val="007C2B9A"/>
    <w:rsid w:val="007C39D8"/>
    <w:rsid w:val="007D0CCB"/>
    <w:rsid w:val="007D160D"/>
    <w:rsid w:val="007D279A"/>
    <w:rsid w:val="007D5D05"/>
    <w:rsid w:val="007E090C"/>
    <w:rsid w:val="007E0BA5"/>
    <w:rsid w:val="007E1373"/>
    <w:rsid w:val="007E2F9B"/>
    <w:rsid w:val="007E7865"/>
    <w:rsid w:val="007F227E"/>
    <w:rsid w:val="007F24F0"/>
    <w:rsid w:val="007F2FB7"/>
    <w:rsid w:val="007F31C4"/>
    <w:rsid w:val="007F6320"/>
    <w:rsid w:val="0080144B"/>
    <w:rsid w:val="008018E2"/>
    <w:rsid w:val="00802AD4"/>
    <w:rsid w:val="00803E26"/>
    <w:rsid w:val="00823BB7"/>
    <w:rsid w:val="008257EB"/>
    <w:rsid w:val="0083179D"/>
    <w:rsid w:val="0083587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8B0"/>
    <w:rsid w:val="008C6B05"/>
    <w:rsid w:val="008C6CCC"/>
    <w:rsid w:val="008C6F14"/>
    <w:rsid w:val="008D0D10"/>
    <w:rsid w:val="008D1B07"/>
    <w:rsid w:val="008D2592"/>
    <w:rsid w:val="008D2D65"/>
    <w:rsid w:val="008D5475"/>
    <w:rsid w:val="008E439E"/>
    <w:rsid w:val="008F2A41"/>
    <w:rsid w:val="008F3B64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12AD"/>
    <w:rsid w:val="00934064"/>
    <w:rsid w:val="00934A85"/>
    <w:rsid w:val="009367E5"/>
    <w:rsid w:val="00936CC1"/>
    <w:rsid w:val="00951655"/>
    <w:rsid w:val="00953D44"/>
    <w:rsid w:val="009562DE"/>
    <w:rsid w:val="00961C9F"/>
    <w:rsid w:val="00962601"/>
    <w:rsid w:val="009626AC"/>
    <w:rsid w:val="009656D5"/>
    <w:rsid w:val="0096700F"/>
    <w:rsid w:val="00970081"/>
    <w:rsid w:val="00971FAC"/>
    <w:rsid w:val="00976CEE"/>
    <w:rsid w:val="0098026D"/>
    <w:rsid w:val="00980AA1"/>
    <w:rsid w:val="00983596"/>
    <w:rsid w:val="009838F4"/>
    <w:rsid w:val="00984B00"/>
    <w:rsid w:val="00984F4D"/>
    <w:rsid w:val="009854CA"/>
    <w:rsid w:val="00986710"/>
    <w:rsid w:val="0098749B"/>
    <w:rsid w:val="00996019"/>
    <w:rsid w:val="00997943"/>
    <w:rsid w:val="009A45F7"/>
    <w:rsid w:val="009B071D"/>
    <w:rsid w:val="009B3CBB"/>
    <w:rsid w:val="009C67DA"/>
    <w:rsid w:val="009D6F80"/>
    <w:rsid w:val="009D7001"/>
    <w:rsid w:val="009E13E0"/>
    <w:rsid w:val="009E1835"/>
    <w:rsid w:val="009E2725"/>
    <w:rsid w:val="009F38C2"/>
    <w:rsid w:val="009F3A78"/>
    <w:rsid w:val="00A01620"/>
    <w:rsid w:val="00A02F55"/>
    <w:rsid w:val="00A04EFF"/>
    <w:rsid w:val="00A05C23"/>
    <w:rsid w:val="00A0699D"/>
    <w:rsid w:val="00A06B54"/>
    <w:rsid w:val="00A17949"/>
    <w:rsid w:val="00A237E0"/>
    <w:rsid w:val="00A25471"/>
    <w:rsid w:val="00A2651D"/>
    <w:rsid w:val="00A3037E"/>
    <w:rsid w:val="00A3054F"/>
    <w:rsid w:val="00A3090B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226"/>
    <w:rsid w:val="00AA7851"/>
    <w:rsid w:val="00AB0600"/>
    <w:rsid w:val="00AB2B5E"/>
    <w:rsid w:val="00AB2E1B"/>
    <w:rsid w:val="00AC729C"/>
    <w:rsid w:val="00AE4ADA"/>
    <w:rsid w:val="00AE520D"/>
    <w:rsid w:val="00AF2389"/>
    <w:rsid w:val="00AF363B"/>
    <w:rsid w:val="00AF3736"/>
    <w:rsid w:val="00AF4539"/>
    <w:rsid w:val="00AF5AD4"/>
    <w:rsid w:val="00AF7C0D"/>
    <w:rsid w:val="00B00D04"/>
    <w:rsid w:val="00B01388"/>
    <w:rsid w:val="00B0444A"/>
    <w:rsid w:val="00B06F1E"/>
    <w:rsid w:val="00B07A8B"/>
    <w:rsid w:val="00B1077E"/>
    <w:rsid w:val="00B12051"/>
    <w:rsid w:val="00B162F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463C0"/>
    <w:rsid w:val="00B56F80"/>
    <w:rsid w:val="00B57B22"/>
    <w:rsid w:val="00B645E4"/>
    <w:rsid w:val="00B70139"/>
    <w:rsid w:val="00B72E4C"/>
    <w:rsid w:val="00B81B6F"/>
    <w:rsid w:val="00B844D4"/>
    <w:rsid w:val="00B84A97"/>
    <w:rsid w:val="00B910C8"/>
    <w:rsid w:val="00B92E9A"/>
    <w:rsid w:val="00B94DCA"/>
    <w:rsid w:val="00B964BC"/>
    <w:rsid w:val="00BA208E"/>
    <w:rsid w:val="00BA50AB"/>
    <w:rsid w:val="00BB2BF0"/>
    <w:rsid w:val="00BB4D8F"/>
    <w:rsid w:val="00BC36E1"/>
    <w:rsid w:val="00BC5832"/>
    <w:rsid w:val="00BD1535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0602D"/>
    <w:rsid w:val="00C102A7"/>
    <w:rsid w:val="00C114EE"/>
    <w:rsid w:val="00C15E63"/>
    <w:rsid w:val="00C20546"/>
    <w:rsid w:val="00C234A6"/>
    <w:rsid w:val="00C27DF2"/>
    <w:rsid w:val="00C3084C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5F82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2A7E"/>
    <w:rsid w:val="00CD573D"/>
    <w:rsid w:val="00CD69F8"/>
    <w:rsid w:val="00CE431B"/>
    <w:rsid w:val="00CF1F2A"/>
    <w:rsid w:val="00CF3F27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41C29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4C55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7823"/>
    <w:rsid w:val="00DC33D4"/>
    <w:rsid w:val="00DC36E3"/>
    <w:rsid w:val="00DC37B4"/>
    <w:rsid w:val="00DC40AC"/>
    <w:rsid w:val="00DD291A"/>
    <w:rsid w:val="00DD2953"/>
    <w:rsid w:val="00DD6E81"/>
    <w:rsid w:val="00DE1AC2"/>
    <w:rsid w:val="00DE1C34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87E84"/>
    <w:rsid w:val="00E9125A"/>
    <w:rsid w:val="00E918CD"/>
    <w:rsid w:val="00E9729D"/>
    <w:rsid w:val="00EA28F9"/>
    <w:rsid w:val="00EB2015"/>
    <w:rsid w:val="00EB270B"/>
    <w:rsid w:val="00EC089F"/>
    <w:rsid w:val="00EC3922"/>
    <w:rsid w:val="00ED0ABE"/>
    <w:rsid w:val="00ED2D4E"/>
    <w:rsid w:val="00ED41CB"/>
    <w:rsid w:val="00ED7641"/>
    <w:rsid w:val="00EE2E06"/>
    <w:rsid w:val="00EE4AF7"/>
    <w:rsid w:val="00EE58F1"/>
    <w:rsid w:val="00EF0512"/>
    <w:rsid w:val="00EF0563"/>
    <w:rsid w:val="00EF084C"/>
    <w:rsid w:val="00EF26B6"/>
    <w:rsid w:val="00EF35DD"/>
    <w:rsid w:val="00F038A2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47F5B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0E20"/>
    <w:rsid w:val="00FC2CEF"/>
    <w:rsid w:val="00FC35C7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142F-96E3-40B8-8C0A-5A70A70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4</TotalTime>
  <Pages>1</Pages>
  <Words>258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1686</CharactersWithSpaces>
  <SharedDoc>false</SharedDoc>
  <HLinks>
    <vt:vector size="6" baseType="variant"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cp:lastModifiedBy>Zelia</cp:lastModifiedBy>
  <cp:revision>5</cp:revision>
  <cp:lastPrinted>2012-06-22T11:50:00Z</cp:lastPrinted>
  <dcterms:created xsi:type="dcterms:W3CDTF">2012-06-29T11:13:00Z</dcterms:created>
  <dcterms:modified xsi:type="dcterms:W3CDTF">2012-06-29T11:45:00Z</dcterms:modified>
</cp:coreProperties>
</file>