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0C" w:rsidRDefault="0068190C"/>
    <w:p w:rsidR="0068190C" w:rsidRDefault="0068190C"/>
    <w:tbl>
      <w:tblPr>
        <w:tblW w:w="9468" w:type="dxa"/>
        <w:tblLook w:val="01E0"/>
      </w:tblPr>
      <w:tblGrid>
        <w:gridCol w:w="9468"/>
      </w:tblGrid>
      <w:tr w:rsidR="009854B2" w:rsidRPr="003B23D9" w:rsidTr="00EF6C92">
        <w:tc>
          <w:tcPr>
            <w:tcW w:w="9468" w:type="dxa"/>
          </w:tcPr>
          <w:p w:rsidR="00A179CC" w:rsidRDefault="00A179CC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Estado de Santa Catarina</w:t>
            </w: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PREFEITURA MUNICIPAL DE MONDAI</w:t>
            </w: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3B23D9" w:rsidRDefault="009854B2" w:rsidP="008A41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3D9">
              <w:rPr>
                <w:b/>
                <w:sz w:val="24"/>
                <w:szCs w:val="24"/>
                <w:u w:val="single"/>
              </w:rPr>
              <w:t xml:space="preserve">EDITAL DE </w:t>
            </w:r>
            <w:r w:rsidR="00193C2F">
              <w:rPr>
                <w:b/>
                <w:sz w:val="24"/>
                <w:szCs w:val="24"/>
                <w:u w:val="single"/>
              </w:rPr>
              <w:t>PROCESSO SELETIVO</w:t>
            </w:r>
          </w:p>
          <w:p w:rsidR="009854B2" w:rsidRPr="003B23D9" w:rsidRDefault="009854B2" w:rsidP="00193C2F">
            <w:pPr>
              <w:ind w:right="-399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N° 00</w:t>
            </w:r>
            <w:r w:rsidR="00193C2F">
              <w:rPr>
                <w:b/>
                <w:sz w:val="24"/>
                <w:szCs w:val="24"/>
              </w:rPr>
              <w:t>7</w:t>
            </w:r>
            <w:r w:rsidRPr="003B23D9">
              <w:rPr>
                <w:b/>
                <w:sz w:val="24"/>
                <w:szCs w:val="24"/>
              </w:rPr>
              <w:t>/201</w:t>
            </w:r>
            <w:r w:rsidR="00193C2F">
              <w:rPr>
                <w:b/>
                <w:sz w:val="24"/>
                <w:szCs w:val="24"/>
              </w:rPr>
              <w:t>2</w:t>
            </w:r>
          </w:p>
        </w:tc>
      </w:tr>
    </w:tbl>
    <w:p w:rsidR="004372A4" w:rsidRPr="003B23D9" w:rsidRDefault="004372A4">
      <w:pPr>
        <w:ind w:right="-399"/>
        <w:jc w:val="center"/>
        <w:rPr>
          <w:b/>
          <w:color w:val="FF6600"/>
          <w:sz w:val="24"/>
          <w:szCs w:val="24"/>
          <w:u w:val="single"/>
        </w:rPr>
      </w:pPr>
    </w:p>
    <w:p w:rsidR="004372A4" w:rsidRDefault="00193C2F" w:rsidP="00DF5A8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372A4" w:rsidRPr="003B23D9">
        <w:rPr>
          <w:b/>
          <w:sz w:val="24"/>
          <w:szCs w:val="24"/>
        </w:rPr>
        <w:t xml:space="preserve">O PREFEITO MUNICIPAL DE </w:t>
      </w:r>
      <w:r w:rsidR="004E0C7E" w:rsidRPr="003B23D9">
        <w:rPr>
          <w:b/>
          <w:sz w:val="24"/>
          <w:szCs w:val="24"/>
        </w:rPr>
        <w:t>MONDAI</w:t>
      </w:r>
      <w:r w:rsidR="004372A4" w:rsidRPr="003B23D9">
        <w:rPr>
          <w:b/>
          <w:sz w:val="24"/>
          <w:szCs w:val="24"/>
        </w:rPr>
        <w:t xml:space="preserve">, </w:t>
      </w:r>
      <w:r w:rsidR="008A4177" w:rsidRPr="003B23D9">
        <w:rPr>
          <w:b/>
          <w:sz w:val="24"/>
          <w:szCs w:val="24"/>
        </w:rPr>
        <w:t xml:space="preserve">ESTADO DE SANTA CATARINA </w:t>
      </w:r>
      <w:r w:rsidR="008A4177" w:rsidRPr="003B23D9">
        <w:rPr>
          <w:sz w:val="24"/>
          <w:szCs w:val="24"/>
        </w:rPr>
        <w:t xml:space="preserve">no uso de suas atribuições legais e nos termos da Legislação Municipal e da Lei Orgânica Municipal, torna público </w:t>
      </w:r>
      <w:r w:rsidR="00D94283">
        <w:rPr>
          <w:sz w:val="24"/>
          <w:szCs w:val="24"/>
        </w:rPr>
        <w:t xml:space="preserve">em </w:t>
      </w:r>
      <w:r w:rsidR="00D94283" w:rsidRPr="00D94283">
        <w:rPr>
          <w:b/>
          <w:sz w:val="24"/>
          <w:szCs w:val="24"/>
        </w:rPr>
        <w:t>caráter de urgência</w:t>
      </w:r>
      <w:r w:rsidR="00D94283">
        <w:rPr>
          <w:b/>
          <w:sz w:val="24"/>
          <w:szCs w:val="24"/>
        </w:rPr>
        <w:t xml:space="preserve"> e temporário</w:t>
      </w:r>
      <w:r w:rsidR="00D94283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 xml:space="preserve">a abertura das inscrições ao </w:t>
      </w:r>
      <w:r>
        <w:rPr>
          <w:sz w:val="24"/>
          <w:szCs w:val="24"/>
        </w:rPr>
        <w:t>Processo Seletivo</w:t>
      </w:r>
      <w:r w:rsidR="008A4177" w:rsidRPr="003B23D9">
        <w:rPr>
          <w:sz w:val="24"/>
          <w:szCs w:val="24"/>
        </w:rPr>
        <w:t xml:space="preserve"> para preenchimento de vagas de emprego público nas categorias funcionais, a seguir relacionadas</w:t>
      </w:r>
      <w:r w:rsidR="00DF5A8B">
        <w:rPr>
          <w:sz w:val="24"/>
          <w:szCs w:val="24"/>
        </w:rPr>
        <w:t>.</w:t>
      </w:r>
    </w:p>
    <w:p w:rsidR="00DF5A8B" w:rsidRPr="003B23D9" w:rsidRDefault="00DF5A8B" w:rsidP="00DF5A8B">
      <w:pPr>
        <w:jc w:val="both"/>
        <w:rPr>
          <w:sz w:val="24"/>
          <w:szCs w:val="24"/>
        </w:rPr>
      </w:pPr>
    </w:p>
    <w:p w:rsidR="004372A4" w:rsidRPr="003B23D9" w:rsidRDefault="004372A4" w:rsidP="007D7689">
      <w:pPr>
        <w:pStyle w:val="Ttulo9"/>
        <w:ind w:right="-1"/>
        <w:jc w:val="center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CAPÍTULO 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numPr>
          <w:ilvl w:val="0"/>
          <w:numId w:val="6"/>
        </w:num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– D</w:t>
      </w:r>
      <w:r w:rsidR="008A4177" w:rsidRPr="003B23D9">
        <w:rPr>
          <w:b/>
          <w:sz w:val="24"/>
          <w:szCs w:val="24"/>
        </w:rPr>
        <w:t>O</w:t>
      </w:r>
      <w:r w:rsidR="007D7689" w:rsidRPr="003B23D9">
        <w:rPr>
          <w:b/>
          <w:sz w:val="24"/>
          <w:szCs w:val="24"/>
        </w:rPr>
        <w:t xml:space="preserve"> </w:t>
      </w:r>
      <w:r w:rsidR="008A4177" w:rsidRPr="003B23D9">
        <w:rPr>
          <w:b/>
          <w:sz w:val="24"/>
          <w:szCs w:val="24"/>
        </w:rPr>
        <w:t>EMPREGO PÚBLICO</w:t>
      </w:r>
      <w:r w:rsidR="007D7689" w:rsidRPr="003B23D9">
        <w:rPr>
          <w:b/>
          <w:sz w:val="24"/>
          <w:szCs w:val="24"/>
        </w:rPr>
        <w:t xml:space="preserve"> </w:t>
      </w:r>
      <w:r w:rsidRPr="003B23D9">
        <w:rPr>
          <w:b/>
          <w:sz w:val="24"/>
          <w:szCs w:val="24"/>
        </w:rPr>
        <w:t>E DA QUANTIDADE DE VAGAS</w:t>
      </w:r>
    </w:p>
    <w:p w:rsidR="00500D11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1.1</w:t>
      </w:r>
      <w:r w:rsidR="00500D11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– As vagas destinam-se a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s </w:t>
      </w:r>
      <w:r w:rsidR="008A4177" w:rsidRPr="003B23D9">
        <w:rPr>
          <w:sz w:val="24"/>
          <w:szCs w:val="24"/>
        </w:rPr>
        <w:t>empregos públicos</w:t>
      </w:r>
      <w:r w:rsidR="007D7689" w:rsidRPr="003B23D9">
        <w:rPr>
          <w:sz w:val="24"/>
          <w:szCs w:val="24"/>
        </w:rPr>
        <w:t xml:space="preserve"> abaixo</w:t>
      </w:r>
      <w:r w:rsidRPr="003B23D9">
        <w:rPr>
          <w:sz w:val="24"/>
          <w:szCs w:val="24"/>
        </w:rPr>
        <w:t xml:space="preserve"> delinead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s, </w:t>
      </w:r>
      <w:r w:rsidR="008A4177" w:rsidRPr="003B23D9">
        <w:rPr>
          <w:sz w:val="24"/>
          <w:szCs w:val="24"/>
        </w:rPr>
        <w:t>e</w:t>
      </w:r>
      <w:r w:rsidRPr="003B23D9">
        <w:rPr>
          <w:sz w:val="24"/>
          <w:szCs w:val="24"/>
        </w:rPr>
        <w:t xml:space="preserve"> deverão ser preenchidas por candidatos que disponham da escolaridade mínima informada no presente Edital</w:t>
      </w:r>
      <w:r w:rsidR="00BA6E57" w:rsidRPr="003B23D9">
        <w:rPr>
          <w:sz w:val="24"/>
          <w:szCs w:val="24"/>
        </w:rPr>
        <w:t>.</w:t>
      </w:r>
    </w:p>
    <w:tbl>
      <w:tblPr>
        <w:tblW w:w="9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433"/>
        <w:gridCol w:w="1229"/>
        <w:gridCol w:w="1512"/>
        <w:gridCol w:w="3100"/>
      </w:tblGrid>
      <w:tr w:rsidR="004E0C7E" w:rsidRPr="003B23D9" w:rsidTr="003B23D9">
        <w:tc>
          <w:tcPr>
            <w:tcW w:w="2268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5D1916" w:rsidP="005D1916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Emprego Público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00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Escolaridade</w:t>
            </w:r>
            <w:r w:rsidR="00480578">
              <w:rPr>
                <w:b/>
                <w:sz w:val="24"/>
                <w:szCs w:val="24"/>
              </w:rPr>
              <w:t xml:space="preserve"> Mínima</w:t>
            </w:r>
          </w:p>
        </w:tc>
      </w:tr>
      <w:tr w:rsidR="004E0C7E" w:rsidRPr="003B23D9" w:rsidTr="003B23D9">
        <w:tc>
          <w:tcPr>
            <w:tcW w:w="2268" w:type="dxa"/>
            <w:tcBorders>
              <w:bottom w:val="double" w:sz="4" w:space="0" w:color="auto"/>
            </w:tcBorders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Agente Comunitário de Saúde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4E0C7E" w:rsidRPr="003B23D9" w:rsidRDefault="003B23D9" w:rsidP="00193C2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R$ </w:t>
            </w:r>
            <w:r w:rsidR="00193C2F">
              <w:rPr>
                <w:bCs/>
                <w:sz w:val="24"/>
                <w:szCs w:val="24"/>
              </w:rPr>
              <w:t>873,40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193C2F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0</w:t>
            </w:r>
            <w:r w:rsidR="00193C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B23D9">
            <w:pPr>
              <w:jc w:val="center"/>
              <w:rPr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40 h/sem.</w:t>
            </w:r>
          </w:p>
        </w:tc>
        <w:tc>
          <w:tcPr>
            <w:tcW w:w="3100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Ensino Médio Completo.</w:t>
            </w:r>
          </w:p>
        </w:tc>
      </w:tr>
    </w:tbl>
    <w:p w:rsidR="004E0C7E" w:rsidRPr="003B23D9" w:rsidRDefault="003B23D9" w:rsidP="004E0C7E">
      <w:pPr>
        <w:ind w:left="-546" w:right="-778" w:firstLine="546"/>
        <w:rPr>
          <w:sz w:val="24"/>
          <w:szCs w:val="24"/>
        </w:rPr>
      </w:pPr>
      <w:r w:rsidRPr="003B23D9">
        <w:rPr>
          <w:sz w:val="24"/>
          <w:szCs w:val="24"/>
        </w:rPr>
        <w:t>(</w:t>
      </w:r>
      <w:r w:rsidR="004E0C7E" w:rsidRPr="003B23D9">
        <w:rPr>
          <w:sz w:val="24"/>
          <w:szCs w:val="24"/>
        </w:rPr>
        <w:t>*</w:t>
      </w:r>
      <w:r w:rsidRPr="003B23D9">
        <w:rPr>
          <w:sz w:val="24"/>
          <w:szCs w:val="24"/>
        </w:rPr>
        <w:t>)</w:t>
      </w:r>
      <w:r w:rsidR="004E0C7E" w:rsidRPr="003B23D9">
        <w:rPr>
          <w:sz w:val="24"/>
          <w:szCs w:val="24"/>
        </w:rPr>
        <w:t xml:space="preserve"> As vagas para Agente Comunitário de Saúde são para:</w:t>
      </w:r>
    </w:p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1501"/>
        <w:gridCol w:w="7258"/>
      </w:tblGrid>
      <w:tr w:rsidR="004E0C7E" w:rsidRPr="003B23D9" w:rsidTr="003B23D9">
        <w:trPr>
          <w:trHeight w:val="240"/>
        </w:trPr>
        <w:tc>
          <w:tcPr>
            <w:tcW w:w="757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1501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7258" w:type="dxa"/>
          </w:tcPr>
          <w:p w:rsidR="004E0C7E" w:rsidRPr="003B23D9" w:rsidRDefault="004E0C7E" w:rsidP="003815AA">
            <w:pPr>
              <w:ind w:right="-778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 xml:space="preserve">Área Abrangência: </w:t>
            </w:r>
          </w:p>
        </w:tc>
      </w:tr>
      <w:tr w:rsidR="004E0C7E" w:rsidRPr="003B23D9" w:rsidTr="003B23D9">
        <w:trPr>
          <w:trHeight w:val="860"/>
        </w:trPr>
        <w:tc>
          <w:tcPr>
            <w:tcW w:w="757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258" w:type="dxa"/>
          </w:tcPr>
          <w:p w:rsidR="004E0C7E" w:rsidRPr="003B23D9" w:rsidRDefault="004E0C7E" w:rsidP="003815AA">
            <w:pPr>
              <w:jc w:val="both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Linha Alto</w:t>
            </w:r>
            <w:proofErr w:type="gramEnd"/>
            <w:r w:rsidRPr="003B23D9">
              <w:rPr>
                <w:sz w:val="24"/>
                <w:szCs w:val="24"/>
              </w:rPr>
              <w:t xml:space="preserve"> </w:t>
            </w:r>
            <w:proofErr w:type="spellStart"/>
            <w:r w:rsidRPr="003B23D9">
              <w:rPr>
                <w:sz w:val="24"/>
                <w:szCs w:val="24"/>
              </w:rPr>
              <w:t>Mondaizinho</w:t>
            </w:r>
            <w:proofErr w:type="spellEnd"/>
            <w:r w:rsidRPr="003B23D9">
              <w:rPr>
                <w:sz w:val="24"/>
                <w:szCs w:val="24"/>
              </w:rPr>
              <w:t xml:space="preserve">, Linha Barra Escondia, Linha Bonito, Linha Capivara (à esquerda), Linha Capoeirinha, Linha Catres, Linha </w:t>
            </w:r>
            <w:proofErr w:type="spellStart"/>
            <w:r w:rsidRPr="003B23D9">
              <w:rPr>
                <w:sz w:val="24"/>
                <w:szCs w:val="24"/>
              </w:rPr>
              <w:t>Itá</w:t>
            </w:r>
            <w:proofErr w:type="spellEnd"/>
            <w:r w:rsidRPr="003B23D9">
              <w:rPr>
                <w:sz w:val="24"/>
                <w:szCs w:val="24"/>
              </w:rPr>
              <w:t xml:space="preserve">, Linha </w:t>
            </w:r>
            <w:proofErr w:type="spellStart"/>
            <w:r w:rsidRPr="003B23D9">
              <w:rPr>
                <w:sz w:val="24"/>
                <w:szCs w:val="24"/>
              </w:rPr>
              <w:t>Mondaizinho</w:t>
            </w:r>
            <w:proofErr w:type="spellEnd"/>
            <w:r w:rsidRPr="003B23D9">
              <w:rPr>
                <w:sz w:val="24"/>
                <w:szCs w:val="24"/>
              </w:rPr>
              <w:t xml:space="preserve">. Linha Nova República, Linha </w:t>
            </w:r>
            <w:proofErr w:type="spellStart"/>
            <w:r w:rsidRPr="003B23D9">
              <w:rPr>
                <w:sz w:val="24"/>
                <w:szCs w:val="24"/>
              </w:rPr>
              <w:t>Pirapocú</w:t>
            </w:r>
            <w:proofErr w:type="spellEnd"/>
            <w:r w:rsidRPr="003B23D9">
              <w:rPr>
                <w:sz w:val="24"/>
                <w:szCs w:val="24"/>
              </w:rPr>
              <w:t xml:space="preserve">, Linha Quilombo, Linha Taipa </w:t>
            </w:r>
            <w:proofErr w:type="gramStart"/>
            <w:r w:rsidR="003B23D9" w:rsidRPr="003B23D9">
              <w:rPr>
                <w:sz w:val="24"/>
                <w:szCs w:val="24"/>
              </w:rPr>
              <w:t>Baixa</w:t>
            </w:r>
            <w:r w:rsidR="003B23D9">
              <w:rPr>
                <w:sz w:val="24"/>
                <w:szCs w:val="24"/>
              </w:rPr>
              <w:t>,</w:t>
            </w:r>
            <w:r w:rsidR="003B23D9" w:rsidRPr="003B23D9">
              <w:rPr>
                <w:sz w:val="24"/>
                <w:szCs w:val="24"/>
              </w:rPr>
              <w:t xml:space="preserve"> Linha</w:t>
            </w:r>
            <w:proofErr w:type="gramEnd"/>
            <w:r w:rsidRPr="003B23D9">
              <w:rPr>
                <w:sz w:val="24"/>
                <w:szCs w:val="24"/>
              </w:rPr>
              <w:t xml:space="preserve"> Três Pardos, Linha Uruguai e parte do perímetro urbano. (Conforme mapa em anexo).</w:t>
            </w:r>
          </w:p>
        </w:tc>
      </w:tr>
      <w:tr w:rsidR="004E0C7E" w:rsidRPr="003B23D9" w:rsidTr="003B23D9">
        <w:trPr>
          <w:trHeight w:val="320"/>
        </w:trPr>
        <w:tc>
          <w:tcPr>
            <w:tcW w:w="757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03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258" w:type="dxa"/>
          </w:tcPr>
          <w:p w:rsidR="004E0C7E" w:rsidRPr="003B23D9" w:rsidRDefault="004E0C7E" w:rsidP="003815AA">
            <w:pPr>
              <w:jc w:val="both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 xml:space="preserve">Linha Antas, Linha Barra do </w:t>
            </w:r>
            <w:proofErr w:type="spellStart"/>
            <w:r w:rsidRPr="003B23D9">
              <w:rPr>
                <w:sz w:val="24"/>
                <w:szCs w:val="24"/>
              </w:rPr>
              <w:t>Laju</w:t>
            </w:r>
            <w:proofErr w:type="spellEnd"/>
            <w:r w:rsidRPr="003B23D9">
              <w:rPr>
                <w:sz w:val="24"/>
                <w:szCs w:val="24"/>
              </w:rPr>
              <w:t xml:space="preserve">, Linha Capivara (à direita), Linha Cascalho, Linha </w:t>
            </w:r>
            <w:proofErr w:type="spellStart"/>
            <w:r w:rsidRPr="003B23D9">
              <w:rPr>
                <w:sz w:val="24"/>
                <w:szCs w:val="24"/>
              </w:rPr>
              <w:t>Laju</w:t>
            </w:r>
            <w:proofErr w:type="spellEnd"/>
            <w:r w:rsidRPr="003B23D9">
              <w:rPr>
                <w:sz w:val="24"/>
                <w:szCs w:val="24"/>
              </w:rPr>
              <w:t>, Linha Leãozinho, Linha Preferido Baixo, Linha Sabiá, Linha São Cristóvão, Linha Tamanduá, Linha Tateto, Linha Tatu, Linha Tempestade, Linha Tigre, Linha Veado e parte do perímetro urbano. (Conforme mapa em anexo).</w:t>
            </w:r>
          </w:p>
        </w:tc>
      </w:tr>
    </w:tbl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b/>
          <w:sz w:val="24"/>
          <w:szCs w:val="24"/>
        </w:rPr>
        <w:t xml:space="preserve">2 </w:t>
      </w:r>
      <w:r w:rsidR="008D3AB5">
        <w:rPr>
          <w:b/>
          <w:sz w:val="24"/>
          <w:szCs w:val="24"/>
        </w:rPr>
        <w:t>–</w:t>
      </w:r>
      <w:r w:rsidRPr="003B23D9">
        <w:rPr>
          <w:b/>
          <w:sz w:val="24"/>
          <w:szCs w:val="24"/>
        </w:rPr>
        <w:t xml:space="preserve"> DAS</w:t>
      </w:r>
      <w:r w:rsidR="008D3AB5">
        <w:rPr>
          <w:b/>
          <w:sz w:val="24"/>
          <w:szCs w:val="24"/>
        </w:rPr>
        <w:t xml:space="preserve"> </w:t>
      </w:r>
      <w:r w:rsidRPr="003B23D9">
        <w:rPr>
          <w:b/>
          <w:sz w:val="24"/>
          <w:szCs w:val="24"/>
        </w:rPr>
        <w:t>INSCRIÇÕES</w:t>
      </w:r>
    </w:p>
    <w:p w:rsidR="00B20E3C" w:rsidRPr="003B23D9" w:rsidRDefault="004372A4" w:rsidP="0066745F">
      <w:pPr>
        <w:tabs>
          <w:tab w:val="left" w:pos="8505"/>
        </w:tabs>
        <w:ind w:right="141"/>
        <w:jc w:val="both"/>
        <w:rPr>
          <w:b/>
          <w:sz w:val="24"/>
          <w:szCs w:val="24"/>
        </w:rPr>
      </w:pPr>
      <w:r w:rsidRPr="003B23D9">
        <w:rPr>
          <w:sz w:val="24"/>
          <w:szCs w:val="24"/>
        </w:rPr>
        <w:t xml:space="preserve">2.1 </w:t>
      </w:r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8D3AB5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inscrições </w:t>
      </w:r>
      <w:r w:rsidR="00A179CC">
        <w:rPr>
          <w:sz w:val="24"/>
          <w:szCs w:val="24"/>
        </w:rPr>
        <w:t>e</w:t>
      </w:r>
      <w:r w:rsidR="00B20E3C" w:rsidRPr="003B23D9">
        <w:rPr>
          <w:sz w:val="24"/>
          <w:szCs w:val="24"/>
        </w:rPr>
        <w:t xml:space="preserve">starão abertas nos dias </w:t>
      </w:r>
      <w:r w:rsidR="00D94283">
        <w:rPr>
          <w:b/>
          <w:sz w:val="24"/>
          <w:szCs w:val="24"/>
        </w:rPr>
        <w:t>15</w:t>
      </w:r>
      <w:r w:rsidR="00B20E3C" w:rsidRPr="003B23D9">
        <w:rPr>
          <w:b/>
          <w:bCs/>
          <w:sz w:val="24"/>
          <w:szCs w:val="24"/>
        </w:rPr>
        <w:t xml:space="preserve"> de </w:t>
      </w:r>
      <w:r w:rsidR="00D94283">
        <w:rPr>
          <w:b/>
          <w:bCs/>
          <w:sz w:val="24"/>
          <w:szCs w:val="24"/>
        </w:rPr>
        <w:t>junho</w:t>
      </w:r>
      <w:r w:rsidR="00B20E3C" w:rsidRPr="003B23D9">
        <w:rPr>
          <w:b/>
          <w:bCs/>
          <w:sz w:val="24"/>
          <w:szCs w:val="24"/>
        </w:rPr>
        <w:t xml:space="preserve"> a </w:t>
      </w:r>
      <w:r w:rsidR="00D94283">
        <w:rPr>
          <w:b/>
          <w:bCs/>
          <w:sz w:val="24"/>
          <w:szCs w:val="24"/>
        </w:rPr>
        <w:t>25 de junho de 2012</w:t>
      </w:r>
      <w:r w:rsidR="00B20E3C" w:rsidRPr="003B23D9">
        <w:rPr>
          <w:b/>
          <w:sz w:val="24"/>
          <w:szCs w:val="24"/>
        </w:rPr>
        <w:t>, das 8horas às 11horas das 13h30min às 17horas</w:t>
      </w:r>
      <w:r w:rsidR="00B20E3C" w:rsidRPr="003B23D9">
        <w:rPr>
          <w:sz w:val="24"/>
          <w:szCs w:val="24"/>
        </w:rPr>
        <w:t xml:space="preserve">, junto a </w:t>
      </w:r>
      <w:r w:rsidR="00B20E3C" w:rsidRPr="003B23D9">
        <w:rPr>
          <w:b/>
          <w:sz w:val="24"/>
          <w:szCs w:val="24"/>
        </w:rPr>
        <w:t>Prefeitura Municipal</w:t>
      </w:r>
      <w:r w:rsidR="00BA11F6">
        <w:rPr>
          <w:b/>
          <w:sz w:val="24"/>
          <w:szCs w:val="24"/>
        </w:rPr>
        <w:t xml:space="preserve"> de </w:t>
      </w:r>
      <w:proofErr w:type="spellStart"/>
      <w:r w:rsidR="00BA11F6">
        <w:rPr>
          <w:b/>
          <w:sz w:val="24"/>
          <w:szCs w:val="24"/>
        </w:rPr>
        <w:t>Mondaí</w:t>
      </w:r>
      <w:proofErr w:type="spellEnd"/>
      <w:r w:rsidR="00BA11F6">
        <w:rPr>
          <w:b/>
          <w:sz w:val="24"/>
          <w:szCs w:val="24"/>
        </w:rPr>
        <w:t>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500D11" w:rsidRPr="00500D11" w:rsidRDefault="00500D11" w:rsidP="0066745F">
      <w:pPr>
        <w:jc w:val="both"/>
        <w:rPr>
          <w:sz w:val="24"/>
          <w:szCs w:val="24"/>
        </w:rPr>
      </w:pPr>
      <w:r w:rsidRPr="00500D11">
        <w:rPr>
          <w:sz w:val="24"/>
          <w:szCs w:val="24"/>
        </w:rPr>
        <w:t xml:space="preserve">A íntegra do presente Edital estará disponível no mural da prefeitura municipal e no endereço eletrônico </w:t>
      </w:r>
      <w:hyperlink r:id="rId7" w:history="1">
        <w:r w:rsidRPr="00500D11">
          <w:rPr>
            <w:rStyle w:val="Hyperlink"/>
            <w:sz w:val="24"/>
            <w:szCs w:val="24"/>
          </w:rPr>
          <w:t>www.mondai.sc.gov.br</w:t>
        </w:r>
      </w:hyperlink>
      <w:r w:rsidRPr="00500D11">
        <w:rPr>
          <w:sz w:val="24"/>
          <w:szCs w:val="24"/>
        </w:rPr>
        <w:t>.</w:t>
      </w:r>
    </w:p>
    <w:p w:rsidR="00500D11" w:rsidRPr="00500D11" w:rsidRDefault="00500D11" w:rsidP="00500D11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4372A4" w:rsidRPr="003B23D9" w:rsidRDefault="004372A4" w:rsidP="00D27402">
      <w:pPr>
        <w:rPr>
          <w:sz w:val="24"/>
          <w:szCs w:val="24"/>
        </w:rPr>
      </w:pPr>
      <w:r w:rsidRPr="003B23D9">
        <w:rPr>
          <w:sz w:val="24"/>
          <w:szCs w:val="24"/>
        </w:rPr>
        <w:tab/>
        <w:t xml:space="preserve">Gabinete do Prefeito Municipal de </w:t>
      </w:r>
      <w:proofErr w:type="spellStart"/>
      <w:r w:rsidR="009B65DF" w:rsidRPr="003B23D9">
        <w:rPr>
          <w:sz w:val="24"/>
          <w:szCs w:val="24"/>
        </w:rPr>
        <w:t>Mondaí</w:t>
      </w:r>
      <w:proofErr w:type="spellEnd"/>
      <w:r w:rsidR="007F028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(SC), </w:t>
      </w:r>
      <w:r w:rsidR="00D27402">
        <w:rPr>
          <w:sz w:val="24"/>
          <w:szCs w:val="24"/>
        </w:rPr>
        <w:t>15</w:t>
      </w:r>
      <w:r w:rsidR="00007E54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de </w:t>
      </w:r>
      <w:r w:rsidR="00D27402">
        <w:rPr>
          <w:sz w:val="24"/>
          <w:szCs w:val="24"/>
        </w:rPr>
        <w:t>junho</w:t>
      </w:r>
      <w:r w:rsidRPr="003B23D9">
        <w:rPr>
          <w:sz w:val="24"/>
          <w:szCs w:val="24"/>
        </w:rPr>
        <w:t xml:space="preserve"> de 20</w:t>
      </w:r>
      <w:r w:rsidR="000A5F4D" w:rsidRPr="003B23D9">
        <w:rPr>
          <w:sz w:val="24"/>
          <w:szCs w:val="24"/>
        </w:rPr>
        <w:t>1</w:t>
      </w:r>
      <w:r w:rsidR="00D27402">
        <w:rPr>
          <w:sz w:val="24"/>
          <w:szCs w:val="24"/>
        </w:rPr>
        <w:t>2</w:t>
      </w:r>
      <w:r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ab/>
      </w:r>
      <w:r w:rsidRPr="003B23D9">
        <w:rPr>
          <w:sz w:val="24"/>
          <w:szCs w:val="24"/>
        </w:rPr>
        <w:tab/>
        <w:t xml:space="preserve">                                 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66745F" w:rsidRDefault="0066745F" w:rsidP="007F0285">
      <w:pPr>
        <w:ind w:right="-1"/>
        <w:jc w:val="center"/>
        <w:rPr>
          <w:sz w:val="24"/>
          <w:szCs w:val="24"/>
        </w:rPr>
      </w:pPr>
    </w:p>
    <w:p w:rsidR="004372A4" w:rsidRPr="00A179CC" w:rsidRDefault="00007E54" w:rsidP="007F0285">
      <w:pPr>
        <w:ind w:right="-1"/>
        <w:jc w:val="center"/>
        <w:rPr>
          <w:b/>
          <w:sz w:val="24"/>
          <w:szCs w:val="24"/>
        </w:rPr>
      </w:pPr>
      <w:r w:rsidRPr="00A179CC">
        <w:rPr>
          <w:b/>
          <w:sz w:val="24"/>
          <w:szCs w:val="24"/>
        </w:rPr>
        <w:t>LE</w:t>
      </w:r>
      <w:r w:rsidR="00BA6E57" w:rsidRPr="00A179CC">
        <w:rPr>
          <w:b/>
          <w:sz w:val="24"/>
          <w:szCs w:val="24"/>
        </w:rPr>
        <w:t>N</w:t>
      </w:r>
      <w:r w:rsidRPr="00A179CC">
        <w:rPr>
          <w:b/>
          <w:sz w:val="24"/>
          <w:szCs w:val="24"/>
        </w:rPr>
        <w:t>OIR DA ROCHA</w:t>
      </w:r>
    </w:p>
    <w:p w:rsidR="004372A4" w:rsidRPr="003B23D9" w:rsidRDefault="004372A4" w:rsidP="007F0285">
      <w:pPr>
        <w:ind w:right="-1"/>
        <w:jc w:val="center"/>
        <w:rPr>
          <w:sz w:val="24"/>
          <w:szCs w:val="24"/>
        </w:rPr>
      </w:pPr>
      <w:r w:rsidRPr="003B23D9">
        <w:rPr>
          <w:sz w:val="24"/>
          <w:szCs w:val="24"/>
        </w:rPr>
        <w:t>Prefeito Municipal</w:t>
      </w:r>
    </w:p>
    <w:p w:rsidR="004372A4" w:rsidRPr="003B23D9" w:rsidRDefault="004372A4" w:rsidP="007F0285">
      <w:pPr>
        <w:ind w:right="-1"/>
        <w:jc w:val="center"/>
        <w:rPr>
          <w:sz w:val="24"/>
          <w:szCs w:val="24"/>
        </w:rPr>
      </w:pPr>
    </w:p>
    <w:p w:rsidR="00D9449E" w:rsidRPr="003B23D9" w:rsidRDefault="00D9449E">
      <w:pPr>
        <w:ind w:right="-1"/>
        <w:jc w:val="both"/>
        <w:rPr>
          <w:sz w:val="24"/>
          <w:szCs w:val="24"/>
        </w:rPr>
      </w:pPr>
    </w:p>
    <w:p w:rsidR="00763742" w:rsidRPr="003B23D9" w:rsidRDefault="00763742" w:rsidP="00763742">
      <w:pPr>
        <w:jc w:val="center"/>
        <w:rPr>
          <w:b/>
          <w:sz w:val="24"/>
          <w:szCs w:val="24"/>
          <w:u w:val="single"/>
        </w:rPr>
      </w:pPr>
    </w:p>
    <w:sectPr w:rsidR="00763742" w:rsidRPr="003B23D9" w:rsidSect="0066745F">
      <w:headerReference w:type="default" r:id="rId8"/>
      <w:footerReference w:type="default" r:id="rId9"/>
      <w:pgSz w:w="11907" w:h="16840" w:code="9"/>
      <w:pgMar w:top="1417" w:right="992" w:bottom="993" w:left="1276" w:header="567" w:footer="3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0C" w:rsidRDefault="0068190C">
      <w:r>
        <w:separator/>
      </w:r>
    </w:p>
  </w:endnote>
  <w:endnote w:type="continuationSeparator" w:id="0">
    <w:p w:rsidR="0068190C" w:rsidRDefault="0068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0C" w:rsidRDefault="00904511">
    <w:pPr>
      <w:pStyle w:val="Rodap"/>
      <w:jc w:val="right"/>
    </w:pPr>
    <w:fldSimple w:instr=" PAGE   \* MERGEFORMAT ">
      <w:r w:rsidR="00A179CC">
        <w:rPr>
          <w:noProof/>
        </w:rPr>
        <w:t>1</w:t>
      </w:r>
    </w:fldSimple>
  </w:p>
  <w:p w:rsidR="0068190C" w:rsidRDefault="0068190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0C" w:rsidRDefault="0068190C">
      <w:r>
        <w:separator/>
      </w:r>
    </w:p>
  </w:footnote>
  <w:footnote w:type="continuationSeparator" w:id="0">
    <w:p w:rsidR="0068190C" w:rsidRDefault="0068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0C" w:rsidRDefault="0068190C" w:rsidP="00626296">
    <w:pPr>
      <w:pStyle w:val="Cabealho"/>
      <w:tabs>
        <w:tab w:val="clear" w:pos="4419"/>
        <w:tab w:val="clear" w:pos="8838"/>
      </w:tabs>
      <w:rPr>
        <w:b/>
        <w:i/>
        <w:spacing w:val="20"/>
        <w:sz w:val="40"/>
      </w:rPr>
    </w:pPr>
    <w: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9421A3"/>
    <w:multiLevelType w:val="hybridMultilevel"/>
    <w:tmpl w:val="5046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7518AA"/>
    <w:multiLevelType w:val="hybridMultilevel"/>
    <w:tmpl w:val="EE8E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6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E07D88"/>
    <w:multiLevelType w:val="hybridMultilevel"/>
    <w:tmpl w:val="325E8C02"/>
    <w:lvl w:ilvl="0" w:tplc="AAD4F5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047F"/>
    <w:rsid w:val="00007E54"/>
    <w:rsid w:val="00025A21"/>
    <w:rsid w:val="00025D4B"/>
    <w:rsid w:val="00030A74"/>
    <w:rsid w:val="000503CD"/>
    <w:rsid w:val="00051AB4"/>
    <w:rsid w:val="0008004F"/>
    <w:rsid w:val="000A1E78"/>
    <w:rsid w:val="000A5F4D"/>
    <w:rsid w:val="000D1AD0"/>
    <w:rsid w:val="000E4F21"/>
    <w:rsid w:val="000E76B0"/>
    <w:rsid w:val="001263EA"/>
    <w:rsid w:val="00145098"/>
    <w:rsid w:val="00156DF5"/>
    <w:rsid w:val="001708C8"/>
    <w:rsid w:val="0017132F"/>
    <w:rsid w:val="001719D9"/>
    <w:rsid w:val="00176BD8"/>
    <w:rsid w:val="00193C2F"/>
    <w:rsid w:val="001A2E33"/>
    <w:rsid w:val="001D0F9A"/>
    <w:rsid w:val="001F33F2"/>
    <w:rsid w:val="0021778A"/>
    <w:rsid w:val="00221F3B"/>
    <w:rsid w:val="002340DF"/>
    <w:rsid w:val="0024397C"/>
    <w:rsid w:val="00252829"/>
    <w:rsid w:val="00260B7F"/>
    <w:rsid w:val="00291AF3"/>
    <w:rsid w:val="002D105F"/>
    <w:rsid w:val="002D1534"/>
    <w:rsid w:val="00301AC3"/>
    <w:rsid w:val="00320A2E"/>
    <w:rsid w:val="003217AD"/>
    <w:rsid w:val="0032206F"/>
    <w:rsid w:val="00350E1E"/>
    <w:rsid w:val="00356138"/>
    <w:rsid w:val="003664AB"/>
    <w:rsid w:val="003815AA"/>
    <w:rsid w:val="003B23D9"/>
    <w:rsid w:val="003C4418"/>
    <w:rsid w:val="003F2CA8"/>
    <w:rsid w:val="004372A4"/>
    <w:rsid w:val="00440B4D"/>
    <w:rsid w:val="00461A02"/>
    <w:rsid w:val="00462E28"/>
    <w:rsid w:val="00465FE3"/>
    <w:rsid w:val="00466936"/>
    <w:rsid w:val="00480578"/>
    <w:rsid w:val="00482B89"/>
    <w:rsid w:val="004D494A"/>
    <w:rsid w:val="004E0C7E"/>
    <w:rsid w:val="004F48C3"/>
    <w:rsid w:val="00500D11"/>
    <w:rsid w:val="0052355A"/>
    <w:rsid w:val="00531259"/>
    <w:rsid w:val="00553FA7"/>
    <w:rsid w:val="00554B65"/>
    <w:rsid w:val="005553B6"/>
    <w:rsid w:val="005623D4"/>
    <w:rsid w:val="00572DEA"/>
    <w:rsid w:val="00576BCD"/>
    <w:rsid w:val="005B33DA"/>
    <w:rsid w:val="005D1916"/>
    <w:rsid w:val="00607FCD"/>
    <w:rsid w:val="00626296"/>
    <w:rsid w:val="00627435"/>
    <w:rsid w:val="00633BD2"/>
    <w:rsid w:val="00653EE8"/>
    <w:rsid w:val="00654D39"/>
    <w:rsid w:val="0066331E"/>
    <w:rsid w:val="0066745F"/>
    <w:rsid w:val="0068190C"/>
    <w:rsid w:val="006C2112"/>
    <w:rsid w:val="006D0D8C"/>
    <w:rsid w:val="007242C6"/>
    <w:rsid w:val="00737CCC"/>
    <w:rsid w:val="00760B01"/>
    <w:rsid w:val="0076300D"/>
    <w:rsid w:val="00763742"/>
    <w:rsid w:val="00790370"/>
    <w:rsid w:val="007A07C8"/>
    <w:rsid w:val="007C345E"/>
    <w:rsid w:val="007C5180"/>
    <w:rsid w:val="007D7689"/>
    <w:rsid w:val="007E0432"/>
    <w:rsid w:val="007E6265"/>
    <w:rsid w:val="007F0285"/>
    <w:rsid w:val="007F21BF"/>
    <w:rsid w:val="007F72DD"/>
    <w:rsid w:val="00801617"/>
    <w:rsid w:val="00817656"/>
    <w:rsid w:val="00825A56"/>
    <w:rsid w:val="00831C58"/>
    <w:rsid w:val="00834616"/>
    <w:rsid w:val="008672E8"/>
    <w:rsid w:val="008A4177"/>
    <w:rsid w:val="008B321A"/>
    <w:rsid w:val="008D3AB5"/>
    <w:rsid w:val="008F3269"/>
    <w:rsid w:val="00904511"/>
    <w:rsid w:val="00912F05"/>
    <w:rsid w:val="0092131A"/>
    <w:rsid w:val="00930CB5"/>
    <w:rsid w:val="00945AA5"/>
    <w:rsid w:val="009854B2"/>
    <w:rsid w:val="009B4EA6"/>
    <w:rsid w:val="009B65DF"/>
    <w:rsid w:val="009B6CC1"/>
    <w:rsid w:val="009C310E"/>
    <w:rsid w:val="00A00997"/>
    <w:rsid w:val="00A03549"/>
    <w:rsid w:val="00A1164B"/>
    <w:rsid w:val="00A179CC"/>
    <w:rsid w:val="00A5086F"/>
    <w:rsid w:val="00A54DC8"/>
    <w:rsid w:val="00A674D9"/>
    <w:rsid w:val="00A8124E"/>
    <w:rsid w:val="00A91BEE"/>
    <w:rsid w:val="00AB165C"/>
    <w:rsid w:val="00AC7DF7"/>
    <w:rsid w:val="00AD5ADF"/>
    <w:rsid w:val="00B050D9"/>
    <w:rsid w:val="00B1006C"/>
    <w:rsid w:val="00B10781"/>
    <w:rsid w:val="00B12D04"/>
    <w:rsid w:val="00B20E3C"/>
    <w:rsid w:val="00B23B21"/>
    <w:rsid w:val="00B3716C"/>
    <w:rsid w:val="00B43C99"/>
    <w:rsid w:val="00B43ED7"/>
    <w:rsid w:val="00B565C4"/>
    <w:rsid w:val="00B83EF4"/>
    <w:rsid w:val="00B970E2"/>
    <w:rsid w:val="00BA11F6"/>
    <w:rsid w:val="00BA6E57"/>
    <w:rsid w:val="00BB5712"/>
    <w:rsid w:val="00BC2BBB"/>
    <w:rsid w:val="00BD2C8D"/>
    <w:rsid w:val="00BE10D4"/>
    <w:rsid w:val="00BF0879"/>
    <w:rsid w:val="00C019EF"/>
    <w:rsid w:val="00C04F65"/>
    <w:rsid w:val="00C05A27"/>
    <w:rsid w:val="00C413C0"/>
    <w:rsid w:val="00C927A9"/>
    <w:rsid w:val="00CC5363"/>
    <w:rsid w:val="00CE7FA7"/>
    <w:rsid w:val="00D27402"/>
    <w:rsid w:val="00D63DFA"/>
    <w:rsid w:val="00D6422F"/>
    <w:rsid w:val="00D71267"/>
    <w:rsid w:val="00D93CF3"/>
    <w:rsid w:val="00D94283"/>
    <w:rsid w:val="00D9449E"/>
    <w:rsid w:val="00D953A9"/>
    <w:rsid w:val="00DA5437"/>
    <w:rsid w:val="00DB4B3B"/>
    <w:rsid w:val="00DC3D1D"/>
    <w:rsid w:val="00DC666E"/>
    <w:rsid w:val="00DF5A8B"/>
    <w:rsid w:val="00E1047F"/>
    <w:rsid w:val="00E27C16"/>
    <w:rsid w:val="00E43969"/>
    <w:rsid w:val="00E772CE"/>
    <w:rsid w:val="00EC463A"/>
    <w:rsid w:val="00ED0988"/>
    <w:rsid w:val="00ED1A59"/>
    <w:rsid w:val="00EF6C92"/>
    <w:rsid w:val="00F01166"/>
    <w:rsid w:val="00F05889"/>
    <w:rsid w:val="00F21518"/>
    <w:rsid w:val="00F26F6E"/>
    <w:rsid w:val="00F7520B"/>
    <w:rsid w:val="00F87A30"/>
    <w:rsid w:val="00F9261D"/>
    <w:rsid w:val="00FA5660"/>
    <w:rsid w:val="00FB2A09"/>
    <w:rsid w:val="00FB5FDB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36"/>
  </w:style>
  <w:style w:type="paragraph" w:styleId="Ttulo1">
    <w:name w:val="heading 1"/>
    <w:basedOn w:val="Normal"/>
    <w:next w:val="Normal"/>
    <w:qFormat/>
    <w:rsid w:val="0046693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66936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6936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6693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6936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466936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6693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66936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466936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669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693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66936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66936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466936"/>
    <w:rPr>
      <w:sz w:val="28"/>
    </w:rPr>
  </w:style>
  <w:style w:type="paragraph" w:styleId="Recuodecorpodetexto3">
    <w:name w:val="Body Text Indent 3"/>
    <w:basedOn w:val="Normal"/>
    <w:semiHidden/>
    <w:rsid w:val="00466936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466936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466936"/>
    <w:pPr>
      <w:jc w:val="both"/>
    </w:pPr>
    <w:rPr>
      <w:sz w:val="24"/>
      <w:lang w:val="en-US"/>
    </w:rPr>
  </w:style>
  <w:style w:type="paragraph" w:styleId="Ttulo">
    <w:name w:val="Title"/>
    <w:basedOn w:val="Normal"/>
    <w:qFormat/>
    <w:rsid w:val="00466936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466936"/>
    <w:pPr>
      <w:jc w:val="center"/>
    </w:pPr>
    <w:rPr>
      <w:sz w:val="32"/>
      <w:u w:val="single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53EE8"/>
  </w:style>
  <w:style w:type="paragraph" w:styleId="Textodebalo">
    <w:name w:val="Balloon Text"/>
    <w:basedOn w:val="Normal"/>
    <w:link w:val="TextodebaloChar"/>
    <w:uiPriority w:val="99"/>
    <w:semiHidden/>
    <w:unhideWhenUsed/>
    <w:rsid w:val="00156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2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500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31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> 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dc:description/>
  <cp:lastModifiedBy>Zelia</cp:lastModifiedBy>
  <cp:revision>7</cp:revision>
  <cp:lastPrinted>2012-06-15T18:14:00Z</cp:lastPrinted>
  <dcterms:created xsi:type="dcterms:W3CDTF">2012-06-15T18:00:00Z</dcterms:created>
  <dcterms:modified xsi:type="dcterms:W3CDTF">2012-06-15T18:14:00Z</dcterms:modified>
</cp:coreProperties>
</file>